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BA" w:rsidRPr="00C11FB9" w:rsidRDefault="00840608" w:rsidP="00636603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C11FB9">
        <w:rPr>
          <w:rFonts w:ascii="Cambria" w:hAnsi="Cambria"/>
          <w:b/>
          <w:sz w:val="24"/>
          <w:szCs w:val="24"/>
        </w:rPr>
        <w:t>Relatório Médico</w:t>
      </w:r>
    </w:p>
    <w:p w:rsidR="00840608" w:rsidRPr="00C11FB9" w:rsidRDefault="00840608" w:rsidP="00636603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6C2C9E" w:rsidRDefault="006C2C9E" w:rsidP="006C2C9E">
      <w:pPr>
        <w:tabs>
          <w:tab w:val="left" w:pos="728"/>
        </w:tabs>
        <w:spacing w:after="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Com relação ao tratamento </w:t>
      </w:r>
      <w:proofErr w:type="gramStart"/>
      <w:r>
        <w:rPr>
          <w:rFonts w:ascii="Cambria" w:hAnsi="Cambria"/>
          <w:b/>
          <w:sz w:val="24"/>
          <w:szCs w:val="24"/>
        </w:rPr>
        <w:t>do(</w:t>
      </w:r>
      <w:proofErr w:type="gramEnd"/>
      <w:r>
        <w:rPr>
          <w:rFonts w:ascii="Cambria" w:hAnsi="Cambria"/>
          <w:b/>
          <w:sz w:val="24"/>
          <w:szCs w:val="24"/>
        </w:rPr>
        <w:t xml:space="preserve">a) paciente </w:t>
      </w:r>
      <w:proofErr w:type="spellStart"/>
      <w:r>
        <w:rPr>
          <w:rFonts w:ascii="Cambria" w:hAnsi="Cambria"/>
          <w:b/>
          <w:sz w:val="24"/>
          <w:szCs w:val="24"/>
        </w:rPr>
        <w:t>Sr</w:t>
      </w:r>
      <w:proofErr w:type="spellEnd"/>
      <w:r>
        <w:rPr>
          <w:rFonts w:ascii="Cambria" w:hAnsi="Cambria"/>
          <w:b/>
          <w:sz w:val="24"/>
          <w:szCs w:val="24"/>
        </w:rPr>
        <w:t>(a) _____________ ____________________________________, portador(a) do RG n° _______________________________, devem ser consideradas as seguintes peculiaridades:</w:t>
      </w:r>
    </w:p>
    <w:p w:rsidR="00636603" w:rsidRDefault="00636603" w:rsidP="00636603">
      <w:pPr>
        <w:spacing w:after="0"/>
        <w:jc w:val="both"/>
        <w:rPr>
          <w:rFonts w:ascii="Cambria" w:hAnsi="Cambria"/>
          <w:sz w:val="24"/>
          <w:szCs w:val="24"/>
        </w:rPr>
      </w:pPr>
    </w:p>
    <w:p w:rsidR="003F23A4" w:rsidRPr="00C11FB9" w:rsidRDefault="003F23A4" w:rsidP="003F23A4">
      <w:pPr>
        <w:spacing w:after="0"/>
        <w:jc w:val="both"/>
        <w:rPr>
          <w:rFonts w:ascii="Cambria" w:hAnsi="Cambria"/>
          <w:sz w:val="24"/>
          <w:szCs w:val="24"/>
        </w:rPr>
      </w:pPr>
      <w:r w:rsidRPr="00C11FB9">
        <w:rPr>
          <w:rFonts w:ascii="Cambria" w:hAnsi="Cambria"/>
          <w:sz w:val="24"/>
          <w:szCs w:val="24"/>
        </w:rPr>
        <w:t xml:space="preserve">De acordo com a tabela abaixo, os códigos correspondentes </w:t>
      </w:r>
      <w:r w:rsidR="00961808">
        <w:rPr>
          <w:rFonts w:ascii="Cambria" w:hAnsi="Cambria"/>
          <w:sz w:val="24"/>
          <w:szCs w:val="24"/>
        </w:rPr>
        <w:t>à</w:t>
      </w:r>
      <w:r w:rsidRPr="00C11FB9">
        <w:rPr>
          <w:rFonts w:ascii="Cambria" w:hAnsi="Cambria"/>
          <w:sz w:val="24"/>
          <w:szCs w:val="24"/>
        </w:rPr>
        <w:t xml:space="preserve">s doenças que acometem </w:t>
      </w:r>
      <w:r w:rsidR="00B74098">
        <w:rPr>
          <w:rFonts w:ascii="Cambria" w:hAnsi="Cambria"/>
          <w:sz w:val="24"/>
          <w:szCs w:val="24"/>
        </w:rPr>
        <w:t>a</w:t>
      </w:r>
      <w:r w:rsidRPr="00C11FB9">
        <w:rPr>
          <w:rFonts w:ascii="Cambria" w:hAnsi="Cambria"/>
          <w:sz w:val="24"/>
          <w:szCs w:val="24"/>
        </w:rPr>
        <w:t xml:space="preserve"> paciente são:</w:t>
      </w:r>
    </w:p>
    <w:p w:rsidR="003F23A4" w:rsidRPr="00C11FB9" w:rsidRDefault="003F23A4" w:rsidP="003F23A4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87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1"/>
        <w:gridCol w:w="2664"/>
      </w:tblGrid>
      <w:tr w:rsidR="003F23A4" w:rsidRPr="00C11FB9" w:rsidTr="00B74098">
        <w:tc>
          <w:tcPr>
            <w:tcW w:w="6091" w:type="dxa"/>
            <w:shd w:val="clear" w:color="auto" w:fill="BFBFBF"/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Doença</w:t>
            </w:r>
          </w:p>
        </w:tc>
        <w:tc>
          <w:tcPr>
            <w:tcW w:w="2664" w:type="dxa"/>
            <w:shd w:val="clear" w:color="auto" w:fill="BFBFBF"/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Código CID</w:t>
            </w:r>
          </w:p>
        </w:tc>
      </w:tr>
      <w:tr w:rsidR="00490C37" w:rsidRPr="00C11FB9" w:rsidTr="00B74098">
        <w:tc>
          <w:tcPr>
            <w:tcW w:w="6091" w:type="dxa"/>
          </w:tcPr>
          <w:p w:rsidR="00490C37" w:rsidRDefault="00490C37" w:rsidP="001840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490C37" w:rsidRDefault="00490C37" w:rsidP="0019579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423974" w:rsidRDefault="00423974" w:rsidP="0019579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95792" w:rsidRPr="00C11FB9" w:rsidRDefault="00195792" w:rsidP="0019579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:rsidR="00490C37" w:rsidRDefault="00490C37" w:rsidP="0018406A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90C37" w:rsidRPr="00C11FB9" w:rsidRDefault="00490C37" w:rsidP="0018406A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6D52F4" w:rsidRPr="00C11FB9" w:rsidTr="00B74098">
        <w:tc>
          <w:tcPr>
            <w:tcW w:w="6091" w:type="dxa"/>
          </w:tcPr>
          <w:p w:rsidR="006D52F4" w:rsidRDefault="006D52F4" w:rsidP="001840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72C68" w:rsidRDefault="00172C68" w:rsidP="001840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72C68" w:rsidRDefault="00172C68" w:rsidP="001840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72C68" w:rsidRDefault="00172C68" w:rsidP="0018406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64" w:type="dxa"/>
          </w:tcPr>
          <w:p w:rsidR="006D52F4" w:rsidRDefault="006D52F4" w:rsidP="0018406A">
            <w:pPr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3F23A4" w:rsidRPr="00C11FB9" w:rsidRDefault="003F23A4" w:rsidP="003F23A4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1"/>
        <w:gridCol w:w="5321"/>
        <w:gridCol w:w="8"/>
      </w:tblGrid>
      <w:tr w:rsidR="003F23A4" w:rsidRPr="00C11FB9" w:rsidTr="006D52F4">
        <w:tc>
          <w:tcPr>
            <w:tcW w:w="8720" w:type="dxa"/>
            <w:gridSpan w:val="3"/>
            <w:tcBorders>
              <w:top w:val="double" w:sz="4" w:space="0" w:color="auto"/>
            </w:tcBorders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Outras doenças e respectivos códigos CID:</w:t>
            </w:r>
          </w:p>
        </w:tc>
      </w:tr>
      <w:tr w:rsidR="00F24729" w:rsidRPr="00C11FB9" w:rsidTr="006D52F4">
        <w:tc>
          <w:tcPr>
            <w:tcW w:w="8720" w:type="dxa"/>
            <w:gridSpan w:val="3"/>
          </w:tcPr>
          <w:p w:rsidR="00F24729" w:rsidRPr="00C11FB9" w:rsidRDefault="00F24729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F24729" w:rsidRPr="00C11FB9" w:rsidTr="006D52F4">
        <w:tc>
          <w:tcPr>
            <w:tcW w:w="8720" w:type="dxa"/>
            <w:gridSpan w:val="3"/>
          </w:tcPr>
          <w:p w:rsidR="00F24729" w:rsidRPr="00C11FB9" w:rsidRDefault="00F24729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F24729" w:rsidRPr="00C11FB9" w:rsidTr="006D52F4">
        <w:tc>
          <w:tcPr>
            <w:tcW w:w="8720" w:type="dxa"/>
            <w:gridSpan w:val="3"/>
          </w:tcPr>
          <w:p w:rsidR="00F24729" w:rsidRPr="00C11FB9" w:rsidRDefault="00F24729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F23A4" w:rsidRPr="00C11FB9" w:rsidTr="006D52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20" w:type="dxa"/>
            <w:gridSpan w:val="3"/>
          </w:tcPr>
          <w:p w:rsidR="00EB0E0E" w:rsidRDefault="00EB0E0E" w:rsidP="00AF07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9A60B5" w:rsidRPr="00C11FB9" w:rsidRDefault="003F23A4" w:rsidP="00AF075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As doenças que acometem </w:t>
            </w:r>
            <w:r w:rsidR="00B74098">
              <w:rPr>
                <w:rFonts w:ascii="Cambria" w:hAnsi="Cambria"/>
                <w:sz w:val="24"/>
                <w:szCs w:val="24"/>
              </w:rPr>
              <w:t>a</w:t>
            </w:r>
            <w:r w:rsidRPr="00C11FB9">
              <w:rPr>
                <w:rFonts w:ascii="Cambria" w:hAnsi="Cambria"/>
                <w:sz w:val="24"/>
                <w:szCs w:val="24"/>
              </w:rPr>
              <w:t xml:space="preserve"> paciente demandam os seguintes medicamentos</w:t>
            </w:r>
            <w:r>
              <w:rPr>
                <w:rFonts w:ascii="Cambria" w:hAnsi="Cambria"/>
                <w:sz w:val="24"/>
                <w:szCs w:val="24"/>
              </w:rPr>
              <w:t>/insumos</w:t>
            </w:r>
            <w:r w:rsidR="002D0DD9">
              <w:rPr>
                <w:rFonts w:ascii="Cambria" w:hAnsi="Cambria"/>
                <w:sz w:val="24"/>
                <w:szCs w:val="24"/>
              </w:rPr>
              <w:t>/tratamentos</w:t>
            </w:r>
            <w:r w:rsidR="00CE57AD">
              <w:rPr>
                <w:rFonts w:ascii="Cambria" w:hAnsi="Cambria"/>
                <w:sz w:val="24"/>
                <w:szCs w:val="24"/>
              </w:rPr>
              <w:t>/exames</w:t>
            </w:r>
            <w:r>
              <w:rPr>
                <w:rFonts w:ascii="Cambria" w:hAnsi="Cambria"/>
                <w:sz w:val="24"/>
                <w:szCs w:val="24"/>
              </w:rPr>
              <w:t xml:space="preserve"> médicos</w:t>
            </w:r>
            <w:r w:rsidRPr="00C11FB9">
              <w:rPr>
                <w:rFonts w:ascii="Cambria" w:hAnsi="Cambria"/>
                <w:sz w:val="24"/>
                <w:szCs w:val="24"/>
              </w:rPr>
              <w:t>, de acordo com o quadro abaixo:</w:t>
            </w:r>
          </w:p>
        </w:tc>
      </w:tr>
      <w:tr w:rsidR="003F23A4" w:rsidRPr="00C11FB9" w:rsidTr="00E20A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1"/>
          <w:wAfter w:w="8" w:type="dxa"/>
        </w:trPr>
        <w:tc>
          <w:tcPr>
            <w:tcW w:w="3391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Doença</w:t>
            </w:r>
          </w:p>
        </w:tc>
        <w:tc>
          <w:tcPr>
            <w:tcW w:w="5321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Medicamento</w:t>
            </w:r>
            <w:r>
              <w:rPr>
                <w:rFonts w:ascii="Cambria" w:hAnsi="Cambria"/>
                <w:b/>
                <w:sz w:val="24"/>
                <w:szCs w:val="24"/>
              </w:rPr>
              <w:t>s</w:t>
            </w:r>
            <w:r w:rsidR="004D26C9">
              <w:rPr>
                <w:rFonts w:ascii="Cambria" w:hAnsi="Cambria"/>
                <w:b/>
                <w:sz w:val="24"/>
                <w:szCs w:val="24"/>
              </w:rPr>
              <w:t>/insumos</w:t>
            </w:r>
            <w:r w:rsidR="002D0DD9">
              <w:rPr>
                <w:rFonts w:ascii="Cambria" w:hAnsi="Cambria"/>
                <w:b/>
                <w:sz w:val="24"/>
                <w:szCs w:val="24"/>
              </w:rPr>
              <w:t>/tratamentos</w:t>
            </w:r>
            <w:r w:rsidR="00CE57AD">
              <w:rPr>
                <w:rFonts w:ascii="Cambria" w:hAnsi="Cambria"/>
                <w:b/>
                <w:sz w:val="24"/>
                <w:szCs w:val="24"/>
              </w:rPr>
              <w:t xml:space="preserve">/exames </w:t>
            </w:r>
            <w:r w:rsidR="004D26C9">
              <w:rPr>
                <w:rFonts w:ascii="Cambria" w:hAnsi="Cambria"/>
                <w:b/>
                <w:sz w:val="24"/>
                <w:szCs w:val="24"/>
              </w:rPr>
              <w:t>médicos</w:t>
            </w:r>
          </w:p>
        </w:tc>
      </w:tr>
      <w:tr w:rsidR="006D52F4" w:rsidRPr="00C11FB9" w:rsidTr="00E20A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1"/>
          <w:wAfter w:w="8" w:type="dxa"/>
        </w:trPr>
        <w:tc>
          <w:tcPr>
            <w:tcW w:w="3391" w:type="dxa"/>
            <w:tcBorders>
              <w:left w:val="double" w:sz="4" w:space="0" w:color="auto"/>
            </w:tcBorders>
          </w:tcPr>
          <w:p w:rsidR="006D52F4" w:rsidRDefault="006D52F4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5D1F95" w:rsidRDefault="005D1F95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5D1F95" w:rsidRDefault="005D1F95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5D1F95" w:rsidRDefault="005D1F95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5D1F95" w:rsidRPr="00C11FB9" w:rsidRDefault="005D1F95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21" w:type="dxa"/>
            <w:tcBorders>
              <w:right w:val="double" w:sz="4" w:space="0" w:color="auto"/>
            </w:tcBorders>
          </w:tcPr>
          <w:p w:rsidR="006D52F4" w:rsidRDefault="006D52F4" w:rsidP="0096708B">
            <w:pPr>
              <w:pStyle w:val="PargrafodaLista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6D52F4" w:rsidRDefault="00172C68" w:rsidP="005D1F95">
            <w:pPr>
              <w:pStyle w:val="PargrafodaLista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             </w:t>
            </w:r>
          </w:p>
        </w:tc>
      </w:tr>
      <w:tr w:rsidR="00172C68" w:rsidRPr="00C11FB9" w:rsidTr="00E20A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gridAfter w:val="1"/>
          <w:wAfter w:w="8" w:type="dxa"/>
        </w:trPr>
        <w:tc>
          <w:tcPr>
            <w:tcW w:w="3391" w:type="dxa"/>
            <w:tcBorders>
              <w:left w:val="double" w:sz="4" w:space="0" w:color="auto"/>
            </w:tcBorders>
          </w:tcPr>
          <w:p w:rsidR="00172C68" w:rsidRDefault="00172C68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72C68" w:rsidRDefault="00172C68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5D1F95" w:rsidRDefault="005D1F95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72C68" w:rsidRDefault="00172C68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5D1F95" w:rsidRPr="00C11FB9" w:rsidRDefault="005D1F95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21" w:type="dxa"/>
            <w:tcBorders>
              <w:right w:val="double" w:sz="4" w:space="0" w:color="auto"/>
            </w:tcBorders>
          </w:tcPr>
          <w:p w:rsidR="00172C68" w:rsidRDefault="00172C68" w:rsidP="0096708B">
            <w:pPr>
              <w:pStyle w:val="PargrafodaLista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172C68" w:rsidRDefault="00172C68" w:rsidP="005D1F95">
            <w:pPr>
              <w:pStyle w:val="PargrafodaLista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</w:t>
            </w:r>
          </w:p>
        </w:tc>
      </w:tr>
    </w:tbl>
    <w:p w:rsidR="005D1F95" w:rsidRDefault="005D1F95" w:rsidP="003F23A4">
      <w:pPr>
        <w:spacing w:after="0"/>
        <w:jc w:val="both"/>
        <w:rPr>
          <w:rFonts w:ascii="Cambria" w:hAnsi="Cambria"/>
          <w:sz w:val="24"/>
          <w:szCs w:val="24"/>
        </w:rPr>
      </w:pPr>
    </w:p>
    <w:p w:rsidR="005D1F95" w:rsidRDefault="005D1F95" w:rsidP="003F23A4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</w:tblGrid>
      <w:tr w:rsidR="00840BA4" w:rsidRPr="00C11FB9" w:rsidTr="006B43C5">
        <w:tc>
          <w:tcPr>
            <w:tcW w:w="8613" w:type="dxa"/>
          </w:tcPr>
          <w:p w:rsidR="00840BA4" w:rsidRPr="00C11FB9" w:rsidRDefault="00840BA4" w:rsidP="006B43C5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Em que consistem a(s) doença(s)?</w:t>
            </w:r>
          </w:p>
        </w:tc>
      </w:tr>
      <w:tr w:rsidR="00840BA4" w:rsidRPr="00C11FB9" w:rsidTr="006B43C5">
        <w:tc>
          <w:tcPr>
            <w:tcW w:w="8613" w:type="dxa"/>
          </w:tcPr>
          <w:p w:rsidR="00840BA4" w:rsidRPr="00C11FB9" w:rsidRDefault="00840BA4" w:rsidP="006B43C5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40BA4" w:rsidRPr="00C11FB9" w:rsidTr="006B43C5">
        <w:tc>
          <w:tcPr>
            <w:tcW w:w="8613" w:type="dxa"/>
          </w:tcPr>
          <w:p w:rsidR="00840BA4" w:rsidRPr="00C11FB9" w:rsidRDefault="00840BA4" w:rsidP="006B43C5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40BA4" w:rsidRPr="00C11FB9" w:rsidTr="006B43C5">
        <w:tc>
          <w:tcPr>
            <w:tcW w:w="8613" w:type="dxa"/>
          </w:tcPr>
          <w:p w:rsidR="00840BA4" w:rsidRPr="00C11FB9" w:rsidRDefault="00840BA4" w:rsidP="006B43C5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40BA4" w:rsidRPr="00C11FB9" w:rsidTr="006B43C5">
        <w:tc>
          <w:tcPr>
            <w:tcW w:w="8613" w:type="dxa"/>
          </w:tcPr>
          <w:p w:rsidR="00840BA4" w:rsidRPr="00C11FB9" w:rsidRDefault="00840BA4" w:rsidP="006B43C5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D1F95" w:rsidRPr="00C11FB9" w:rsidTr="006B43C5">
        <w:tc>
          <w:tcPr>
            <w:tcW w:w="8613" w:type="dxa"/>
          </w:tcPr>
          <w:p w:rsidR="005D1F95" w:rsidRPr="00C11FB9" w:rsidRDefault="005D1F95" w:rsidP="006B43C5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D1F95" w:rsidRPr="00C11FB9" w:rsidTr="006B43C5">
        <w:tc>
          <w:tcPr>
            <w:tcW w:w="8613" w:type="dxa"/>
          </w:tcPr>
          <w:p w:rsidR="005D1F95" w:rsidRPr="00C11FB9" w:rsidRDefault="005D1F95" w:rsidP="006B43C5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40BA4" w:rsidRPr="00C11FB9" w:rsidTr="006B43C5">
        <w:tc>
          <w:tcPr>
            <w:tcW w:w="8613" w:type="dxa"/>
          </w:tcPr>
          <w:p w:rsidR="00840BA4" w:rsidRPr="00C11FB9" w:rsidRDefault="00840BA4" w:rsidP="006B43C5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40BA4" w:rsidRPr="00C11FB9" w:rsidTr="006B43C5">
        <w:tc>
          <w:tcPr>
            <w:tcW w:w="8613" w:type="dxa"/>
          </w:tcPr>
          <w:p w:rsidR="00840BA4" w:rsidRPr="00C11FB9" w:rsidRDefault="00840BA4" w:rsidP="006B43C5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D1F95" w:rsidRPr="00C11FB9" w:rsidTr="006B43C5">
        <w:tc>
          <w:tcPr>
            <w:tcW w:w="8613" w:type="dxa"/>
          </w:tcPr>
          <w:p w:rsidR="005D1F95" w:rsidRPr="00C11FB9" w:rsidRDefault="005D1F95" w:rsidP="006B43C5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D1F95" w:rsidRPr="00C11FB9" w:rsidTr="006B43C5">
        <w:tc>
          <w:tcPr>
            <w:tcW w:w="8613" w:type="dxa"/>
          </w:tcPr>
          <w:p w:rsidR="005D1F95" w:rsidRPr="00C11FB9" w:rsidRDefault="005D1F95" w:rsidP="006B43C5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D1F95" w:rsidRPr="00C11FB9" w:rsidTr="006B43C5">
        <w:tc>
          <w:tcPr>
            <w:tcW w:w="8613" w:type="dxa"/>
          </w:tcPr>
          <w:p w:rsidR="005D1F95" w:rsidRPr="00C11FB9" w:rsidRDefault="005D1F95" w:rsidP="006B43C5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40BA4" w:rsidRPr="00C11FB9" w:rsidTr="006B43C5">
        <w:tc>
          <w:tcPr>
            <w:tcW w:w="8613" w:type="dxa"/>
          </w:tcPr>
          <w:p w:rsidR="00840BA4" w:rsidRPr="00C11FB9" w:rsidRDefault="00840BA4" w:rsidP="006B43C5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40BA4" w:rsidRPr="00C11FB9" w:rsidTr="006B43C5">
        <w:tc>
          <w:tcPr>
            <w:tcW w:w="8613" w:type="dxa"/>
          </w:tcPr>
          <w:p w:rsidR="00840BA4" w:rsidRPr="00C11FB9" w:rsidRDefault="00840BA4" w:rsidP="006B43C5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840BA4" w:rsidRDefault="00840BA4" w:rsidP="00840BA4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</w:tblGrid>
      <w:tr w:rsidR="00840BA4" w:rsidRPr="00C11FB9" w:rsidTr="006B43C5">
        <w:tc>
          <w:tcPr>
            <w:tcW w:w="8613" w:type="dxa"/>
          </w:tcPr>
          <w:p w:rsidR="00840BA4" w:rsidRPr="00C11FB9" w:rsidRDefault="00840BA4" w:rsidP="006B43C5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Descreva o histórico do</w:t>
            </w:r>
            <w:r w:rsidR="005D1F95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  <w:szCs w:val="24"/>
              </w:rPr>
              <w:t>(a) paciente e a evolução das doenças referidas:</w:t>
            </w:r>
          </w:p>
        </w:tc>
      </w:tr>
      <w:tr w:rsidR="00840BA4" w:rsidRPr="00C11FB9" w:rsidTr="006B43C5">
        <w:tc>
          <w:tcPr>
            <w:tcW w:w="8613" w:type="dxa"/>
          </w:tcPr>
          <w:p w:rsidR="00840BA4" w:rsidRPr="00C11FB9" w:rsidRDefault="00840BA4" w:rsidP="006B43C5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40BA4" w:rsidRPr="00C11FB9" w:rsidTr="006B43C5">
        <w:tc>
          <w:tcPr>
            <w:tcW w:w="8613" w:type="dxa"/>
          </w:tcPr>
          <w:p w:rsidR="00840BA4" w:rsidRPr="00C11FB9" w:rsidRDefault="00840BA4" w:rsidP="006B43C5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40BA4" w:rsidRPr="00C11FB9" w:rsidTr="006B43C5">
        <w:tc>
          <w:tcPr>
            <w:tcW w:w="8613" w:type="dxa"/>
          </w:tcPr>
          <w:p w:rsidR="00840BA4" w:rsidRPr="00C11FB9" w:rsidRDefault="00840BA4" w:rsidP="006B43C5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40BA4" w:rsidRPr="00C11FB9" w:rsidTr="006B43C5">
        <w:tc>
          <w:tcPr>
            <w:tcW w:w="8613" w:type="dxa"/>
          </w:tcPr>
          <w:p w:rsidR="00840BA4" w:rsidRPr="00C11FB9" w:rsidRDefault="00840BA4" w:rsidP="006B43C5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40BA4" w:rsidRPr="00C11FB9" w:rsidTr="006B43C5">
        <w:tc>
          <w:tcPr>
            <w:tcW w:w="8613" w:type="dxa"/>
          </w:tcPr>
          <w:p w:rsidR="00840BA4" w:rsidRPr="00C11FB9" w:rsidRDefault="00840BA4" w:rsidP="006B43C5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D1F95" w:rsidRPr="00C11FB9" w:rsidTr="006B43C5">
        <w:tc>
          <w:tcPr>
            <w:tcW w:w="8613" w:type="dxa"/>
          </w:tcPr>
          <w:p w:rsidR="005D1F95" w:rsidRPr="00C11FB9" w:rsidRDefault="005D1F95" w:rsidP="006B43C5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D1F95" w:rsidRPr="00C11FB9" w:rsidTr="006B43C5">
        <w:tc>
          <w:tcPr>
            <w:tcW w:w="8613" w:type="dxa"/>
          </w:tcPr>
          <w:p w:rsidR="005D1F95" w:rsidRPr="00C11FB9" w:rsidRDefault="005D1F95" w:rsidP="006B43C5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D1F95" w:rsidRPr="00C11FB9" w:rsidTr="006B43C5">
        <w:tc>
          <w:tcPr>
            <w:tcW w:w="8613" w:type="dxa"/>
          </w:tcPr>
          <w:p w:rsidR="005D1F95" w:rsidRPr="00C11FB9" w:rsidRDefault="005D1F95" w:rsidP="006B43C5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D1F95" w:rsidRPr="00C11FB9" w:rsidTr="006B43C5">
        <w:tc>
          <w:tcPr>
            <w:tcW w:w="8613" w:type="dxa"/>
          </w:tcPr>
          <w:p w:rsidR="005D1F95" w:rsidRPr="00C11FB9" w:rsidRDefault="005D1F95" w:rsidP="006B43C5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40BA4" w:rsidRPr="00C11FB9" w:rsidTr="006B43C5">
        <w:tc>
          <w:tcPr>
            <w:tcW w:w="8613" w:type="dxa"/>
          </w:tcPr>
          <w:p w:rsidR="00840BA4" w:rsidRPr="00C11FB9" w:rsidRDefault="00840BA4" w:rsidP="006B43C5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40BA4" w:rsidRPr="00C11FB9" w:rsidTr="006B43C5">
        <w:tc>
          <w:tcPr>
            <w:tcW w:w="8613" w:type="dxa"/>
          </w:tcPr>
          <w:p w:rsidR="00840BA4" w:rsidRPr="00C11FB9" w:rsidRDefault="00840BA4" w:rsidP="006B43C5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D1F95" w:rsidRPr="00C11FB9" w:rsidTr="006B43C5">
        <w:tc>
          <w:tcPr>
            <w:tcW w:w="8613" w:type="dxa"/>
          </w:tcPr>
          <w:p w:rsidR="005D1F95" w:rsidRPr="00C11FB9" w:rsidRDefault="005D1F95" w:rsidP="006B43C5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D1F95" w:rsidRPr="00C11FB9" w:rsidTr="006B43C5">
        <w:tc>
          <w:tcPr>
            <w:tcW w:w="8613" w:type="dxa"/>
          </w:tcPr>
          <w:p w:rsidR="005D1F95" w:rsidRPr="00C11FB9" w:rsidRDefault="005D1F95" w:rsidP="006B43C5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D1F95" w:rsidRPr="00C11FB9" w:rsidTr="006B43C5">
        <w:tc>
          <w:tcPr>
            <w:tcW w:w="8613" w:type="dxa"/>
          </w:tcPr>
          <w:p w:rsidR="005D1F95" w:rsidRPr="00C11FB9" w:rsidRDefault="005D1F95" w:rsidP="006B43C5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40BA4" w:rsidRPr="00C11FB9" w:rsidTr="006B43C5">
        <w:tc>
          <w:tcPr>
            <w:tcW w:w="8613" w:type="dxa"/>
          </w:tcPr>
          <w:p w:rsidR="00840BA4" w:rsidRPr="00C11FB9" w:rsidRDefault="00840BA4" w:rsidP="006B43C5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40BA4" w:rsidRPr="00C11FB9" w:rsidTr="006B43C5">
        <w:tc>
          <w:tcPr>
            <w:tcW w:w="8613" w:type="dxa"/>
          </w:tcPr>
          <w:p w:rsidR="00840BA4" w:rsidRPr="00C11FB9" w:rsidRDefault="00840BA4" w:rsidP="006B43C5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D1F95" w:rsidRPr="00C11FB9" w:rsidTr="006B43C5">
        <w:tc>
          <w:tcPr>
            <w:tcW w:w="8613" w:type="dxa"/>
          </w:tcPr>
          <w:p w:rsidR="005D1F95" w:rsidRPr="00C11FB9" w:rsidRDefault="005D1F95" w:rsidP="006B43C5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40BA4" w:rsidRPr="00C11FB9" w:rsidTr="006B43C5">
        <w:tc>
          <w:tcPr>
            <w:tcW w:w="8613" w:type="dxa"/>
          </w:tcPr>
          <w:p w:rsidR="00840BA4" w:rsidRPr="00C11FB9" w:rsidRDefault="00840BA4" w:rsidP="006B43C5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840BA4" w:rsidRDefault="00840BA4" w:rsidP="003F23A4">
      <w:pPr>
        <w:spacing w:after="0"/>
        <w:jc w:val="both"/>
        <w:rPr>
          <w:rFonts w:ascii="Cambria" w:hAnsi="Cambria"/>
          <w:sz w:val="24"/>
          <w:szCs w:val="24"/>
        </w:rPr>
      </w:pPr>
    </w:p>
    <w:p w:rsidR="005D1F95" w:rsidRDefault="005D1F95" w:rsidP="003F23A4">
      <w:pPr>
        <w:spacing w:after="0"/>
        <w:jc w:val="both"/>
        <w:rPr>
          <w:rFonts w:ascii="Cambria" w:hAnsi="Cambria"/>
          <w:sz w:val="24"/>
          <w:szCs w:val="24"/>
        </w:rPr>
      </w:pPr>
    </w:p>
    <w:p w:rsidR="005D1F95" w:rsidRDefault="005D1F95" w:rsidP="003F23A4">
      <w:pPr>
        <w:spacing w:after="0"/>
        <w:jc w:val="both"/>
        <w:rPr>
          <w:rFonts w:ascii="Cambria" w:hAnsi="Cambria"/>
          <w:sz w:val="24"/>
          <w:szCs w:val="24"/>
        </w:rPr>
      </w:pPr>
    </w:p>
    <w:p w:rsidR="003F23A4" w:rsidRPr="00C11FB9" w:rsidRDefault="003F23A4" w:rsidP="003F23A4">
      <w:pPr>
        <w:spacing w:after="0"/>
        <w:jc w:val="both"/>
        <w:rPr>
          <w:rFonts w:ascii="Cambria" w:hAnsi="Cambria"/>
          <w:sz w:val="24"/>
          <w:szCs w:val="24"/>
        </w:rPr>
      </w:pPr>
      <w:r w:rsidRPr="00C11FB9">
        <w:rPr>
          <w:rFonts w:ascii="Cambria" w:hAnsi="Cambria"/>
          <w:sz w:val="24"/>
          <w:szCs w:val="24"/>
        </w:rPr>
        <w:lastRenderedPageBreak/>
        <w:t xml:space="preserve">Antes de </w:t>
      </w:r>
      <w:r>
        <w:rPr>
          <w:rFonts w:ascii="Cambria" w:hAnsi="Cambria"/>
          <w:sz w:val="24"/>
          <w:szCs w:val="24"/>
        </w:rPr>
        <w:t>serem prescritos</w:t>
      </w:r>
      <w:r w:rsidRPr="00C11FB9">
        <w:rPr>
          <w:rFonts w:ascii="Cambria" w:hAnsi="Cambria"/>
          <w:sz w:val="24"/>
          <w:szCs w:val="24"/>
        </w:rPr>
        <w:t xml:space="preserve"> os medicamentos</w:t>
      </w:r>
      <w:r w:rsidR="00CE57AD">
        <w:rPr>
          <w:rFonts w:ascii="Cambria" w:hAnsi="Cambria"/>
          <w:sz w:val="24"/>
          <w:szCs w:val="24"/>
        </w:rPr>
        <w:t>/</w:t>
      </w:r>
      <w:r w:rsidR="004D26C9">
        <w:rPr>
          <w:rFonts w:ascii="Cambria" w:hAnsi="Cambria"/>
          <w:sz w:val="24"/>
          <w:szCs w:val="24"/>
        </w:rPr>
        <w:t>insumos</w:t>
      </w:r>
      <w:r w:rsidR="00CE57AD">
        <w:rPr>
          <w:rFonts w:ascii="Cambria" w:hAnsi="Cambria"/>
          <w:sz w:val="24"/>
          <w:szCs w:val="24"/>
        </w:rPr>
        <w:t>/tratamentos/exames</w:t>
      </w:r>
      <w:r w:rsidR="004D26C9">
        <w:rPr>
          <w:rFonts w:ascii="Cambria" w:hAnsi="Cambria"/>
          <w:sz w:val="24"/>
          <w:szCs w:val="24"/>
        </w:rPr>
        <w:t xml:space="preserve"> </w:t>
      </w:r>
      <w:r w:rsidRPr="00C11FB9">
        <w:rPr>
          <w:rFonts w:ascii="Cambria" w:hAnsi="Cambria"/>
          <w:sz w:val="24"/>
          <w:szCs w:val="24"/>
        </w:rPr>
        <w:t>listados acima, já foram tomadas as seguintes medidas médicas indicadas abaixo:</w:t>
      </w:r>
    </w:p>
    <w:p w:rsidR="003F23A4" w:rsidRPr="00C11FB9" w:rsidRDefault="003F23A4" w:rsidP="003F23A4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87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5"/>
      </w:tblGrid>
      <w:tr w:rsidR="003F23A4" w:rsidRPr="00C11FB9" w:rsidTr="00B74098">
        <w:tc>
          <w:tcPr>
            <w:tcW w:w="8755" w:type="dxa"/>
          </w:tcPr>
          <w:p w:rsidR="003F23A4" w:rsidRPr="00C11FB9" w:rsidRDefault="003F23A4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Medidas médicas alternativas já tentadas sem sucesso:</w:t>
            </w:r>
          </w:p>
        </w:tc>
      </w:tr>
      <w:tr w:rsidR="0029377A" w:rsidRPr="00C11FB9" w:rsidTr="00B74098">
        <w:tc>
          <w:tcPr>
            <w:tcW w:w="8755" w:type="dxa"/>
          </w:tcPr>
          <w:p w:rsidR="0029377A" w:rsidRPr="00C11FB9" w:rsidRDefault="0029377A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9377A" w:rsidRPr="00C11FB9" w:rsidTr="00B74098">
        <w:tc>
          <w:tcPr>
            <w:tcW w:w="8755" w:type="dxa"/>
          </w:tcPr>
          <w:p w:rsidR="0029377A" w:rsidRPr="00C11FB9" w:rsidRDefault="0029377A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9377A" w:rsidRPr="00C11FB9" w:rsidTr="00B74098">
        <w:tc>
          <w:tcPr>
            <w:tcW w:w="8755" w:type="dxa"/>
          </w:tcPr>
          <w:p w:rsidR="0029377A" w:rsidRPr="00C11FB9" w:rsidRDefault="0029377A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D398F" w:rsidRPr="00C11FB9" w:rsidTr="00B74098">
        <w:tc>
          <w:tcPr>
            <w:tcW w:w="8755" w:type="dxa"/>
          </w:tcPr>
          <w:p w:rsidR="004D398F" w:rsidRPr="00C11FB9" w:rsidRDefault="004D398F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D398F" w:rsidRPr="00C11FB9" w:rsidTr="00B74098">
        <w:tc>
          <w:tcPr>
            <w:tcW w:w="8755" w:type="dxa"/>
          </w:tcPr>
          <w:p w:rsidR="004D398F" w:rsidRPr="00C11FB9" w:rsidRDefault="004D398F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D1F95" w:rsidRPr="00C11FB9" w:rsidTr="00B74098">
        <w:tc>
          <w:tcPr>
            <w:tcW w:w="8755" w:type="dxa"/>
          </w:tcPr>
          <w:p w:rsidR="005D1F95" w:rsidRPr="00C11FB9" w:rsidRDefault="005D1F95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D1F95" w:rsidRPr="00C11FB9" w:rsidTr="00B74098">
        <w:tc>
          <w:tcPr>
            <w:tcW w:w="8755" w:type="dxa"/>
          </w:tcPr>
          <w:p w:rsidR="005D1F95" w:rsidRPr="00C11FB9" w:rsidRDefault="005D1F95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D398F" w:rsidRPr="00C11FB9" w:rsidTr="00B74098">
        <w:tc>
          <w:tcPr>
            <w:tcW w:w="8755" w:type="dxa"/>
          </w:tcPr>
          <w:p w:rsidR="004D398F" w:rsidRPr="00C11FB9" w:rsidRDefault="004D398F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4D398F" w:rsidRPr="00C11FB9" w:rsidTr="00B74098">
        <w:tc>
          <w:tcPr>
            <w:tcW w:w="8755" w:type="dxa"/>
          </w:tcPr>
          <w:p w:rsidR="004D398F" w:rsidRPr="00C11FB9" w:rsidRDefault="004D398F" w:rsidP="0056112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6D52F4" w:rsidRDefault="006D52F4" w:rsidP="00FA3677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87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5"/>
      </w:tblGrid>
      <w:tr w:rsidR="002E74CA" w:rsidRPr="00C11FB9" w:rsidTr="002E74CA">
        <w:tc>
          <w:tcPr>
            <w:tcW w:w="8755" w:type="dxa"/>
          </w:tcPr>
          <w:p w:rsidR="002E74CA" w:rsidRPr="00C11FB9" w:rsidRDefault="002E74CA" w:rsidP="002E74C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11FB9">
              <w:rPr>
                <w:rFonts w:ascii="Cambria" w:hAnsi="Cambria"/>
                <w:b/>
                <w:sz w:val="24"/>
                <w:szCs w:val="24"/>
              </w:rPr>
              <w:t>Não foram tentadas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outras </w:t>
            </w:r>
            <w:r w:rsidRPr="00C11FB9">
              <w:rPr>
                <w:rFonts w:ascii="Cambria" w:hAnsi="Cambria"/>
                <w:b/>
                <w:sz w:val="24"/>
                <w:szCs w:val="24"/>
              </w:rPr>
              <w:t>medidas médicas alternativas, em razão dos seguintes motivos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(favor explicar minuciosamente, sem o emprego de abreviações)</w:t>
            </w:r>
            <w:r w:rsidRPr="00C11FB9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2E74CA" w:rsidRPr="00C11FB9" w:rsidTr="002E74CA">
        <w:tc>
          <w:tcPr>
            <w:tcW w:w="8755" w:type="dxa"/>
          </w:tcPr>
          <w:p w:rsidR="002E74CA" w:rsidRPr="00C11FB9" w:rsidRDefault="002E74CA" w:rsidP="002E74C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E74CA" w:rsidRPr="00C11FB9" w:rsidTr="002E74CA">
        <w:tc>
          <w:tcPr>
            <w:tcW w:w="8755" w:type="dxa"/>
          </w:tcPr>
          <w:p w:rsidR="002E74CA" w:rsidRPr="00C11FB9" w:rsidRDefault="002E74CA" w:rsidP="002E74C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E74CA" w:rsidRPr="00C11FB9" w:rsidTr="002E74CA">
        <w:tc>
          <w:tcPr>
            <w:tcW w:w="8755" w:type="dxa"/>
          </w:tcPr>
          <w:p w:rsidR="002E74CA" w:rsidRPr="00C11FB9" w:rsidRDefault="002E74CA" w:rsidP="002E74C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E74CA" w:rsidRPr="00C11FB9" w:rsidTr="002E74CA">
        <w:tc>
          <w:tcPr>
            <w:tcW w:w="8755" w:type="dxa"/>
          </w:tcPr>
          <w:p w:rsidR="002E74CA" w:rsidRPr="00C11FB9" w:rsidRDefault="002E74CA" w:rsidP="002E74C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E74CA" w:rsidRPr="00C11FB9" w:rsidTr="002E74CA">
        <w:tc>
          <w:tcPr>
            <w:tcW w:w="8755" w:type="dxa"/>
          </w:tcPr>
          <w:p w:rsidR="002E74CA" w:rsidRPr="00C11FB9" w:rsidRDefault="002E74CA" w:rsidP="002E74C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E74CA" w:rsidRPr="00C11FB9" w:rsidTr="002E74CA">
        <w:tc>
          <w:tcPr>
            <w:tcW w:w="8755" w:type="dxa"/>
          </w:tcPr>
          <w:p w:rsidR="002E74CA" w:rsidRPr="00C11FB9" w:rsidRDefault="002E74CA" w:rsidP="002E74C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E74CA" w:rsidRPr="00C11FB9" w:rsidTr="002E74CA">
        <w:tc>
          <w:tcPr>
            <w:tcW w:w="8755" w:type="dxa"/>
          </w:tcPr>
          <w:p w:rsidR="002E74CA" w:rsidRPr="00C11FB9" w:rsidRDefault="002E74CA" w:rsidP="002E74C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E74CA" w:rsidRPr="00C11FB9" w:rsidTr="002E74CA">
        <w:tc>
          <w:tcPr>
            <w:tcW w:w="8755" w:type="dxa"/>
          </w:tcPr>
          <w:p w:rsidR="002E74CA" w:rsidRPr="00C11FB9" w:rsidRDefault="002E74CA" w:rsidP="002E74C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E74CA" w:rsidRPr="00C11FB9" w:rsidTr="002E74CA">
        <w:tc>
          <w:tcPr>
            <w:tcW w:w="8755" w:type="dxa"/>
          </w:tcPr>
          <w:p w:rsidR="002E74CA" w:rsidRPr="00C11FB9" w:rsidRDefault="002E74CA" w:rsidP="002E74C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E74CA" w:rsidRPr="00C11FB9" w:rsidTr="002E74CA">
        <w:tc>
          <w:tcPr>
            <w:tcW w:w="8755" w:type="dxa"/>
          </w:tcPr>
          <w:p w:rsidR="002E74CA" w:rsidRPr="00C11FB9" w:rsidRDefault="002E74CA" w:rsidP="002E74C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E74CA" w:rsidRDefault="002E74CA" w:rsidP="00FA3677">
      <w:pPr>
        <w:spacing w:after="0"/>
        <w:jc w:val="both"/>
        <w:rPr>
          <w:rFonts w:ascii="Cambria" w:hAnsi="Cambria"/>
          <w:sz w:val="24"/>
          <w:szCs w:val="24"/>
        </w:rPr>
      </w:pPr>
    </w:p>
    <w:p w:rsidR="005339A3" w:rsidRDefault="005339A3" w:rsidP="005339A3">
      <w:pPr>
        <w:spacing w:after="0"/>
        <w:jc w:val="both"/>
        <w:rPr>
          <w:rFonts w:ascii="Cambria" w:hAnsi="Cambria"/>
          <w:sz w:val="24"/>
          <w:szCs w:val="24"/>
        </w:rPr>
      </w:pPr>
      <w:r w:rsidRPr="00C11FB9">
        <w:rPr>
          <w:rFonts w:ascii="Cambria" w:hAnsi="Cambria"/>
          <w:sz w:val="24"/>
          <w:szCs w:val="24"/>
        </w:rPr>
        <w:t xml:space="preserve">Com relação ao </w:t>
      </w:r>
      <w:r>
        <w:rPr>
          <w:rFonts w:ascii="Cambria" w:hAnsi="Cambria"/>
          <w:sz w:val="24"/>
          <w:szCs w:val="24"/>
        </w:rPr>
        <w:t xml:space="preserve">medicamento </w:t>
      </w:r>
      <w:proofErr w:type="spellStart"/>
      <w:r w:rsidR="003864A2">
        <w:rPr>
          <w:rFonts w:ascii="Cambria" w:hAnsi="Cambria"/>
          <w:b/>
          <w:sz w:val="28"/>
          <w:szCs w:val="28"/>
        </w:rPr>
        <w:t>Venlafaxina</w:t>
      </w:r>
      <w:proofErr w:type="spellEnd"/>
      <w:r w:rsidR="003F28BF">
        <w:rPr>
          <w:rFonts w:ascii="Cambria" w:hAnsi="Cambria"/>
          <w:b/>
          <w:sz w:val="28"/>
          <w:szCs w:val="28"/>
        </w:rPr>
        <w:t xml:space="preserve"> </w:t>
      </w:r>
      <w:r w:rsidRPr="00C11FB9">
        <w:rPr>
          <w:rFonts w:ascii="Cambria" w:hAnsi="Cambria"/>
          <w:sz w:val="24"/>
          <w:szCs w:val="24"/>
        </w:rPr>
        <w:t>considere-se o seguinte:</w:t>
      </w:r>
    </w:p>
    <w:p w:rsidR="005339A3" w:rsidRPr="00C11FB9" w:rsidRDefault="005339A3" w:rsidP="005339A3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5339A3" w:rsidRPr="00561122" w:rsidTr="005339A3">
        <w:tc>
          <w:tcPr>
            <w:tcW w:w="8644" w:type="dxa"/>
          </w:tcPr>
          <w:p w:rsidR="005339A3" w:rsidRPr="00561122" w:rsidRDefault="005339A3" w:rsidP="005339A3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61122">
              <w:rPr>
                <w:rFonts w:ascii="Cambria" w:hAnsi="Cambria"/>
                <w:b/>
                <w:sz w:val="24"/>
                <w:szCs w:val="24"/>
              </w:rPr>
              <w:t>O nome do seu princípio ativo é</w:t>
            </w:r>
            <w:r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5339A3" w:rsidRPr="00561122" w:rsidTr="005339A3">
        <w:tc>
          <w:tcPr>
            <w:tcW w:w="8644" w:type="dxa"/>
          </w:tcPr>
          <w:p w:rsidR="005339A3" w:rsidRPr="00561122" w:rsidRDefault="005339A3" w:rsidP="005339A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5D1F95" w:rsidRDefault="005D1F95" w:rsidP="005339A3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  <w:gridCol w:w="31"/>
      </w:tblGrid>
      <w:tr w:rsidR="005339A3" w:rsidRPr="00C11FB9" w:rsidTr="005339A3">
        <w:trPr>
          <w:gridAfter w:val="1"/>
          <w:wAfter w:w="31" w:type="dxa"/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339A3" w:rsidRPr="002D7762" w:rsidRDefault="005339A3" w:rsidP="008F70CE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Considerando-se o peculiar quadro d</w:t>
            </w:r>
            <w:r w:rsidR="008F70CE">
              <w:rPr>
                <w:rFonts w:ascii="Cambria" w:hAnsi="Cambria"/>
                <w:b/>
                <w:sz w:val="24"/>
                <w:szCs w:val="24"/>
              </w:rPr>
              <w:t>a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paciente, pode ser substituído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 xml:space="preserve"> por algum medicamento disponível no SUS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que possua a mesma eficácia?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5339A3" w:rsidRPr="002D7762" w:rsidRDefault="005339A3" w:rsidP="005339A3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5339A3" w:rsidRPr="00C11FB9" w:rsidRDefault="005339A3" w:rsidP="005339A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5339A3" w:rsidRPr="002D7762" w:rsidRDefault="005339A3" w:rsidP="005339A3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5339A3" w:rsidRPr="00C11FB9" w:rsidRDefault="005339A3" w:rsidP="005339A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339A3" w:rsidRPr="00C11FB9" w:rsidTr="005339A3">
        <w:trPr>
          <w:gridAfter w:val="1"/>
          <w:wAfter w:w="31" w:type="dxa"/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5339A3" w:rsidRPr="00C11FB9" w:rsidRDefault="005339A3" w:rsidP="005339A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5339A3" w:rsidRPr="00C11FB9" w:rsidRDefault="005339A3" w:rsidP="005339A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339A3" w:rsidRPr="00C11FB9" w:rsidTr="005339A3">
        <w:trPr>
          <w:gridAfter w:val="1"/>
          <w:wAfter w:w="31" w:type="dxa"/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5339A3" w:rsidRPr="002D7762" w:rsidRDefault="005339A3" w:rsidP="005339A3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Justificativa:</w:t>
            </w:r>
          </w:p>
        </w:tc>
      </w:tr>
      <w:tr w:rsidR="005339A3" w:rsidRPr="00C11FB9" w:rsidTr="005339A3">
        <w:trPr>
          <w:gridAfter w:val="1"/>
          <w:wAfter w:w="31" w:type="dxa"/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5339A3" w:rsidRPr="00C11FB9" w:rsidRDefault="005339A3" w:rsidP="005339A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339A3" w:rsidRPr="00C11FB9" w:rsidTr="005339A3">
        <w:trPr>
          <w:gridAfter w:val="1"/>
          <w:wAfter w:w="31" w:type="dxa"/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5339A3" w:rsidRPr="00C11FB9" w:rsidRDefault="005339A3" w:rsidP="005339A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D1F95" w:rsidRPr="00C11FB9" w:rsidTr="005339A3">
        <w:trPr>
          <w:gridAfter w:val="1"/>
          <w:wAfter w:w="31" w:type="dxa"/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5D1F95" w:rsidRPr="00C11FB9" w:rsidRDefault="005D1F95" w:rsidP="005339A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339A3" w:rsidRPr="00C11FB9" w:rsidTr="005339A3">
        <w:trPr>
          <w:gridAfter w:val="1"/>
          <w:wAfter w:w="31" w:type="dxa"/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5339A3" w:rsidRPr="00C11FB9" w:rsidRDefault="005339A3" w:rsidP="005339A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339A3" w:rsidRPr="00561122" w:rsidTr="005339A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8644" w:type="dxa"/>
            <w:gridSpan w:val="6"/>
          </w:tcPr>
          <w:p w:rsidR="005339A3" w:rsidRPr="00561122" w:rsidRDefault="005339A3" w:rsidP="005339A3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61122">
              <w:rPr>
                <w:rFonts w:ascii="Cambria" w:hAnsi="Cambria"/>
                <w:b/>
                <w:sz w:val="24"/>
                <w:szCs w:val="24"/>
              </w:rPr>
              <w:t>Finalidade específica desta medicação:</w:t>
            </w:r>
          </w:p>
        </w:tc>
      </w:tr>
      <w:tr w:rsidR="005339A3" w:rsidRPr="00561122" w:rsidTr="005339A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8644" w:type="dxa"/>
            <w:gridSpan w:val="6"/>
          </w:tcPr>
          <w:p w:rsidR="005339A3" w:rsidRPr="00561122" w:rsidRDefault="005339A3" w:rsidP="005339A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339A3" w:rsidRPr="00561122" w:rsidTr="005339A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8644" w:type="dxa"/>
            <w:gridSpan w:val="6"/>
          </w:tcPr>
          <w:p w:rsidR="005339A3" w:rsidRPr="00561122" w:rsidRDefault="005339A3" w:rsidP="005339A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D1F95" w:rsidRPr="00561122" w:rsidTr="005339A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8644" w:type="dxa"/>
            <w:gridSpan w:val="6"/>
          </w:tcPr>
          <w:p w:rsidR="005D1F95" w:rsidRPr="00561122" w:rsidRDefault="005D1F95" w:rsidP="005339A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D1F95" w:rsidRPr="00561122" w:rsidTr="005339A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8644" w:type="dxa"/>
            <w:gridSpan w:val="6"/>
          </w:tcPr>
          <w:p w:rsidR="005D1F95" w:rsidRPr="00561122" w:rsidRDefault="005D1F95" w:rsidP="005339A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D1F95" w:rsidRPr="00561122" w:rsidTr="005339A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8644" w:type="dxa"/>
            <w:gridSpan w:val="6"/>
          </w:tcPr>
          <w:p w:rsidR="005D1F95" w:rsidRPr="00561122" w:rsidRDefault="005D1F95" w:rsidP="005339A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D1F95" w:rsidRPr="00561122" w:rsidTr="005339A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8644" w:type="dxa"/>
            <w:gridSpan w:val="6"/>
          </w:tcPr>
          <w:p w:rsidR="005D1F95" w:rsidRPr="00561122" w:rsidRDefault="005D1F95" w:rsidP="005339A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D1F95" w:rsidRPr="00561122" w:rsidTr="005339A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8644" w:type="dxa"/>
            <w:gridSpan w:val="6"/>
          </w:tcPr>
          <w:p w:rsidR="005D1F95" w:rsidRPr="00561122" w:rsidRDefault="005D1F95" w:rsidP="005339A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5D1F95" w:rsidRDefault="005D1F95" w:rsidP="005339A3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E8143A" w:rsidTr="00E8143A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8143A" w:rsidRDefault="00E8143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 medicamento pleiteado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  <w:szCs w:val="24"/>
              </w:rPr>
              <w:t>tem registro na ANVISA?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43A" w:rsidRDefault="00E8143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3A" w:rsidRDefault="00E8143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43A" w:rsidRDefault="00E8143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8143A" w:rsidRDefault="00E8143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E8143A" w:rsidTr="00E8143A">
        <w:trPr>
          <w:trHeight w:val="30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143A" w:rsidRDefault="00E8143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8143A" w:rsidRDefault="00E8143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E8143A" w:rsidRDefault="00E8143A" w:rsidP="005339A3">
      <w:pPr>
        <w:spacing w:after="0"/>
        <w:jc w:val="both"/>
        <w:rPr>
          <w:rFonts w:ascii="Cambria" w:hAnsi="Cambria"/>
          <w:sz w:val="24"/>
          <w:szCs w:val="24"/>
        </w:rPr>
      </w:pPr>
    </w:p>
    <w:p w:rsidR="005339A3" w:rsidRPr="00F24729" w:rsidRDefault="005339A3" w:rsidP="005339A3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F24729">
        <w:rPr>
          <w:rFonts w:ascii="Cambria" w:hAnsi="Cambria"/>
          <w:b/>
          <w:sz w:val="24"/>
          <w:szCs w:val="24"/>
        </w:rPr>
        <w:t>(Posologia detalhada)</w:t>
      </w:r>
      <w:r w:rsidRPr="00D36610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="003864A2">
        <w:rPr>
          <w:rFonts w:ascii="Cambria" w:hAnsi="Cambria"/>
          <w:b/>
          <w:sz w:val="28"/>
          <w:szCs w:val="28"/>
        </w:rPr>
        <w:t>Venlafaxina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</w:tblGrid>
      <w:tr w:rsidR="005339A3" w:rsidRPr="00C11FB9" w:rsidTr="005339A3">
        <w:tc>
          <w:tcPr>
            <w:tcW w:w="8613" w:type="dxa"/>
          </w:tcPr>
          <w:p w:rsidR="005339A3" w:rsidRPr="002D7762" w:rsidRDefault="005339A3" w:rsidP="005339A3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Deve ser fornecid</w:t>
            </w:r>
            <w:r>
              <w:rPr>
                <w:rFonts w:ascii="Cambria" w:hAnsi="Cambria"/>
                <w:b/>
                <w:sz w:val="24"/>
                <w:szCs w:val="24"/>
              </w:rPr>
              <w:t>o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 xml:space="preserve"> na seguinte apresentação (</w:t>
            </w:r>
            <w:proofErr w:type="spellStart"/>
            <w:r w:rsidRPr="002D7762">
              <w:rPr>
                <w:rFonts w:ascii="Cambria" w:hAnsi="Cambria"/>
                <w:b/>
                <w:sz w:val="24"/>
                <w:szCs w:val="24"/>
              </w:rPr>
              <w:t>ex</w:t>
            </w:r>
            <w:proofErr w:type="spellEnd"/>
            <w:r w:rsidRPr="002D7762">
              <w:rPr>
                <w:rFonts w:ascii="Cambria" w:hAnsi="Cambria"/>
                <w:b/>
                <w:sz w:val="24"/>
                <w:szCs w:val="24"/>
              </w:rPr>
              <w:t>: comprimidos), na seguinte quantidade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, 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na seguinte concentração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e na seguinte periodicidade</w:t>
            </w:r>
            <w:r w:rsidRPr="002D7762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  <w:tr w:rsidR="005339A3" w:rsidRPr="00C11FB9" w:rsidTr="005339A3">
        <w:trPr>
          <w:trHeight w:val="314"/>
        </w:trPr>
        <w:tc>
          <w:tcPr>
            <w:tcW w:w="8613" w:type="dxa"/>
          </w:tcPr>
          <w:p w:rsidR="005339A3" w:rsidRPr="00C11FB9" w:rsidRDefault="005339A3" w:rsidP="005339A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339A3" w:rsidRPr="00C11FB9" w:rsidTr="005339A3">
        <w:trPr>
          <w:trHeight w:val="314"/>
        </w:trPr>
        <w:tc>
          <w:tcPr>
            <w:tcW w:w="8613" w:type="dxa"/>
          </w:tcPr>
          <w:p w:rsidR="005339A3" w:rsidRPr="00C11FB9" w:rsidRDefault="005339A3" w:rsidP="005339A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Comprimidos? </w:t>
            </w:r>
          </w:p>
        </w:tc>
      </w:tr>
      <w:tr w:rsidR="005339A3" w:rsidRPr="00C11FB9" w:rsidTr="005339A3">
        <w:trPr>
          <w:trHeight w:val="314"/>
        </w:trPr>
        <w:tc>
          <w:tcPr>
            <w:tcW w:w="8613" w:type="dxa"/>
          </w:tcPr>
          <w:p w:rsidR="005339A3" w:rsidRPr="00C11FB9" w:rsidRDefault="005339A3" w:rsidP="005339A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Quantidade (comprimidos, ampolas, vidros) </w:t>
            </w:r>
            <w:r w:rsidRPr="0029377A">
              <w:rPr>
                <w:rFonts w:ascii="Cambria" w:hAnsi="Cambria"/>
                <w:b/>
                <w:sz w:val="24"/>
                <w:szCs w:val="24"/>
                <w:u w:val="single"/>
              </w:rPr>
              <w:t>por mê</w:t>
            </w: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t>s:</w:t>
            </w:r>
          </w:p>
        </w:tc>
      </w:tr>
      <w:tr w:rsidR="005339A3" w:rsidRPr="00C11FB9" w:rsidTr="005339A3">
        <w:trPr>
          <w:trHeight w:val="314"/>
        </w:trPr>
        <w:tc>
          <w:tcPr>
            <w:tcW w:w="8613" w:type="dxa"/>
          </w:tcPr>
          <w:p w:rsidR="005339A3" w:rsidRPr="00C11FB9" w:rsidRDefault="005339A3" w:rsidP="005339A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Concentração (de cada unidade): </w:t>
            </w:r>
          </w:p>
        </w:tc>
      </w:tr>
      <w:tr w:rsidR="005339A3" w:rsidRPr="00C11FB9" w:rsidTr="005339A3">
        <w:trPr>
          <w:trHeight w:val="314"/>
        </w:trPr>
        <w:tc>
          <w:tcPr>
            <w:tcW w:w="8613" w:type="dxa"/>
          </w:tcPr>
          <w:p w:rsidR="005339A3" w:rsidRDefault="005339A3" w:rsidP="005339A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Tratamento contínuo? </w:t>
            </w:r>
          </w:p>
        </w:tc>
      </w:tr>
      <w:tr w:rsidR="005339A3" w:rsidRPr="00C11FB9" w:rsidTr="005339A3">
        <w:trPr>
          <w:trHeight w:val="314"/>
        </w:trPr>
        <w:tc>
          <w:tcPr>
            <w:tcW w:w="8613" w:type="dxa"/>
          </w:tcPr>
          <w:p w:rsidR="005339A3" w:rsidRDefault="005339A3" w:rsidP="005339A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Tratamento por ciclo (favor especificar)?</w:t>
            </w:r>
          </w:p>
        </w:tc>
      </w:tr>
      <w:tr w:rsidR="005339A3" w:rsidRPr="00C11FB9" w:rsidTr="005339A3">
        <w:trPr>
          <w:trHeight w:val="314"/>
        </w:trPr>
        <w:tc>
          <w:tcPr>
            <w:tcW w:w="8613" w:type="dxa"/>
          </w:tcPr>
          <w:p w:rsidR="005339A3" w:rsidRDefault="005339A3" w:rsidP="005339A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339A3" w:rsidRPr="00C11FB9" w:rsidTr="005339A3">
        <w:trPr>
          <w:trHeight w:val="314"/>
        </w:trPr>
        <w:tc>
          <w:tcPr>
            <w:tcW w:w="8613" w:type="dxa"/>
          </w:tcPr>
          <w:p w:rsidR="005339A3" w:rsidRPr="00C11FB9" w:rsidRDefault="005339A3" w:rsidP="005339A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Outras especificações:</w:t>
            </w:r>
          </w:p>
        </w:tc>
      </w:tr>
      <w:tr w:rsidR="005339A3" w:rsidRPr="00C11FB9" w:rsidTr="005339A3">
        <w:trPr>
          <w:trHeight w:val="312"/>
        </w:trPr>
        <w:tc>
          <w:tcPr>
            <w:tcW w:w="8613" w:type="dxa"/>
          </w:tcPr>
          <w:p w:rsidR="005339A3" w:rsidRPr="00C11FB9" w:rsidRDefault="005339A3" w:rsidP="005339A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5D1F95" w:rsidRDefault="005D1F95" w:rsidP="005339A3">
      <w:pPr>
        <w:spacing w:after="0"/>
        <w:jc w:val="both"/>
        <w:rPr>
          <w:rFonts w:ascii="Cambria" w:hAnsi="Cambria"/>
          <w:sz w:val="24"/>
          <w:szCs w:val="24"/>
        </w:rPr>
      </w:pPr>
    </w:p>
    <w:p w:rsidR="005339A3" w:rsidRDefault="005339A3" w:rsidP="005339A3">
      <w:pPr>
        <w:spacing w:after="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Considerando-se o peculiar quadro da paciente, o medicamento </w:t>
      </w:r>
      <w:proofErr w:type="spellStart"/>
      <w:r w:rsidR="003864A2">
        <w:rPr>
          <w:rFonts w:ascii="Cambria" w:hAnsi="Cambria"/>
          <w:b/>
          <w:sz w:val="28"/>
          <w:szCs w:val="28"/>
        </w:rPr>
        <w:t>Venlafaxina</w:t>
      </w:r>
      <w:proofErr w:type="spellEnd"/>
      <w:r w:rsidR="003F28BF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b/>
          <w:sz w:val="24"/>
          <w:szCs w:val="24"/>
        </w:rPr>
        <w:t>pode ser substituído pelo medicamento abaixo? Se sim, qual dos fármacos poderá substituí-lo, em qual concentração e em qual quantidade?</w:t>
      </w:r>
      <w:r w:rsidRPr="002D7762">
        <w:rPr>
          <w:rFonts w:ascii="Cambria" w:hAnsi="Cambria"/>
          <w:b/>
          <w:sz w:val="24"/>
          <w:szCs w:val="24"/>
        </w:rPr>
        <w:t xml:space="preserve"> </w:t>
      </w:r>
    </w:p>
    <w:p w:rsidR="007F3F81" w:rsidRPr="004C6E00" w:rsidRDefault="007F3F81" w:rsidP="005339A3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5339A3" w:rsidRPr="00C11FB9" w:rsidTr="005339A3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339A3" w:rsidRPr="002D7762" w:rsidRDefault="005339A3" w:rsidP="00666099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A</w:t>
            </w:r>
            <w:r w:rsidR="00666099">
              <w:rPr>
                <w:rFonts w:ascii="Cambria" w:hAnsi="Cambria"/>
                <w:b/>
                <w:sz w:val="24"/>
                <w:szCs w:val="24"/>
              </w:rPr>
              <w:t xml:space="preserve">mitriptilina </w:t>
            </w:r>
            <w:r w:rsidR="003864A2">
              <w:rPr>
                <w:rFonts w:ascii="Cambria" w:hAnsi="Cambria"/>
                <w:b/>
                <w:sz w:val="24"/>
                <w:szCs w:val="24"/>
              </w:rPr>
              <w:t xml:space="preserve">(comprimido de </w:t>
            </w:r>
            <w:r w:rsidR="00666099">
              <w:rPr>
                <w:rFonts w:ascii="Cambria" w:hAnsi="Cambria"/>
                <w:b/>
                <w:sz w:val="24"/>
                <w:szCs w:val="24"/>
              </w:rPr>
              <w:t>25</w:t>
            </w:r>
            <w:r>
              <w:rPr>
                <w:rFonts w:ascii="Cambria" w:hAnsi="Cambria"/>
                <w:b/>
                <w:sz w:val="24"/>
                <w:szCs w:val="24"/>
              </w:rPr>
              <w:t>mg</w:t>
            </w:r>
            <w:r w:rsidR="003864A2">
              <w:rPr>
                <w:rFonts w:ascii="Cambria" w:hAnsi="Cambria"/>
                <w:b/>
                <w:sz w:val="24"/>
                <w:szCs w:val="24"/>
              </w:rPr>
              <w:t>)</w:t>
            </w:r>
            <w:r>
              <w:rPr>
                <w:rFonts w:ascii="Cambria" w:hAnsi="Cambria"/>
                <w:b/>
                <w:sz w:val="24"/>
                <w:szCs w:val="24"/>
              </w:rPr>
              <w:t>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5339A3" w:rsidRPr="002D7762" w:rsidRDefault="005339A3" w:rsidP="005339A3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5339A3" w:rsidRPr="00C11FB9" w:rsidRDefault="005339A3" w:rsidP="005339A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5339A3" w:rsidRPr="002D7762" w:rsidRDefault="005339A3" w:rsidP="005339A3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5339A3" w:rsidRPr="00C11FB9" w:rsidRDefault="005339A3" w:rsidP="005339A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339A3" w:rsidRPr="00C11FB9" w:rsidTr="005339A3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5339A3" w:rsidRPr="00C11FB9" w:rsidRDefault="005339A3" w:rsidP="005339A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5339A3" w:rsidRPr="00C11FB9" w:rsidRDefault="005339A3" w:rsidP="005339A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339A3" w:rsidRPr="00C11FB9" w:rsidTr="005339A3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5339A3" w:rsidRPr="002D7762" w:rsidRDefault="005339A3" w:rsidP="005339A3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Justificativa:</w:t>
            </w:r>
          </w:p>
        </w:tc>
      </w:tr>
      <w:tr w:rsidR="005339A3" w:rsidRPr="00C11FB9" w:rsidTr="005339A3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5339A3" w:rsidRPr="00C11FB9" w:rsidRDefault="005339A3" w:rsidP="005339A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339A3" w:rsidRPr="00C11FB9" w:rsidTr="005339A3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5339A3" w:rsidRPr="00C11FB9" w:rsidRDefault="005339A3" w:rsidP="005339A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5339A3" w:rsidRDefault="005339A3" w:rsidP="005339A3">
      <w:pPr>
        <w:spacing w:after="0"/>
        <w:jc w:val="both"/>
        <w:rPr>
          <w:rFonts w:ascii="Cambria" w:hAnsi="Cambria"/>
          <w:sz w:val="24"/>
          <w:szCs w:val="24"/>
        </w:rPr>
      </w:pPr>
    </w:p>
    <w:p w:rsidR="007F3F81" w:rsidRDefault="007F3F81" w:rsidP="005339A3">
      <w:pPr>
        <w:spacing w:after="0"/>
        <w:jc w:val="both"/>
        <w:rPr>
          <w:rFonts w:ascii="Cambria" w:hAnsi="Cambria"/>
          <w:sz w:val="24"/>
          <w:szCs w:val="24"/>
        </w:rPr>
      </w:pPr>
    </w:p>
    <w:p w:rsidR="007F3F81" w:rsidRDefault="007F3F81" w:rsidP="005339A3">
      <w:pPr>
        <w:spacing w:after="0"/>
        <w:jc w:val="both"/>
        <w:rPr>
          <w:rFonts w:ascii="Cambria" w:hAnsi="Cambria"/>
          <w:sz w:val="24"/>
          <w:szCs w:val="24"/>
        </w:rPr>
      </w:pPr>
    </w:p>
    <w:p w:rsidR="007F3F81" w:rsidRDefault="007F3F81" w:rsidP="005339A3">
      <w:pPr>
        <w:spacing w:after="0"/>
        <w:jc w:val="both"/>
        <w:rPr>
          <w:rFonts w:ascii="Cambria" w:hAnsi="Cambria"/>
          <w:sz w:val="24"/>
          <w:szCs w:val="24"/>
        </w:rPr>
      </w:pPr>
    </w:p>
    <w:p w:rsidR="007F3F81" w:rsidRDefault="007F3F81" w:rsidP="005339A3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3864A2" w:rsidRPr="00C11FB9" w:rsidTr="00463FCD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864A2" w:rsidRPr="002D7762" w:rsidRDefault="003864A2" w:rsidP="003864A2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Clomipramina (comprimido de 25mg)?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3864A2" w:rsidRPr="002D7762" w:rsidRDefault="003864A2" w:rsidP="00463FC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3864A2" w:rsidRPr="00C11FB9" w:rsidRDefault="003864A2" w:rsidP="00463FC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3864A2" w:rsidRPr="002D7762" w:rsidRDefault="003864A2" w:rsidP="00463FC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3864A2" w:rsidRPr="00C11FB9" w:rsidRDefault="003864A2" w:rsidP="00463FC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864A2" w:rsidRPr="00C11FB9" w:rsidTr="00463FCD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3864A2" w:rsidRPr="00C11FB9" w:rsidRDefault="003864A2" w:rsidP="00463FC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3864A2" w:rsidRPr="00C11FB9" w:rsidRDefault="003864A2" w:rsidP="00463FC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864A2" w:rsidRPr="00C11FB9" w:rsidTr="00463FCD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3864A2" w:rsidRPr="002D7762" w:rsidRDefault="003864A2" w:rsidP="00463FC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Justificativa:</w:t>
            </w:r>
          </w:p>
        </w:tc>
      </w:tr>
      <w:tr w:rsidR="003864A2" w:rsidRPr="00C11FB9" w:rsidTr="00463FCD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3864A2" w:rsidRPr="00C11FB9" w:rsidRDefault="003864A2" w:rsidP="00463FC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864A2" w:rsidRPr="00C11FB9" w:rsidTr="00463FCD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3864A2" w:rsidRPr="00C11FB9" w:rsidRDefault="003864A2" w:rsidP="00463FC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3864A2" w:rsidRDefault="003864A2" w:rsidP="005339A3">
      <w:pPr>
        <w:spacing w:after="0"/>
        <w:jc w:val="both"/>
        <w:rPr>
          <w:rFonts w:ascii="Cambria" w:hAnsi="Cambria"/>
          <w:sz w:val="24"/>
          <w:szCs w:val="24"/>
        </w:rPr>
      </w:pPr>
    </w:p>
    <w:p w:rsidR="005339A3" w:rsidRDefault="005339A3" w:rsidP="005339A3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5339A3" w:rsidRPr="00C11FB9" w:rsidTr="005339A3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339A3" w:rsidRPr="002D7762" w:rsidRDefault="002E74CA" w:rsidP="007F3F8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Imipramina</w:t>
            </w:r>
            <w:r w:rsidR="007F3F81">
              <w:rPr>
                <w:rFonts w:ascii="Cambria" w:hAnsi="Cambria"/>
                <w:b/>
                <w:sz w:val="24"/>
                <w:szCs w:val="24"/>
              </w:rPr>
              <w:t>, cloridrato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– comprimido 25mg?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5339A3" w:rsidRPr="002D7762" w:rsidRDefault="005339A3" w:rsidP="005339A3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5339A3" w:rsidRPr="00C11FB9" w:rsidRDefault="005339A3" w:rsidP="005339A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5339A3" w:rsidRPr="002D7762" w:rsidRDefault="005339A3" w:rsidP="005339A3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5339A3" w:rsidRPr="00C11FB9" w:rsidRDefault="005339A3" w:rsidP="005339A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339A3" w:rsidRPr="00C11FB9" w:rsidTr="005339A3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5339A3" w:rsidRPr="00C11FB9" w:rsidRDefault="005339A3" w:rsidP="005339A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5339A3" w:rsidRPr="00C11FB9" w:rsidRDefault="005339A3" w:rsidP="005339A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339A3" w:rsidRPr="00C11FB9" w:rsidTr="005339A3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5339A3" w:rsidRPr="002D7762" w:rsidRDefault="005339A3" w:rsidP="005339A3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Justificativa:</w:t>
            </w:r>
          </w:p>
        </w:tc>
      </w:tr>
      <w:tr w:rsidR="005339A3" w:rsidRPr="00C11FB9" w:rsidTr="005339A3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5339A3" w:rsidRPr="00C11FB9" w:rsidRDefault="005339A3" w:rsidP="005339A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339A3" w:rsidRPr="00C11FB9" w:rsidTr="005339A3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5339A3" w:rsidRPr="00C11FB9" w:rsidRDefault="005339A3" w:rsidP="005339A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666099" w:rsidRDefault="00666099" w:rsidP="005339A3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7F3F81" w:rsidRPr="00C11FB9" w:rsidTr="004306AE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F3F81" w:rsidRPr="002D7762" w:rsidRDefault="007F3F81" w:rsidP="007F3F8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Imipramina, pamoato – comprimido 75mg?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81" w:rsidRPr="002D7762" w:rsidRDefault="007F3F81" w:rsidP="004306AE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81" w:rsidRPr="00C11FB9" w:rsidRDefault="007F3F81" w:rsidP="004306A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81" w:rsidRPr="002D7762" w:rsidRDefault="007F3F81" w:rsidP="004306AE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F3F81" w:rsidRPr="00C11FB9" w:rsidRDefault="007F3F81" w:rsidP="004306A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7F3F81" w:rsidRPr="00C11FB9" w:rsidTr="004306AE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7F3F81" w:rsidRPr="00C11FB9" w:rsidRDefault="007F3F81" w:rsidP="004306A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7F3F81" w:rsidRPr="00C11FB9" w:rsidRDefault="007F3F81" w:rsidP="004306A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7F3F81" w:rsidRPr="002D7762" w:rsidTr="004306AE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7F3F81" w:rsidRPr="002D7762" w:rsidRDefault="007F3F81" w:rsidP="004306AE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Justificativa:</w:t>
            </w:r>
          </w:p>
        </w:tc>
      </w:tr>
      <w:tr w:rsidR="007F3F81" w:rsidRPr="00C11FB9" w:rsidTr="004306AE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7F3F81" w:rsidRPr="00C11FB9" w:rsidRDefault="007F3F81" w:rsidP="004306A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7F3F81" w:rsidRPr="00C11FB9" w:rsidTr="004306AE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7F3F81" w:rsidRPr="00C11FB9" w:rsidRDefault="007F3F81" w:rsidP="004306A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7F3F81" w:rsidRDefault="007F3F81" w:rsidP="005339A3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7F3F81" w:rsidRPr="00C11FB9" w:rsidTr="004306AE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F3F81" w:rsidRPr="002D7762" w:rsidRDefault="007F3F81" w:rsidP="007F3F8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Lítio, carbonato – comprimido 300mg?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81" w:rsidRPr="002D7762" w:rsidRDefault="007F3F81" w:rsidP="004306AE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81" w:rsidRPr="00C11FB9" w:rsidRDefault="007F3F81" w:rsidP="004306A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81" w:rsidRPr="002D7762" w:rsidRDefault="007F3F81" w:rsidP="004306AE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F3F81" w:rsidRPr="00C11FB9" w:rsidRDefault="007F3F81" w:rsidP="004306A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7F3F81" w:rsidRPr="00C11FB9" w:rsidTr="004306AE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7F3F81" w:rsidRPr="00C11FB9" w:rsidRDefault="007F3F81" w:rsidP="004306A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7F3F81" w:rsidRPr="00C11FB9" w:rsidRDefault="007F3F81" w:rsidP="004306A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7F3F81" w:rsidRPr="002D7762" w:rsidTr="004306AE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7F3F81" w:rsidRPr="002D7762" w:rsidRDefault="007F3F81" w:rsidP="004306AE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Justificativa:</w:t>
            </w:r>
          </w:p>
        </w:tc>
      </w:tr>
      <w:tr w:rsidR="007F3F81" w:rsidRPr="00C11FB9" w:rsidTr="004306AE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7F3F81" w:rsidRPr="00C11FB9" w:rsidRDefault="007F3F81" w:rsidP="004306A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7F3F81" w:rsidRPr="00C11FB9" w:rsidTr="004306AE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7F3F81" w:rsidRPr="00C11FB9" w:rsidRDefault="007F3F81" w:rsidP="004306A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7F3F81" w:rsidRDefault="007F3F81" w:rsidP="005339A3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0F16C9" w:rsidRPr="00C11FB9" w:rsidTr="00463FCD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0F16C9" w:rsidRPr="002D7762" w:rsidRDefault="002E74CA" w:rsidP="007F3F8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Fluoxetina – c</w:t>
            </w:r>
            <w:r w:rsidR="007F3F81">
              <w:rPr>
                <w:rFonts w:ascii="Cambria" w:hAnsi="Cambria"/>
                <w:b/>
                <w:sz w:val="24"/>
                <w:szCs w:val="24"/>
              </w:rPr>
              <w:t>ápsula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20mg?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0F16C9" w:rsidRPr="002D7762" w:rsidRDefault="000F16C9" w:rsidP="00463FC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0F16C9" w:rsidRPr="00C11FB9" w:rsidRDefault="000F16C9" w:rsidP="00463FC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0F16C9" w:rsidRPr="002D7762" w:rsidRDefault="000F16C9" w:rsidP="00463FC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0F16C9" w:rsidRPr="00C11FB9" w:rsidRDefault="000F16C9" w:rsidP="00463FC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F16C9" w:rsidRPr="00C11FB9" w:rsidTr="00463FCD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0F16C9" w:rsidRPr="00C11FB9" w:rsidRDefault="000F16C9" w:rsidP="00463FC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0F16C9" w:rsidRPr="00C11FB9" w:rsidRDefault="000F16C9" w:rsidP="00463FC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F16C9" w:rsidRPr="00C11FB9" w:rsidTr="00463FCD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0F16C9" w:rsidRPr="002D7762" w:rsidRDefault="000F16C9" w:rsidP="00463FC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Justificativa:</w:t>
            </w:r>
          </w:p>
        </w:tc>
      </w:tr>
      <w:tr w:rsidR="000F16C9" w:rsidRPr="00C11FB9" w:rsidTr="00463FCD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0F16C9" w:rsidRPr="00C11FB9" w:rsidRDefault="000F16C9" w:rsidP="00463FC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F16C9" w:rsidRPr="00C11FB9" w:rsidTr="00463FCD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0F16C9" w:rsidRPr="00C11FB9" w:rsidRDefault="000F16C9" w:rsidP="00463FC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840BA4" w:rsidRDefault="00840BA4" w:rsidP="005339A3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0F16C9" w:rsidRPr="00C11FB9" w:rsidTr="00463FCD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0F16C9" w:rsidRPr="002D7762" w:rsidRDefault="000F16C9" w:rsidP="007F3F81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Nortriptilina </w:t>
            </w:r>
            <w:r w:rsidR="002E74CA">
              <w:rPr>
                <w:rFonts w:ascii="Cambria" w:hAnsi="Cambria"/>
                <w:b/>
                <w:sz w:val="24"/>
                <w:szCs w:val="24"/>
              </w:rPr>
              <w:t xml:space="preserve">– </w:t>
            </w:r>
            <w:r w:rsidR="007F3F81">
              <w:rPr>
                <w:rFonts w:ascii="Cambria" w:hAnsi="Cambria"/>
                <w:b/>
                <w:sz w:val="24"/>
                <w:szCs w:val="24"/>
              </w:rPr>
              <w:t>comprimidos</w:t>
            </w:r>
            <w:r w:rsidR="002E74CA">
              <w:rPr>
                <w:rFonts w:ascii="Cambria" w:hAnsi="Cambria"/>
                <w:b/>
                <w:sz w:val="24"/>
                <w:szCs w:val="24"/>
              </w:rPr>
              <w:t xml:space="preserve"> de 25mg ou 50mg</w:t>
            </w:r>
            <w:r>
              <w:rPr>
                <w:rFonts w:ascii="Cambria" w:hAnsi="Cambria"/>
                <w:b/>
                <w:sz w:val="24"/>
                <w:szCs w:val="24"/>
              </w:rPr>
              <w:t>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0F16C9" w:rsidRPr="002D7762" w:rsidRDefault="000F16C9" w:rsidP="00463FC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0F16C9" w:rsidRPr="00C11FB9" w:rsidRDefault="000F16C9" w:rsidP="00463FC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0F16C9" w:rsidRPr="002D7762" w:rsidRDefault="000F16C9" w:rsidP="00463FC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 w:rsidRPr="002D7762"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0F16C9" w:rsidRPr="00C11FB9" w:rsidRDefault="000F16C9" w:rsidP="00463FC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F16C9" w:rsidRPr="00C11FB9" w:rsidTr="00463FCD">
        <w:trPr>
          <w:trHeight w:val="305"/>
        </w:trPr>
        <w:tc>
          <w:tcPr>
            <w:tcW w:w="5637" w:type="dxa"/>
            <w:vMerge/>
            <w:tcBorders>
              <w:left w:val="double" w:sz="4" w:space="0" w:color="auto"/>
            </w:tcBorders>
          </w:tcPr>
          <w:p w:rsidR="000F16C9" w:rsidRPr="00C11FB9" w:rsidRDefault="000F16C9" w:rsidP="00463FC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right w:val="double" w:sz="4" w:space="0" w:color="auto"/>
            </w:tcBorders>
          </w:tcPr>
          <w:p w:rsidR="000F16C9" w:rsidRPr="00C11FB9" w:rsidRDefault="000F16C9" w:rsidP="00463FC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F16C9" w:rsidRPr="00C11FB9" w:rsidTr="00463FCD">
        <w:trPr>
          <w:trHeight w:val="77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0F16C9" w:rsidRPr="002D7762" w:rsidRDefault="000F16C9" w:rsidP="00463FCD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2D7762">
              <w:rPr>
                <w:rFonts w:ascii="Cambria" w:hAnsi="Cambria"/>
                <w:b/>
                <w:sz w:val="24"/>
                <w:szCs w:val="24"/>
              </w:rPr>
              <w:t>Justificativa:</w:t>
            </w:r>
          </w:p>
        </w:tc>
      </w:tr>
      <w:tr w:rsidR="000F16C9" w:rsidRPr="00C11FB9" w:rsidTr="00463FCD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0F16C9" w:rsidRPr="00C11FB9" w:rsidRDefault="000F16C9" w:rsidP="00463FC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F16C9" w:rsidRPr="00C11FB9" w:rsidTr="00463FCD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0F16C9" w:rsidRPr="00C11FB9" w:rsidRDefault="000F16C9" w:rsidP="00463FC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7F3F81" w:rsidRPr="00C11FB9" w:rsidTr="00463FCD">
        <w:trPr>
          <w:trHeight w:val="74"/>
        </w:trPr>
        <w:tc>
          <w:tcPr>
            <w:tcW w:w="861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7F3F81" w:rsidRDefault="007F3F81" w:rsidP="00463FC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7F3F81" w:rsidRPr="00C11FB9" w:rsidRDefault="007F3F81" w:rsidP="00463FC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0F16C9" w:rsidRDefault="000F16C9" w:rsidP="000F16C9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2E74CA" w:rsidTr="002E74CA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74CA" w:rsidRDefault="002E74C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O médico subscritor deste laudo atua, por qualquer meio que </w:t>
            </w: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seja,</w:t>
            </w:r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 xml:space="preserve"> pelo SUS?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4CA" w:rsidRDefault="002E74C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CA" w:rsidRDefault="002E74C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4CA" w:rsidRDefault="002E74C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E74CA" w:rsidRDefault="002E74C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E74CA" w:rsidTr="002E74CA">
        <w:trPr>
          <w:trHeight w:val="30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4CA" w:rsidRDefault="002E74C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E74CA" w:rsidRDefault="002E74C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E74CA" w:rsidTr="002E74CA">
        <w:trPr>
          <w:trHeight w:val="77"/>
        </w:trPr>
        <w:tc>
          <w:tcPr>
            <w:tcW w:w="8613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hideMark/>
          </w:tcPr>
          <w:p w:rsidR="002E74CA" w:rsidRDefault="002E74C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Elucidação detida:</w:t>
            </w:r>
          </w:p>
        </w:tc>
      </w:tr>
      <w:tr w:rsidR="002E74CA" w:rsidTr="002E74CA">
        <w:trPr>
          <w:trHeight w:val="74"/>
        </w:trPr>
        <w:tc>
          <w:tcPr>
            <w:tcW w:w="8613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2E74CA" w:rsidRDefault="002E74C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E74CA" w:rsidRDefault="002E74CA" w:rsidP="002E74CA">
      <w:pPr>
        <w:spacing w:after="0"/>
        <w:jc w:val="both"/>
        <w:rPr>
          <w:rFonts w:ascii="Cambria" w:hAnsi="Cambria"/>
          <w:sz w:val="24"/>
          <w:szCs w:val="24"/>
        </w:rPr>
      </w:pPr>
    </w:p>
    <w:p w:rsidR="007F3F81" w:rsidRDefault="007F3F81" w:rsidP="002E74CA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134"/>
        <w:gridCol w:w="425"/>
        <w:gridCol w:w="992"/>
        <w:gridCol w:w="425"/>
      </w:tblGrid>
      <w:tr w:rsidR="002E74CA" w:rsidTr="002E74CA">
        <w:trPr>
          <w:trHeight w:val="306"/>
        </w:trPr>
        <w:tc>
          <w:tcPr>
            <w:tcW w:w="563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74CA" w:rsidRDefault="002E74C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 médico subscritor deste laudo atendeu a paciente pelo SUS?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4CA" w:rsidRDefault="002E74C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sim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CA" w:rsidRDefault="002E74C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4CA" w:rsidRDefault="002E74C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>não</w:t>
            </w:r>
            <w:proofErr w:type="gram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E74CA" w:rsidRDefault="002E74C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E74CA" w:rsidTr="002E74CA">
        <w:trPr>
          <w:trHeight w:val="30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4CA" w:rsidRDefault="002E74C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E74CA" w:rsidRDefault="002E74C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E74CA" w:rsidTr="002E74CA">
        <w:trPr>
          <w:trHeight w:val="77"/>
        </w:trPr>
        <w:tc>
          <w:tcPr>
            <w:tcW w:w="8613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hideMark/>
          </w:tcPr>
          <w:p w:rsidR="002E74CA" w:rsidRDefault="002E74CA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Elucidação detida:</w:t>
            </w:r>
          </w:p>
        </w:tc>
      </w:tr>
      <w:tr w:rsidR="002E74CA" w:rsidTr="002E74CA">
        <w:trPr>
          <w:trHeight w:val="74"/>
        </w:trPr>
        <w:tc>
          <w:tcPr>
            <w:tcW w:w="8613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2E74CA" w:rsidRDefault="002E74CA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172C68" w:rsidRDefault="00172C68" w:rsidP="00A37822">
      <w:pPr>
        <w:spacing w:after="0"/>
        <w:jc w:val="both"/>
        <w:rPr>
          <w:rFonts w:ascii="Cambria" w:hAnsi="Cambria"/>
          <w:sz w:val="24"/>
          <w:szCs w:val="24"/>
        </w:rPr>
      </w:pPr>
    </w:p>
    <w:p w:rsidR="00A37822" w:rsidRDefault="00A37822" w:rsidP="00A37822">
      <w:pPr>
        <w:spacing w:after="0"/>
        <w:jc w:val="both"/>
        <w:rPr>
          <w:rFonts w:ascii="Cambria" w:hAnsi="Cambria"/>
          <w:sz w:val="24"/>
          <w:szCs w:val="24"/>
        </w:rPr>
      </w:pPr>
      <w:r w:rsidRPr="00C11FB9">
        <w:rPr>
          <w:rFonts w:ascii="Cambria" w:hAnsi="Cambria"/>
          <w:sz w:val="24"/>
          <w:szCs w:val="24"/>
        </w:rPr>
        <w:t>A ausência de fornecimento dos medicamentos</w:t>
      </w:r>
      <w:r>
        <w:rPr>
          <w:rFonts w:ascii="Cambria" w:hAnsi="Cambria"/>
          <w:sz w:val="24"/>
          <w:szCs w:val="24"/>
        </w:rPr>
        <w:t xml:space="preserve">/insumos/tratamentos/exames </w:t>
      </w:r>
      <w:r w:rsidRPr="00C11FB9">
        <w:rPr>
          <w:rFonts w:ascii="Cambria" w:hAnsi="Cambria"/>
          <w:sz w:val="24"/>
          <w:szCs w:val="24"/>
        </w:rPr>
        <w:t xml:space="preserve">acima poderá ocasionar </w:t>
      </w:r>
      <w:r w:rsidR="00B74098">
        <w:rPr>
          <w:rFonts w:ascii="Cambria" w:hAnsi="Cambria"/>
          <w:sz w:val="24"/>
          <w:szCs w:val="24"/>
        </w:rPr>
        <w:t>à</w:t>
      </w:r>
      <w:r>
        <w:rPr>
          <w:rFonts w:ascii="Cambria" w:hAnsi="Cambria"/>
          <w:sz w:val="24"/>
          <w:szCs w:val="24"/>
        </w:rPr>
        <w:t xml:space="preserve"> </w:t>
      </w:r>
      <w:r w:rsidRPr="00C11FB9">
        <w:rPr>
          <w:rFonts w:ascii="Cambria" w:hAnsi="Cambria"/>
          <w:sz w:val="24"/>
          <w:szCs w:val="24"/>
        </w:rPr>
        <w:t xml:space="preserve">paciente as seguintes </w:t>
      </w:r>
      <w:proofErr w:type="spellStart"/>
      <w:r w:rsidRPr="00C11FB9">
        <w:rPr>
          <w:rFonts w:ascii="Cambria" w:hAnsi="Cambria"/>
          <w:sz w:val="24"/>
          <w:szCs w:val="24"/>
        </w:rPr>
        <w:t>conseqüências</w:t>
      </w:r>
      <w:proofErr w:type="spellEnd"/>
      <w:r w:rsidRPr="00C11FB9">
        <w:rPr>
          <w:rFonts w:ascii="Cambria" w:hAnsi="Cambria"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8252"/>
      </w:tblGrid>
      <w:tr w:rsidR="00A37822" w:rsidRPr="00C11FB9" w:rsidTr="009E5A7E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7822" w:rsidRPr="00C11FB9" w:rsidRDefault="00A37822" w:rsidP="009E5A7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A37822" w:rsidRPr="00C11FB9" w:rsidRDefault="00A37822" w:rsidP="009E5A7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11FB9">
              <w:rPr>
                <w:rFonts w:ascii="Cambria" w:hAnsi="Cambria"/>
                <w:sz w:val="24"/>
                <w:szCs w:val="24"/>
              </w:rPr>
              <w:t>Risco de morte.</w:t>
            </w:r>
          </w:p>
        </w:tc>
      </w:tr>
      <w:tr w:rsidR="00A37822" w:rsidRPr="00C11FB9" w:rsidTr="009E5A7E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7822" w:rsidRPr="00C11FB9" w:rsidRDefault="00A37822" w:rsidP="009E5A7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A37822" w:rsidRPr="00C11FB9" w:rsidRDefault="00A37822" w:rsidP="009E5A7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11FB9">
              <w:rPr>
                <w:rFonts w:ascii="Cambria" w:hAnsi="Cambria"/>
                <w:sz w:val="24"/>
                <w:szCs w:val="24"/>
              </w:rPr>
              <w:t>Perda irreversível de órgãos ou de funções orgânicas.</w:t>
            </w:r>
          </w:p>
        </w:tc>
      </w:tr>
      <w:tr w:rsidR="00A37822" w:rsidRPr="00C11FB9" w:rsidTr="009E5A7E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7822" w:rsidRPr="00C11FB9" w:rsidRDefault="00A37822" w:rsidP="009E5A7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A37822" w:rsidRPr="00C11FB9" w:rsidRDefault="00A37822" w:rsidP="009E5A7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Risco de ataques epilépticos.</w:t>
            </w:r>
          </w:p>
        </w:tc>
      </w:tr>
      <w:tr w:rsidR="00A37822" w:rsidRPr="00C11FB9" w:rsidTr="009E5A7E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7822" w:rsidRPr="00C11FB9" w:rsidRDefault="00A37822" w:rsidP="009E5A7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A37822" w:rsidRPr="00C11FB9" w:rsidRDefault="00A37822" w:rsidP="009E5A7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11FB9">
              <w:rPr>
                <w:rFonts w:ascii="Cambria" w:hAnsi="Cambria"/>
                <w:sz w:val="24"/>
                <w:szCs w:val="24"/>
              </w:rPr>
              <w:t>Risco de cegueira.</w:t>
            </w:r>
          </w:p>
        </w:tc>
      </w:tr>
      <w:tr w:rsidR="00A37822" w:rsidRPr="00C11FB9" w:rsidTr="009E5A7E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7822" w:rsidRPr="00C11FB9" w:rsidRDefault="00A37822" w:rsidP="009E5A7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A37822" w:rsidRPr="00C11FB9" w:rsidRDefault="00A37822" w:rsidP="009E5A7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Grave comprometimento da saúde</w:t>
            </w:r>
            <w:r w:rsidRPr="00C11FB9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A37822" w:rsidRPr="00C11FB9" w:rsidTr="009E5A7E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7822" w:rsidRPr="00C11FB9" w:rsidRDefault="00A37822" w:rsidP="009E5A7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A37822" w:rsidRDefault="00A37822" w:rsidP="009E5A7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Dores relevantes</w:t>
            </w:r>
          </w:p>
        </w:tc>
      </w:tr>
      <w:tr w:rsidR="00A37822" w:rsidRPr="00C11FB9" w:rsidTr="009E5A7E">
        <w:trPr>
          <w:trHeight w:val="348"/>
        </w:trPr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7822" w:rsidRPr="00680FA3" w:rsidRDefault="00A37822" w:rsidP="009E5A7E">
            <w:p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8252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A37822" w:rsidRPr="00C11FB9" w:rsidRDefault="00A37822" w:rsidP="009E5A7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Outras</w:t>
            </w:r>
          </w:p>
        </w:tc>
      </w:tr>
      <w:tr w:rsidR="00A37822" w:rsidRPr="00C11FB9" w:rsidTr="009E5A7E">
        <w:tc>
          <w:tcPr>
            <w:tcW w:w="864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7822" w:rsidRPr="00C11FB9" w:rsidRDefault="00A37822" w:rsidP="009E5A7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11FB9">
              <w:rPr>
                <w:rFonts w:ascii="Cambria" w:hAnsi="Cambria"/>
                <w:sz w:val="24"/>
                <w:szCs w:val="24"/>
              </w:rPr>
              <w:t>Explicação da(s) conseqüência (s) acima:</w:t>
            </w:r>
          </w:p>
        </w:tc>
      </w:tr>
      <w:tr w:rsidR="00A37822" w:rsidRPr="00C11FB9" w:rsidTr="009E5A7E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37822" w:rsidRPr="00C11FB9" w:rsidRDefault="00A37822" w:rsidP="009E5A7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E74CA" w:rsidRPr="00C11FB9" w:rsidTr="009E5A7E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2E74CA" w:rsidRPr="00C11FB9" w:rsidRDefault="002E74CA" w:rsidP="009E5A7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E74CA" w:rsidRPr="00C11FB9" w:rsidTr="009E5A7E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2E74CA" w:rsidRPr="00C11FB9" w:rsidRDefault="002E74CA" w:rsidP="009E5A7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A37822" w:rsidRPr="00C11FB9" w:rsidTr="009E5A7E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2E74CA" w:rsidRPr="00C11FB9" w:rsidRDefault="002E74CA" w:rsidP="009E5A7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E74CA" w:rsidRPr="00C11FB9" w:rsidTr="009E5A7E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2E74CA" w:rsidRPr="00C11FB9" w:rsidRDefault="002E74CA" w:rsidP="009E5A7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E74CA" w:rsidRPr="00C11FB9" w:rsidTr="009E5A7E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2E74CA" w:rsidRPr="00C11FB9" w:rsidRDefault="002E74CA" w:rsidP="009E5A7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2E74CA" w:rsidRPr="00C11FB9" w:rsidTr="009E5A7E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2E74CA" w:rsidRPr="00C11FB9" w:rsidRDefault="002E74CA" w:rsidP="009E5A7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A37822" w:rsidRPr="00C11FB9" w:rsidTr="009E5A7E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37822" w:rsidRPr="00C11FB9" w:rsidRDefault="00A37822" w:rsidP="009E5A7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A37822" w:rsidRPr="00C11FB9" w:rsidTr="009E5A7E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37822" w:rsidRPr="00C11FB9" w:rsidRDefault="00A37822" w:rsidP="009E5A7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A37822" w:rsidRPr="00C11FB9" w:rsidTr="009E5A7E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37822" w:rsidRPr="00C11FB9" w:rsidRDefault="00A37822" w:rsidP="009E5A7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A37822" w:rsidRPr="00C11FB9" w:rsidTr="009E5A7E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37822" w:rsidRPr="00C11FB9" w:rsidRDefault="00A37822" w:rsidP="009E5A7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A37822" w:rsidRPr="00C11FB9" w:rsidTr="009E5A7E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37822" w:rsidRPr="00C11FB9" w:rsidRDefault="00A37822" w:rsidP="009E5A7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A37822" w:rsidRPr="00C11FB9" w:rsidTr="009E5A7E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37822" w:rsidRPr="00C11FB9" w:rsidRDefault="00A37822" w:rsidP="009E5A7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A37822" w:rsidRPr="00C11FB9" w:rsidTr="009E5A7E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37822" w:rsidRPr="00C11FB9" w:rsidRDefault="00A37822" w:rsidP="009E5A7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A37822" w:rsidRPr="00C11FB9" w:rsidTr="009E5A7E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37822" w:rsidRPr="00C11FB9" w:rsidRDefault="00A37822" w:rsidP="009E5A7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A37822" w:rsidRPr="00C11FB9" w:rsidTr="009E5A7E">
        <w:tc>
          <w:tcPr>
            <w:tcW w:w="86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37822" w:rsidRPr="00C11FB9" w:rsidRDefault="00A37822" w:rsidP="009E5A7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423974" w:rsidRDefault="00423974" w:rsidP="00A37822">
      <w:pPr>
        <w:spacing w:after="0"/>
        <w:jc w:val="both"/>
        <w:rPr>
          <w:rFonts w:ascii="Cambria" w:hAnsi="Cambria"/>
          <w:sz w:val="24"/>
          <w:szCs w:val="24"/>
        </w:rPr>
      </w:pPr>
    </w:p>
    <w:p w:rsidR="00A37822" w:rsidRDefault="00A37822" w:rsidP="00A37822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Belo Ho</w:t>
      </w:r>
      <w:r w:rsidRPr="00C11FB9">
        <w:rPr>
          <w:rFonts w:ascii="Cambria" w:hAnsi="Cambria"/>
          <w:sz w:val="24"/>
          <w:szCs w:val="24"/>
        </w:rPr>
        <w:t>rizonte, ___/___/20</w:t>
      </w:r>
      <w:r w:rsidR="002E74CA">
        <w:rPr>
          <w:rFonts w:ascii="Cambria" w:hAnsi="Cambria"/>
          <w:sz w:val="24"/>
          <w:szCs w:val="24"/>
        </w:rPr>
        <w:t>1</w:t>
      </w:r>
      <w:r w:rsidR="006C2C9E">
        <w:rPr>
          <w:rFonts w:ascii="Cambria" w:hAnsi="Cambria"/>
          <w:sz w:val="24"/>
          <w:szCs w:val="24"/>
        </w:rPr>
        <w:t>8</w:t>
      </w:r>
      <w:bookmarkStart w:id="0" w:name="_GoBack"/>
      <w:bookmarkEnd w:id="0"/>
      <w:r w:rsidRPr="00C11FB9">
        <w:rPr>
          <w:rFonts w:ascii="Cambria" w:hAnsi="Cambria"/>
          <w:sz w:val="24"/>
          <w:szCs w:val="24"/>
        </w:rPr>
        <w:t>.</w:t>
      </w:r>
    </w:p>
    <w:p w:rsidR="00A37822" w:rsidRDefault="00A37822" w:rsidP="00A37822">
      <w:pPr>
        <w:spacing w:after="0"/>
        <w:jc w:val="both"/>
        <w:rPr>
          <w:rFonts w:ascii="Cambria" w:hAnsi="Cambria"/>
          <w:sz w:val="24"/>
          <w:szCs w:val="24"/>
        </w:rPr>
      </w:pPr>
    </w:p>
    <w:sectPr w:rsidR="00A37822" w:rsidSect="00C10734">
      <w:footerReference w:type="default" r:id="rId9"/>
      <w:pgSz w:w="11906" w:h="16838"/>
      <w:pgMar w:top="1135" w:right="1701" w:bottom="1417" w:left="1701" w:header="70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279" w:rsidRDefault="00C74279" w:rsidP="002366C2">
      <w:pPr>
        <w:spacing w:after="0" w:line="240" w:lineRule="auto"/>
      </w:pPr>
      <w:r>
        <w:separator/>
      </w:r>
    </w:p>
  </w:endnote>
  <w:endnote w:type="continuationSeparator" w:id="0">
    <w:p w:rsidR="00C74279" w:rsidRDefault="00C74279" w:rsidP="00236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F95" w:rsidRDefault="00304A4B" w:rsidP="00C10734">
    <w:pPr>
      <w:pStyle w:val="Rodap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DD1227" wp14:editId="2E0E21C9">
              <wp:simplePos x="0" y="0"/>
              <wp:positionH relativeFrom="column">
                <wp:posOffset>1464945</wp:posOffset>
              </wp:positionH>
              <wp:positionV relativeFrom="paragraph">
                <wp:posOffset>187960</wp:posOffset>
              </wp:positionV>
              <wp:extent cx="2389505" cy="1035050"/>
              <wp:effectExtent l="7620" t="6985" r="12700" b="571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9505" cy="1035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F95" w:rsidRPr="004A1C16" w:rsidRDefault="005D1F95" w:rsidP="00C10734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4A1C16">
                            <w:rPr>
                              <w:color w:val="808080"/>
                            </w:rPr>
                            <w:t>- Carimbo com assinatura-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5.35pt;margin-top:14.8pt;width:188.15pt;height:8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">
              <v:textbox>
                <w:txbxContent>
                  <w:p w:rsidR="005D1F95" w:rsidRPr="004A1C16" w:rsidRDefault="005D1F95" w:rsidP="00C10734">
                    <w:pPr>
                      <w:jc w:val="center"/>
                      <w:rPr>
                        <w:color w:val="808080"/>
                      </w:rPr>
                    </w:pPr>
                    <w:r w:rsidRPr="004A1C16">
                      <w:rPr>
                        <w:color w:val="808080"/>
                      </w:rPr>
                      <w:t>- Carimbo com assinatura-</w:t>
                    </w:r>
                  </w:p>
                </w:txbxContent>
              </v:textbox>
            </v:shape>
          </w:pict>
        </mc:Fallback>
      </mc:AlternateContent>
    </w:r>
  </w:p>
  <w:p w:rsidR="005D1F95" w:rsidRDefault="005D1F9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C2C9E">
      <w:rPr>
        <w:noProof/>
      </w:rPr>
      <w:t>6</w:t>
    </w:r>
    <w:r>
      <w:fldChar w:fldCharType="end"/>
    </w:r>
  </w:p>
  <w:p w:rsidR="005D1F95" w:rsidRDefault="005D1F9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279" w:rsidRDefault="00C74279" w:rsidP="002366C2">
      <w:pPr>
        <w:spacing w:after="0" w:line="240" w:lineRule="auto"/>
      </w:pPr>
      <w:r>
        <w:separator/>
      </w:r>
    </w:p>
  </w:footnote>
  <w:footnote w:type="continuationSeparator" w:id="0">
    <w:p w:rsidR="00C74279" w:rsidRDefault="00C74279" w:rsidP="00236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C6A4E"/>
    <w:multiLevelType w:val="hybridMultilevel"/>
    <w:tmpl w:val="2164463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3D8"/>
    <w:rsid w:val="00013ED2"/>
    <w:rsid w:val="00021634"/>
    <w:rsid w:val="00021DD3"/>
    <w:rsid w:val="00022995"/>
    <w:rsid w:val="00022ACE"/>
    <w:rsid w:val="000278B9"/>
    <w:rsid w:val="00030033"/>
    <w:rsid w:val="00031B8C"/>
    <w:rsid w:val="00032DFC"/>
    <w:rsid w:val="00053BE2"/>
    <w:rsid w:val="000553FB"/>
    <w:rsid w:val="000618F1"/>
    <w:rsid w:val="00064F3D"/>
    <w:rsid w:val="00073CE1"/>
    <w:rsid w:val="00074674"/>
    <w:rsid w:val="00077537"/>
    <w:rsid w:val="00087D42"/>
    <w:rsid w:val="00093ADB"/>
    <w:rsid w:val="000A3956"/>
    <w:rsid w:val="000A69A8"/>
    <w:rsid w:val="000B05AE"/>
    <w:rsid w:val="000B2A83"/>
    <w:rsid w:val="000B7C20"/>
    <w:rsid w:val="000C4C45"/>
    <w:rsid w:val="000D05C4"/>
    <w:rsid w:val="000D44B8"/>
    <w:rsid w:val="000E235B"/>
    <w:rsid w:val="000E3FFC"/>
    <w:rsid w:val="000E7751"/>
    <w:rsid w:val="000F16C9"/>
    <w:rsid w:val="000F6661"/>
    <w:rsid w:val="000F7853"/>
    <w:rsid w:val="00102E1E"/>
    <w:rsid w:val="00105CC9"/>
    <w:rsid w:val="001077A7"/>
    <w:rsid w:val="00107B63"/>
    <w:rsid w:val="001106A9"/>
    <w:rsid w:val="001117EC"/>
    <w:rsid w:val="00114D00"/>
    <w:rsid w:val="00125DAD"/>
    <w:rsid w:val="001273DE"/>
    <w:rsid w:val="00131D98"/>
    <w:rsid w:val="00132132"/>
    <w:rsid w:val="001371FA"/>
    <w:rsid w:val="0014000D"/>
    <w:rsid w:val="00141788"/>
    <w:rsid w:val="001428C4"/>
    <w:rsid w:val="00143A1D"/>
    <w:rsid w:val="00150893"/>
    <w:rsid w:val="00150D16"/>
    <w:rsid w:val="00154BA2"/>
    <w:rsid w:val="00166600"/>
    <w:rsid w:val="00172C68"/>
    <w:rsid w:val="0017326F"/>
    <w:rsid w:val="0018406A"/>
    <w:rsid w:val="001861EF"/>
    <w:rsid w:val="001940C4"/>
    <w:rsid w:val="00194F74"/>
    <w:rsid w:val="00195792"/>
    <w:rsid w:val="00196392"/>
    <w:rsid w:val="001A246B"/>
    <w:rsid w:val="001A6709"/>
    <w:rsid w:val="001B2F00"/>
    <w:rsid w:val="001B3D09"/>
    <w:rsid w:val="001C314E"/>
    <w:rsid w:val="001C5E99"/>
    <w:rsid w:val="001C68E2"/>
    <w:rsid w:val="001F1750"/>
    <w:rsid w:val="001F17ED"/>
    <w:rsid w:val="001F6615"/>
    <w:rsid w:val="00207A9E"/>
    <w:rsid w:val="00211A91"/>
    <w:rsid w:val="00216DF7"/>
    <w:rsid w:val="002223D8"/>
    <w:rsid w:val="00222914"/>
    <w:rsid w:val="0022461C"/>
    <w:rsid w:val="00230AF0"/>
    <w:rsid w:val="00232FF2"/>
    <w:rsid w:val="0023332B"/>
    <w:rsid w:val="002366C2"/>
    <w:rsid w:val="00243882"/>
    <w:rsid w:val="00244C63"/>
    <w:rsid w:val="002475CD"/>
    <w:rsid w:val="00255A3C"/>
    <w:rsid w:val="00257CF1"/>
    <w:rsid w:val="002669F6"/>
    <w:rsid w:val="002678EF"/>
    <w:rsid w:val="002734E2"/>
    <w:rsid w:val="0028194B"/>
    <w:rsid w:val="00282579"/>
    <w:rsid w:val="0028528B"/>
    <w:rsid w:val="002903BA"/>
    <w:rsid w:val="00291579"/>
    <w:rsid w:val="0029377A"/>
    <w:rsid w:val="00296D94"/>
    <w:rsid w:val="002A1B04"/>
    <w:rsid w:val="002D0DD9"/>
    <w:rsid w:val="002D513E"/>
    <w:rsid w:val="002D7762"/>
    <w:rsid w:val="002E3901"/>
    <w:rsid w:val="002E6A96"/>
    <w:rsid w:val="002E74CA"/>
    <w:rsid w:val="002F0652"/>
    <w:rsid w:val="002F262B"/>
    <w:rsid w:val="002F5005"/>
    <w:rsid w:val="00301629"/>
    <w:rsid w:val="00302E27"/>
    <w:rsid w:val="00304A4B"/>
    <w:rsid w:val="003107F8"/>
    <w:rsid w:val="003128A5"/>
    <w:rsid w:val="00313500"/>
    <w:rsid w:val="00317654"/>
    <w:rsid w:val="00317DF8"/>
    <w:rsid w:val="003238E4"/>
    <w:rsid w:val="0032635C"/>
    <w:rsid w:val="00327E0B"/>
    <w:rsid w:val="00333CE0"/>
    <w:rsid w:val="003505AE"/>
    <w:rsid w:val="003568B7"/>
    <w:rsid w:val="00372AA2"/>
    <w:rsid w:val="00372DEB"/>
    <w:rsid w:val="00375F86"/>
    <w:rsid w:val="00377C08"/>
    <w:rsid w:val="00381A12"/>
    <w:rsid w:val="00384272"/>
    <w:rsid w:val="003855CD"/>
    <w:rsid w:val="003864A2"/>
    <w:rsid w:val="003A2DF1"/>
    <w:rsid w:val="003B3BFB"/>
    <w:rsid w:val="003B3E44"/>
    <w:rsid w:val="003B6EFA"/>
    <w:rsid w:val="003C6C46"/>
    <w:rsid w:val="003C6F9D"/>
    <w:rsid w:val="003C7FF6"/>
    <w:rsid w:val="003D314C"/>
    <w:rsid w:val="003D498E"/>
    <w:rsid w:val="003E1F45"/>
    <w:rsid w:val="003E5952"/>
    <w:rsid w:val="003F23A4"/>
    <w:rsid w:val="003F28BF"/>
    <w:rsid w:val="003F56E0"/>
    <w:rsid w:val="003F5B97"/>
    <w:rsid w:val="00402CA4"/>
    <w:rsid w:val="00403526"/>
    <w:rsid w:val="0040411A"/>
    <w:rsid w:val="00407E1D"/>
    <w:rsid w:val="00410ACA"/>
    <w:rsid w:val="00415113"/>
    <w:rsid w:val="00423974"/>
    <w:rsid w:val="00427DDF"/>
    <w:rsid w:val="00441F1E"/>
    <w:rsid w:val="00446C69"/>
    <w:rsid w:val="004500C1"/>
    <w:rsid w:val="004555F6"/>
    <w:rsid w:val="0046298A"/>
    <w:rsid w:val="00463FCD"/>
    <w:rsid w:val="00464DBE"/>
    <w:rsid w:val="004651BC"/>
    <w:rsid w:val="004653E0"/>
    <w:rsid w:val="00465B7C"/>
    <w:rsid w:val="00467AD7"/>
    <w:rsid w:val="00470D9F"/>
    <w:rsid w:val="0047463A"/>
    <w:rsid w:val="004836B5"/>
    <w:rsid w:val="00484E40"/>
    <w:rsid w:val="00490BB9"/>
    <w:rsid w:val="00490C37"/>
    <w:rsid w:val="00493340"/>
    <w:rsid w:val="004954FF"/>
    <w:rsid w:val="00496917"/>
    <w:rsid w:val="004A1C0B"/>
    <w:rsid w:val="004A1C16"/>
    <w:rsid w:val="004B05B6"/>
    <w:rsid w:val="004B4B16"/>
    <w:rsid w:val="004B500B"/>
    <w:rsid w:val="004C21D0"/>
    <w:rsid w:val="004C4B29"/>
    <w:rsid w:val="004D26C9"/>
    <w:rsid w:val="004D2A90"/>
    <w:rsid w:val="004D398F"/>
    <w:rsid w:val="004D4CBB"/>
    <w:rsid w:val="004D60C6"/>
    <w:rsid w:val="004E2668"/>
    <w:rsid w:val="004E2FCD"/>
    <w:rsid w:val="004E50A2"/>
    <w:rsid w:val="004E6FA5"/>
    <w:rsid w:val="004F1F5D"/>
    <w:rsid w:val="004F438C"/>
    <w:rsid w:val="004F4FF6"/>
    <w:rsid w:val="004F6E80"/>
    <w:rsid w:val="004F785D"/>
    <w:rsid w:val="00505861"/>
    <w:rsid w:val="00506463"/>
    <w:rsid w:val="00530AB9"/>
    <w:rsid w:val="00530B92"/>
    <w:rsid w:val="005339A3"/>
    <w:rsid w:val="005457F0"/>
    <w:rsid w:val="005525F5"/>
    <w:rsid w:val="00553620"/>
    <w:rsid w:val="005564CA"/>
    <w:rsid w:val="00557A52"/>
    <w:rsid w:val="005608F1"/>
    <w:rsid w:val="00561122"/>
    <w:rsid w:val="00563438"/>
    <w:rsid w:val="00573828"/>
    <w:rsid w:val="00575A86"/>
    <w:rsid w:val="00580385"/>
    <w:rsid w:val="005A3DFA"/>
    <w:rsid w:val="005B0741"/>
    <w:rsid w:val="005B47F9"/>
    <w:rsid w:val="005C07FD"/>
    <w:rsid w:val="005C0B43"/>
    <w:rsid w:val="005D1F95"/>
    <w:rsid w:val="005D5AC9"/>
    <w:rsid w:val="005E30D6"/>
    <w:rsid w:val="005E40A8"/>
    <w:rsid w:val="005E4CD3"/>
    <w:rsid w:val="005F6857"/>
    <w:rsid w:val="005F7003"/>
    <w:rsid w:val="006072C0"/>
    <w:rsid w:val="00607C87"/>
    <w:rsid w:val="00611711"/>
    <w:rsid w:val="00620CED"/>
    <w:rsid w:val="00623621"/>
    <w:rsid w:val="00631949"/>
    <w:rsid w:val="006330E8"/>
    <w:rsid w:val="00636603"/>
    <w:rsid w:val="00636D78"/>
    <w:rsid w:val="006458A4"/>
    <w:rsid w:val="00655CF1"/>
    <w:rsid w:val="0066253E"/>
    <w:rsid w:val="00666099"/>
    <w:rsid w:val="00680FA3"/>
    <w:rsid w:val="00683C9D"/>
    <w:rsid w:val="00692F5B"/>
    <w:rsid w:val="0069358E"/>
    <w:rsid w:val="006942B5"/>
    <w:rsid w:val="00696CF8"/>
    <w:rsid w:val="00697A50"/>
    <w:rsid w:val="006A6108"/>
    <w:rsid w:val="006B0B1F"/>
    <w:rsid w:val="006B43C5"/>
    <w:rsid w:val="006B7131"/>
    <w:rsid w:val="006C2C30"/>
    <w:rsid w:val="006C2C9E"/>
    <w:rsid w:val="006D52F4"/>
    <w:rsid w:val="006D5CE9"/>
    <w:rsid w:val="006E04D7"/>
    <w:rsid w:val="006F4F71"/>
    <w:rsid w:val="00702E94"/>
    <w:rsid w:val="00703489"/>
    <w:rsid w:val="00705691"/>
    <w:rsid w:val="0071011D"/>
    <w:rsid w:val="00723FCA"/>
    <w:rsid w:val="00733C0D"/>
    <w:rsid w:val="007350C7"/>
    <w:rsid w:val="00743A0F"/>
    <w:rsid w:val="0075139E"/>
    <w:rsid w:val="007541EB"/>
    <w:rsid w:val="00755EB0"/>
    <w:rsid w:val="007631E7"/>
    <w:rsid w:val="00764EBE"/>
    <w:rsid w:val="00765B4F"/>
    <w:rsid w:val="00767C94"/>
    <w:rsid w:val="007707D7"/>
    <w:rsid w:val="00772126"/>
    <w:rsid w:val="00772BCD"/>
    <w:rsid w:val="00775BA1"/>
    <w:rsid w:val="007845ED"/>
    <w:rsid w:val="00796A19"/>
    <w:rsid w:val="007A086B"/>
    <w:rsid w:val="007A5320"/>
    <w:rsid w:val="007A6A6C"/>
    <w:rsid w:val="007A7FE8"/>
    <w:rsid w:val="007B04DB"/>
    <w:rsid w:val="007B49EE"/>
    <w:rsid w:val="007B6A16"/>
    <w:rsid w:val="007C142C"/>
    <w:rsid w:val="007C23C2"/>
    <w:rsid w:val="007C396A"/>
    <w:rsid w:val="007C4E88"/>
    <w:rsid w:val="007D517C"/>
    <w:rsid w:val="007E3F5E"/>
    <w:rsid w:val="007F3F81"/>
    <w:rsid w:val="0080260E"/>
    <w:rsid w:val="00805441"/>
    <w:rsid w:val="008127E6"/>
    <w:rsid w:val="0081606A"/>
    <w:rsid w:val="008255E2"/>
    <w:rsid w:val="00831A0F"/>
    <w:rsid w:val="00831FE1"/>
    <w:rsid w:val="00840608"/>
    <w:rsid w:val="00840BA4"/>
    <w:rsid w:val="00841AC6"/>
    <w:rsid w:val="00843654"/>
    <w:rsid w:val="00855C2E"/>
    <w:rsid w:val="0086037D"/>
    <w:rsid w:val="00861F20"/>
    <w:rsid w:val="0086317A"/>
    <w:rsid w:val="008701FF"/>
    <w:rsid w:val="008768A9"/>
    <w:rsid w:val="008807EE"/>
    <w:rsid w:val="008820B7"/>
    <w:rsid w:val="00883008"/>
    <w:rsid w:val="00891EFE"/>
    <w:rsid w:val="008961B8"/>
    <w:rsid w:val="008A29A6"/>
    <w:rsid w:val="008A2F2C"/>
    <w:rsid w:val="008A5723"/>
    <w:rsid w:val="008A6D4C"/>
    <w:rsid w:val="008C4E0E"/>
    <w:rsid w:val="008D1043"/>
    <w:rsid w:val="008D2D50"/>
    <w:rsid w:val="008D3835"/>
    <w:rsid w:val="008D5901"/>
    <w:rsid w:val="008E2B43"/>
    <w:rsid w:val="008E4610"/>
    <w:rsid w:val="008E666E"/>
    <w:rsid w:val="008F44FB"/>
    <w:rsid w:val="008F70CE"/>
    <w:rsid w:val="008F773D"/>
    <w:rsid w:val="00903E3A"/>
    <w:rsid w:val="0090422E"/>
    <w:rsid w:val="00904E56"/>
    <w:rsid w:val="009053D8"/>
    <w:rsid w:val="0090684E"/>
    <w:rsid w:val="00910475"/>
    <w:rsid w:val="009108FA"/>
    <w:rsid w:val="00914255"/>
    <w:rsid w:val="00920859"/>
    <w:rsid w:val="009300E4"/>
    <w:rsid w:val="0093095F"/>
    <w:rsid w:val="00934D47"/>
    <w:rsid w:val="0093509C"/>
    <w:rsid w:val="00936480"/>
    <w:rsid w:val="00941D52"/>
    <w:rsid w:val="00946BDA"/>
    <w:rsid w:val="00946D7C"/>
    <w:rsid w:val="00951EE5"/>
    <w:rsid w:val="00961808"/>
    <w:rsid w:val="00966247"/>
    <w:rsid w:val="0096708B"/>
    <w:rsid w:val="00967F51"/>
    <w:rsid w:val="00975C0C"/>
    <w:rsid w:val="009836C2"/>
    <w:rsid w:val="00985862"/>
    <w:rsid w:val="009948F0"/>
    <w:rsid w:val="009A4717"/>
    <w:rsid w:val="009A497D"/>
    <w:rsid w:val="009A60B5"/>
    <w:rsid w:val="009B6192"/>
    <w:rsid w:val="009B6742"/>
    <w:rsid w:val="009C4680"/>
    <w:rsid w:val="009C57DE"/>
    <w:rsid w:val="009C7F7A"/>
    <w:rsid w:val="009D04AD"/>
    <w:rsid w:val="009D145F"/>
    <w:rsid w:val="009D20D5"/>
    <w:rsid w:val="009D4402"/>
    <w:rsid w:val="009D4EB7"/>
    <w:rsid w:val="009D7D26"/>
    <w:rsid w:val="009E5A7E"/>
    <w:rsid w:val="009F2815"/>
    <w:rsid w:val="009F3478"/>
    <w:rsid w:val="009F3E88"/>
    <w:rsid w:val="00A04852"/>
    <w:rsid w:val="00A05FF5"/>
    <w:rsid w:val="00A06C19"/>
    <w:rsid w:val="00A115E9"/>
    <w:rsid w:val="00A1221E"/>
    <w:rsid w:val="00A13EDD"/>
    <w:rsid w:val="00A20D82"/>
    <w:rsid w:val="00A2245A"/>
    <w:rsid w:val="00A3063A"/>
    <w:rsid w:val="00A35DAA"/>
    <w:rsid w:val="00A3642E"/>
    <w:rsid w:val="00A37822"/>
    <w:rsid w:val="00A37DB9"/>
    <w:rsid w:val="00A41ABA"/>
    <w:rsid w:val="00A47850"/>
    <w:rsid w:val="00A60E2D"/>
    <w:rsid w:val="00A6169F"/>
    <w:rsid w:val="00A707DB"/>
    <w:rsid w:val="00A73BE6"/>
    <w:rsid w:val="00A73CE2"/>
    <w:rsid w:val="00A94562"/>
    <w:rsid w:val="00AA2F6E"/>
    <w:rsid w:val="00AA4B76"/>
    <w:rsid w:val="00AA7F3D"/>
    <w:rsid w:val="00AC057F"/>
    <w:rsid w:val="00AC20A4"/>
    <w:rsid w:val="00AD09F1"/>
    <w:rsid w:val="00AD6975"/>
    <w:rsid w:val="00AD774E"/>
    <w:rsid w:val="00AE5754"/>
    <w:rsid w:val="00AF0750"/>
    <w:rsid w:val="00AF6B64"/>
    <w:rsid w:val="00B0064E"/>
    <w:rsid w:val="00B014C2"/>
    <w:rsid w:val="00B11506"/>
    <w:rsid w:val="00B12120"/>
    <w:rsid w:val="00B1376E"/>
    <w:rsid w:val="00B17B12"/>
    <w:rsid w:val="00B26A39"/>
    <w:rsid w:val="00B36364"/>
    <w:rsid w:val="00B4007F"/>
    <w:rsid w:val="00B43B00"/>
    <w:rsid w:val="00B50F09"/>
    <w:rsid w:val="00B523F6"/>
    <w:rsid w:val="00B5617E"/>
    <w:rsid w:val="00B613BC"/>
    <w:rsid w:val="00B65031"/>
    <w:rsid w:val="00B70180"/>
    <w:rsid w:val="00B72F6D"/>
    <w:rsid w:val="00B73917"/>
    <w:rsid w:val="00B74098"/>
    <w:rsid w:val="00B76370"/>
    <w:rsid w:val="00B84C75"/>
    <w:rsid w:val="00B851AA"/>
    <w:rsid w:val="00B85355"/>
    <w:rsid w:val="00B86397"/>
    <w:rsid w:val="00B913E4"/>
    <w:rsid w:val="00B93F7C"/>
    <w:rsid w:val="00B97851"/>
    <w:rsid w:val="00BA76C1"/>
    <w:rsid w:val="00BB0938"/>
    <w:rsid w:val="00BB13ED"/>
    <w:rsid w:val="00BB1D80"/>
    <w:rsid w:val="00BB2888"/>
    <w:rsid w:val="00BB30D5"/>
    <w:rsid w:val="00BB53D1"/>
    <w:rsid w:val="00BC241E"/>
    <w:rsid w:val="00BD0A95"/>
    <w:rsid w:val="00BE0BD2"/>
    <w:rsid w:val="00BE51FA"/>
    <w:rsid w:val="00BF79E8"/>
    <w:rsid w:val="00C0162E"/>
    <w:rsid w:val="00C026E3"/>
    <w:rsid w:val="00C073EC"/>
    <w:rsid w:val="00C0786A"/>
    <w:rsid w:val="00C10734"/>
    <w:rsid w:val="00C11FB9"/>
    <w:rsid w:val="00C14C31"/>
    <w:rsid w:val="00C17B65"/>
    <w:rsid w:val="00C17FC6"/>
    <w:rsid w:val="00C30654"/>
    <w:rsid w:val="00C31D9D"/>
    <w:rsid w:val="00C32A20"/>
    <w:rsid w:val="00C37B2F"/>
    <w:rsid w:val="00C435C0"/>
    <w:rsid w:val="00C45FFC"/>
    <w:rsid w:val="00C57ECF"/>
    <w:rsid w:val="00C617E6"/>
    <w:rsid w:val="00C714BA"/>
    <w:rsid w:val="00C74279"/>
    <w:rsid w:val="00C775A8"/>
    <w:rsid w:val="00C77A1F"/>
    <w:rsid w:val="00C91391"/>
    <w:rsid w:val="00CA37E6"/>
    <w:rsid w:val="00CB6CD0"/>
    <w:rsid w:val="00CE20DD"/>
    <w:rsid w:val="00CE57AD"/>
    <w:rsid w:val="00CF04FC"/>
    <w:rsid w:val="00CF63CB"/>
    <w:rsid w:val="00D02E79"/>
    <w:rsid w:val="00D03417"/>
    <w:rsid w:val="00D05042"/>
    <w:rsid w:val="00D05BC4"/>
    <w:rsid w:val="00D1423F"/>
    <w:rsid w:val="00D30FB0"/>
    <w:rsid w:val="00D35B6A"/>
    <w:rsid w:val="00D36610"/>
    <w:rsid w:val="00D51652"/>
    <w:rsid w:val="00D60E74"/>
    <w:rsid w:val="00D65707"/>
    <w:rsid w:val="00D66735"/>
    <w:rsid w:val="00D66B62"/>
    <w:rsid w:val="00D71A7C"/>
    <w:rsid w:val="00D71B9B"/>
    <w:rsid w:val="00D81B04"/>
    <w:rsid w:val="00D82767"/>
    <w:rsid w:val="00DA4A48"/>
    <w:rsid w:val="00DB0C32"/>
    <w:rsid w:val="00DB6630"/>
    <w:rsid w:val="00DC056A"/>
    <w:rsid w:val="00DC3153"/>
    <w:rsid w:val="00DF75B7"/>
    <w:rsid w:val="00E06C1D"/>
    <w:rsid w:val="00E122F9"/>
    <w:rsid w:val="00E140E6"/>
    <w:rsid w:val="00E14732"/>
    <w:rsid w:val="00E20A33"/>
    <w:rsid w:val="00E36A17"/>
    <w:rsid w:val="00E468E7"/>
    <w:rsid w:val="00E61FEA"/>
    <w:rsid w:val="00E6248C"/>
    <w:rsid w:val="00E72F3E"/>
    <w:rsid w:val="00E8143A"/>
    <w:rsid w:val="00E90B91"/>
    <w:rsid w:val="00E96C44"/>
    <w:rsid w:val="00EA3354"/>
    <w:rsid w:val="00EA5FE9"/>
    <w:rsid w:val="00EA6574"/>
    <w:rsid w:val="00EB0E0E"/>
    <w:rsid w:val="00EB535A"/>
    <w:rsid w:val="00EB5BA3"/>
    <w:rsid w:val="00EB6294"/>
    <w:rsid w:val="00EB6B08"/>
    <w:rsid w:val="00EB732A"/>
    <w:rsid w:val="00EC1FF8"/>
    <w:rsid w:val="00EC2B7A"/>
    <w:rsid w:val="00EC7D31"/>
    <w:rsid w:val="00ED121C"/>
    <w:rsid w:val="00ED1AA1"/>
    <w:rsid w:val="00ED2257"/>
    <w:rsid w:val="00ED56D9"/>
    <w:rsid w:val="00ED5DA6"/>
    <w:rsid w:val="00ED7F9C"/>
    <w:rsid w:val="00EE4DA0"/>
    <w:rsid w:val="00EF021B"/>
    <w:rsid w:val="00EF44FA"/>
    <w:rsid w:val="00EF71C3"/>
    <w:rsid w:val="00EF7266"/>
    <w:rsid w:val="00F00A85"/>
    <w:rsid w:val="00F0182E"/>
    <w:rsid w:val="00F03DAC"/>
    <w:rsid w:val="00F06C4E"/>
    <w:rsid w:val="00F1027C"/>
    <w:rsid w:val="00F126C7"/>
    <w:rsid w:val="00F22B9B"/>
    <w:rsid w:val="00F235CB"/>
    <w:rsid w:val="00F2373F"/>
    <w:rsid w:val="00F23FBD"/>
    <w:rsid w:val="00F24729"/>
    <w:rsid w:val="00F250C1"/>
    <w:rsid w:val="00F314C2"/>
    <w:rsid w:val="00F316E5"/>
    <w:rsid w:val="00F32965"/>
    <w:rsid w:val="00F33335"/>
    <w:rsid w:val="00F340CC"/>
    <w:rsid w:val="00F42805"/>
    <w:rsid w:val="00F46B0A"/>
    <w:rsid w:val="00F62EDD"/>
    <w:rsid w:val="00F662E3"/>
    <w:rsid w:val="00F71167"/>
    <w:rsid w:val="00F81CC4"/>
    <w:rsid w:val="00F81CCF"/>
    <w:rsid w:val="00F835E2"/>
    <w:rsid w:val="00F862D7"/>
    <w:rsid w:val="00F87BC8"/>
    <w:rsid w:val="00F9098D"/>
    <w:rsid w:val="00F929BA"/>
    <w:rsid w:val="00F93D88"/>
    <w:rsid w:val="00F95B36"/>
    <w:rsid w:val="00F965E4"/>
    <w:rsid w:val="00FA0861"/>
    <w:rsid w:val="00FA3677"/>
    <w:rsid w:val="00FA764D"/>
    <w:rsid w:val="00FB0EED"/>
    <w:rsid w:val="00FB3CAE"/>
    <w:rsid w:val="00FB6B70"/>
    <w:rsid w:val="00FC66E4"/>
    <w:rsid w:val="00FC7AEA"/>
    <w:rsid w:val="00FC7F0D"/>
    <w:rsid w:val="00FD6B3C"/>
    <w:rsid w:val="00FE14C1"/>
    <w:rsid w:val="00FE20A9"/>
    <w:rsid w:val="00FE5A6D"/>
    <w:rsid w:val="00FF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3B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366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2366C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2366C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366C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2366C2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3C6C4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3B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366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2366C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2366C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366C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2366C2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3C6C4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RYELLE%20FRAN&#199;A\relatorios%20medicos\relat&#243;rio-medico%20anemi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0C9B6-5186-4100-9ABA-6E95EA447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relatório-medico anemia</Template>
  <TotalTime>37</TotalTime>
  <Pages>7</Pages>
  <Words>526</Words>
  <Characters>2846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DP-MG</dc:creator>
  <cp:lastModifiedBy>rodrigo.delage</cp:lastModifiedBy>
  <cp:revision>4</cp:revision>
  <cp:lastPrinted>2015-01-12T19:35:00Z</cp:lastPrinted>
  <dcterms:created xsi:type="dcterms:W3CDTF">2014-10-13T20:18:00Z</dcterms:created>
  <dcterms:modified xsi:type="dcterms:W3CDTF">2018-10-05T19:07:00Z</dcterms:modified>
</cp:coreProperties>
</file>