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BA" w:rsidRPr="0014436F" w:rsidRDefault="00840608" w:rsidP="00636603">
      <w:pPr>
        <w:spacing w:after="0"/>
        <w:jc w:val="center"/>
        <w:rPr>
          <w:rFonts w:ascii="Cambria" w:hAnsi="Cambria"/>
          <w:b/>
          <w:sz w:val="28"/>
          <w:szCs w:val="28"/>
          <w:u w:val="single"/>
        </w:rPr>
      </w:pPr>
      <w:r w:rsidRPr="0014436F">
        <w:rPr>
          <w:rFonts w:ascii="Cambria" w:hAnsi="Cambria"/>
          <w:b/>
          <w:sz w:val="28"/>
          <w:szCs w:val="28"/>
          <w:u w:val="single"/>
        </w:rPr>
        <w:t>Relatório Médico</w:t>
      </w:r>
    </w:p>
    <w:p w:rsidR="00840608" w:rsidRPr="0014436F" w:rsidRDefault="00840608" w:rsidP="00636603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p w:rsidR="008E68BC" w:rsidRDefault="008E68BC" w:rsidP="008E68B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E68BC" w:rsidRDefault="008E68BC" w:rsidP="008E68BC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636603" w:rsidRPr="0014436F" w:rsidRDefault="00636603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De acordo com a tabela abaixo, os códigos correspondentes </w:t>
      </w:r>
      <w:r w:rsidR="00961808"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r w:rsidR="00372DEB">
        <w:rPr>
          <w:rFonts w:ascii="Cambria" w:hAnsi="Cambria"/>
          <w:sz w:val="24"/>
          <w:szCs w:val="24"/>
        </w:rPr>
        <w:t>o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322"/>
      </w:tblGrid>
      <w:tr w:rsidR="003F23A4" w:rsidRPr="00C11FB9" w:rsidTr="00BC241E">
        <w:tc>
          <w:tcPr>
            <w:tcW w:w="6091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322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490C37" w:rsidRPr="00C11FB9" w:rsidTr="00BC241E">
        <w:tc>
          <w:tcPr>
            <w:tcW w:w="6091" w:type="dxa"/>
          </w:tcPr>
          <w:p w:rsidR="00490C37" w:rsidRDefault="00490C37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90C37" w:rsidRDefault="00490C3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E636D2" w:rsidRDefault="00E636D2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195792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2" w:type="dxa"/>
          </w:tcPr>
          <w:p w:rsidR="00490C37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0C37" w:rsidRPr="00C11FB9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5081"/>
        <w:gridCol w:w="240"/>
        <w:gridCol w:w="8"/>
      </w:tblGrid>
      <w:tr w:rsidR="003F23A4" w:rsidRPr="00C11FB9" w:rsidTr="003E282A">
        <w:trPr>
          <w:gridAfter w:val="2"/>
          <w:wAfter w:w="248" w:type="dxa"/>
        </w:trPr>
        <w:tc>
          <w:tcPr>
            <w:tcW w:w="8472" w:type="dxa"/>
            <w:gridSpan w:val="2"/>
            <w:tcBorders>
              <w:top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F24729" w:rsidRPr="00C11FB9" w:rsidTr="003E282A">
        <w:trPr>
          <w:gridAfter w:val="2"/>
          <w:wAfter w:w="248" w:type="dxa"/>
        </w:trPr>
        <w:tc>
          <w:tcPr>
            <w:tcW w:w="8472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3E282A">
        <w:trPr>
          <w:gridAfter w:val="2"/>
          <w:wAfter w:w="248" w:type="dxa"/>
        </w:trPr>
        <w:tc>
          <w:tcPr>
            <w:tcW w:w="8472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3E282A">
        <w:trPr>
          <w:gridAfter w:val="2"/>
          <w:wAfter w:w="248" w:type="dxa"/>
        </w:trPr>
        <w:tc>
          <w:tcPr>
            <w:tcW w:w="8472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3E282A">
        <w:trPr>
          <w:gridAfter w:val="2"/>
          <w:wAfter w:w="248" w:type="dxa"/>
        </w:trPr>
        <w:tc>
          <w:tcPr>
            <w:tcW w:w="8472" w:type="dxa"/>
            <w:gridSpan w:val="2"/>
          </w:tcPr>
          <w:p w:rsidR="001C483E" w:rsidRPr="00C11FB9" w:rsidRDefault="001C483E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3E282A">
        <w:trPr>
          <w:gridAfter w:val="2"/>
          <w:wAfter w:w="248" w:type="dxa"/>
        </w:trPr>
        <w:tc>
          <w:tcPr>
            <w:tcW w:w="8472" w:type="dxa"/>
            <w:gridSpan w:val="2"/>
          </w:tcPr>
          <w:p w:rsidR="001C483E" w:rsidRPr="00C11FB9" w:rsidRDefault="001C483E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3A4" w:rsidRPr="00C11FB9" w:rsidTr="002D0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4"/>
          </w:tcPr>
          <w:p w:rsidR="009A60B5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doença que acomete</w:t>
            </w:r>
            <w:r w:rsidR="00EB0E0E">
              <w:rPr>
                <w:rFonts w:ascii="Cambria" w:hAnsi="Cambria"/>
                <w:sz w:val="24"/>
                <w:szCs w:val="24"/>
              </w:rPr>
              <w:t>o</w:t>
            </w:r>
            <w:r w:rsidR="003F23A4" w:rsidRPr="00C11FB9">
              <w:rPr>
                <w:rFonts w:ascii="Cambria" w:hAnsi="Cambria"/>
                <w:sz w:val="24"/>
                <w:szCs w:val="24"/>
              </w:rPr>
              <w:t xml:space="preserve"> paciente de</w:t>
            </w:r>
            <w:r>
              <w:rPr>
                <w:rFonts w:ascii="Cambria" w:hAnsi="Cambria"/>
                <w:sz w:val="24"/>
                <w:szCs w:val="24"/>
              </w:rPr>
              <w:t>manda o seguinte medicamento</w:t>
            </w:r>
            <w:r w:rsidR="003F23A4" w:rsidRPr="00C11FB9">
              <w:rPr>
                <w:rFonts w:ascii="Cambria" w:hAnsi="Cambria"/>
                <w:sz w:val="24"/>
                <w:szCs w:val="24"/>
              </w:rPr>
              <w:t>, de acordo com o quadro abaixo: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53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3F23A4" w:rsidRPr="00C11FB9" w:rsidRDefault="003F23A4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Medicamento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right w:val="double" w:sz="4" w:space="0" w:color="auto"/>
            </w:tcBorders>
          </w:tcPr>
          <w:p w:rsidR="00EB0E0E" w:rsidRDefault="00EB0E0E" w:rsidP="0096708B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14436F" w:rsidRPr="0014436F" w:rsidRDefault="0014436F" w:rsidP="0096708B">
            <w:pPr>
              <w:pStyle w:val="PargrafodaLista"/>
              <w:ind w:left="0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14436F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RITUXIMABE </w:t>
            </w:r>
          </w:p>
          <w:p w:rsidR="004C3D60" w:rsidRPr="00C11FB9" w:rsidRDefault="004C3D60" w:rsidP="00244C63">
            <w:pPr>
              <w:pStyle w:val="PargrafodaLista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C483E" w:rsidRDefault="001C483E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 a doença?</w:t>
            </w: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rPr>
          <w:trHeight w:val="129"/>
        </w:trPr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B7BCF" w:rsidRDefault="00CB7BCF" w:rsidP="00CB7BCF">
      <w:pPr>
        <w:spacing w:after="0"/>
        <w:jc w:val="both"/>
        <w:rPr>
          <w:rFonts w:ascii="Cambria" w:hAnsi="Cambria"/>
          <w:sz w:val="24"/>
          <w:szCs w:val="24"/>
        </w:rPr>
      </w:pPr>
    </w:p>
    <w:p w:rsidR="00CB7BCF" w:rsidRDefault="00CB7BCF" w:rsidP="00CB7BCF">
      <w:pPr>
        <w:spacing w:after="0"/>
        <w:jc w:val="both"/>
        <w:rPr>
          <w:rFonts w:ascii="Cambria" w:hAnsi="Cambria"/>
          <w:sz w:val="24"/>
          <w:szCs w:val="24"/>
        </w:rPr>
      </w:pPr>
    </w:p>
    <w:p w:rsidR="00CB7BCF" w:rsidRDefault="00CB7BCF" w:rsidP="00CB7BCF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Descreva o histórico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e a evolução da doença referida:</w:t>
            </w: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B7BCF" w:rsidRDefault="00CB7BCF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1C483E" w:rsidRPr="00C11FB9" w:rsidRDefault="0014436F" w:rsidP="003F23A4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Ante</w:t>
      </w:r>
      <w:r w:rsidR="003F23A4" w:rsidRPr="00C11FB9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ser prescrito o medicamento listado</w:t>
      </w:r>
      <w:r w:rsidR="003F23A4" w:rsidRPr="00C11FB9">
        <w:rPr>
          <w:rFonts w:ascii="Cambria" w:hAnsi="Cambria"/>
          <w:sz w:val="24"/>
          <w:szCs w:val="24"/>
        </w:rPr>
        <w:t xml:space="preserve"> acima, já foram tomadas as seguintes medidas médicas indicadas abaixo: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3F23A4" w:rsidRPr="00C11FB9" w:rsidTr="00620CED">
        <w:tc>
          <w:tcPr>
            <w:tcW w:w="8613" w:type="dxa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620CED">
        <w:tc>
          <w:tcPr>
            <w:tcW w:w="8613" w:type="dxa"/>
          </w:tcPr>
          <w:p w:rsidR="001C483E" w:rsidRPr="00C11FB9" w:rsidRDefault="001C483E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3E282A">
        <w:tc>
          <w:tcPr>
            <w:tcW w:w="8613" w:type="dxa"/>
            <w:tcBorders>
              <w:top w:val="nil"/>
              <w:left w:val="nil"/>
              <w:right w:val="nil"/>
            </w:tcBorders>
          </w:tcPr>
          <w:p w:rsidR="004C3D60" w:rsidRPr="00C11FB9" w:rsidRDefault="004C3D6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29377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Não foram tentadas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outras 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alternativas, em razão dos seguintes motivos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explicar minuciosamente, sem o emprego de abreviações)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2B43" w:rsidRPr="00C11FB9" w:rsidTr="00620CED">
        <w:tc>
          <w:tcPr>
            <w:tcW w:w="8613" w:type="dxa"/>
          </w:tcPr>
          <w:p w:rsidR="008E2B43" w:rsidRPr="00C11FB9" w:rsidRDefault="008E2B43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B7BCF" w:rsidRDefault="00CB7BCF" w:rsidP="00FA3677">
      <w:pPr>
        <w:spacing w:after="0"/>
        <w:jc w:val="both"/>
        <w:rPr>
          <w:rFonts w:ascii="Cambria" w:hAnsi="Cambria"/>
          <w:sz w:val="24"/>
          <w:szCs w:val="24"/>
        </w:rPr>
      </w:pPr>
    </w:p>
    <w:p w:rsidR="00E36A17" w:rsidRPr="00C11FB9" w:rsidRDefault="00E36A17" w:rsidP="00E36A17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Com relação ao </w:t>
      </w:r>
      <w:proofErr w:type="gramStart"/>
      <w:r>
        <w:rPr>
          <w:rFonts w:ascii="Cambria" w:hAnsi="Cambria"/>
          <w:sz w:val="24"/>
          <w:szCs w:val="24"/>
        </w:rPr>
        <w:t>medicamento</w:t>
      </w:r>
      <w:r w:rsidR="00E53198">
        <w:rPr>
          <w:rFonts w:ascii="Cambria" w:hAnsi="Cambria"/>
          <w:b/>
          <w:sz w:val="28"/>
          <w:szCs w:val="28"/>
        </w:rPr>
        <w:t>RITUXIMABE</w:t>
      </w:r>
      <w:r w:rsidRPr="00C11FB9">
        <w:rPr>
          <w:rFonts w:ascii="Cambria" w:hAnsi="Cambria"/>
          <w:sz w:val="24"/>
          <w:szCs w:val="24"/>
        </w:rPr>
        <w:t>considere</w:t>
      </w:r>
      <w:proofErr w:type="gramEnd"/>
      <w:r w:rsidRPr="00C11FB9">
        <w:rPr>
          <w:rFonts w:ascii="Cambria" w:hAnsi="Cambria"/>
          <w:sz w:val="24"/>
          <w:szCs w:val="24"/>
        </w:rPr>
        <w:t>-se o seguinte: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O nome do seu princípio ativo é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E282A" w:rsidRDefault="003E282A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CB7BCF" w:rsidRPr="00C11FB9" w:rsidTr="00800CA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B7BCF" w:rsidRPr="002D7762" w:rsidRDefault="00CB7BCF" w:rsidP="00800CA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Considerando-se o peculiar quadro do paciente, pode ser substituído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por algum medicamento disponível no SUS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que possua a mesma eficácia?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B7BCF" w:rsidRPr="002D7762" w:rsidRDefault="00CB7BCF" w:rsidP="00800CA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CB7BCF" w:rsidRPr="002D7762" w:rsidRDefault="00CB7BCF" w:rsidP="00800CA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B7BCF" w:rsidRPr="002D7762" w:rsidRDefault="00CB7BCF" w:rsidP="00800CA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CB7BCF" w:rsidRPr="00C11FB9" w:rsidTr="00800CA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B7BCF" w:rsidRDefault="00CB7BCF"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3E282A" w:rsidRPr="00561122" w:rsidTr="0014436F">
        <w:tc>
          <w:tcPr>
            <w:tcW w:w="8644" w:type="dxa"/>
          </w:tcPr>
          <w:p w:rsidR="003E282A" w:rsidRPr="00561122" w:rsidRDefault="003E282A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lastRenderedPageBreak/>
              <w:t>Finalidade específica desta medicação:</w:t>
            </w:r>
          </w:p>
        </w:tc>
      </w:tr>
      <w:tr w:rsidR="003E282A" w:rsidRPr="00561122" w:rsidTr="0014436F">
        <w:tc>
          <w:tcPr>
            <w:tcW w:w="8644" w:type="dxa"/>
          </w:tcPr>
          <w:p w:rsidR="003E282A" w:rsidRPr="00561122" w:rsidRDefault="003E282A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561122" w:rsidTr="0014436F">
        <w:tc>
          <w:tcPr>
            <w:tcW w:w="8644" w:type="dxa"/>
          </w:tcPr>
          <w:p w:rsidR="001C483E" w:rsidRPr="00561122" w:rsidRDefault="001C483E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561122" w:rsidTr="0014436F">
        <w:tc>
          <w:tcPr>
            <w:tcW w:w="8644" w:type="dxa"/>
          </w:tcPr>
          <w:p w:rsidR="001C483E" w:rsidRPr="00561122" w:rsidRDefault="001C483E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561122" w:rsidTr="0014436F">
        <w:tc>
          <w:tcPr>
            <w:tcW w:w="8644" w:type="dxa"/>
          </w:tcPr>
          <w:p w:rsidR="001C483E" w:rsidRPr="00561122" w:rsidRDefault="001C483E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F1F4A" w:rsidRDefault="001F1F4A" w:rsidP="002015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1F1F4A" w:rsidTr="001F1F4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F4A" w:rsidRDefault="001F1F4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medicamento pleiteadotem registro na ANVISA?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F4A" w:rsidRDefault="001F1F4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A" w:rsidRDefault="001F1F4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F4A" w:rsidRDefault="001F1F4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F1F4A" w:rsidRDefault="001F1F4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F1F4A" w:rsidTr="001F1F4A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F4A" w:rsidRDefault="001F1F4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F1F4A" w:rsidRDefault="001F1F4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F1F4A" w:rsidRDefault="001F1F4A" w:rsidP="002015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CB7BCF" w:rsidRPr="00F24729" w:rsidRDefault="00CB7BCF" w:rsidP="00CB7BCF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24729">
        <w:rPr>
          <w:rFonts w:ascii="Cambria" w:hAnsi="Cambria"/>
          <w:b/>
          <w:sz w:val="24"/>
          <w:szCs w:val="24"/>
        </w:rPr>
        <w:t>(Posologia detalhada</w:t>
      </w:r>
      <w:proofErr w:type="gramStart"/>
      <w:r w:rsidRPr="00F24729">
        <w:rPr>
          <w:rFonts w:ascii="Cambria" w:hAnsi="Cambria"/>
          <w:b/>
          <w:sz w:val="24"/>
          <w:szCs w:val="24"/>
        </w:rPr>
        <w:t>)</w:t>
      </w:r>
      <w:r>
        <w:rPr>
          <w:rFonts w:ascii="Cambria" w:hAnsi="Cambria"/>
          <w:b/>
          <w:sz w:val="28"/>
          <w:szCs w:val="28"/>
        </w:rPr>
        <w:t>RITUXIMABE</w:t>
      </w:r>
      <w:proofErr w:type="gram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CB7BCF" w:rsidRPr="00C11FB9" w:rsidTr="00800CAF">
        <w:tc>
          <w:tcPr>
            <w:tcW w:w="8613" w:type="dxa"/>
          </w:tcPr>
          <w:p w:rsidR="00CB7BCF" w:rsidRPr="002D7762" w:rsidRDefault="00CB7BCF" w:rsidP="00800CA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Deve ser fornecid</w:t>
            </w: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na seguinte apresentação (ex: comprimidos), na seguinte quantidade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na seguinte concentração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e na seguinte periodicidade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CB7BCF" w:rsidRPr="00C11FB9" w:rsidTr="00800CAF">
        <w:trPr>
          <w:trHeight w:val="314"/>
        </w:trPr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rPr>
          <w:trHeight w:val="314"/>
        </w:trPr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Frascos/ampolas? </w:t>
            </w:r>
          </w:p>
        </w:tc>
      </w:tr>
      <w:tr w:rsidR="00CB7BCF" w:rsidRPr="00C11FB9" w:rsidTr="00800CAF">
        <w:trPr>
          <w:trHeight w:val="314"/>
        </w:trPr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Quantidade (ampolas, frascos) </w:t>
            </w:r>
            <w:r w:rsidRPr="0029377A">
              <w:rPr>
                <w:rFonts w:ascii="Cambria" w:hAnsi="Cambria"/>
                <w:b/>
                <w:sz w:val="24"/>
                <w:szCs w:val="24"/>
                <w:u w:val="single"/>
              </w:rPr>
              <w:t>por mê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s:</w:t>
            </w:r>
          </w:p>
        </w:tc>
      </w:tr>
      <w:tr w:rsidR="00CB7BCF" w:rsidRPr="00C11FB9" w:rsidTr="00800CAF">
        <w:trPr>
          <w:trHeight w:val="314"/>
        </w:trPr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Dosagem (de cada unidade): </w:t>
            </w:r>
          </w:p>
        </w:tc>
      </w:tr>
      <w:tr w:rsidR="00CB7BCF" w:rsidRPr="00C11FB9" w:rsidTr="00800CAF">
        <w:trPr>
          <w:trHeight w:val="314"/>
        </w:trPr>
        <w:tc>
          <w:tcPr>
            <w:tcW w:w="8613" w:type="dxa"/>
          </w:tcPr>
          <w:p w:rsidR="00CB7BCF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Tratamento contínuo? </w:t>
            </w:r>
          </w:p>
        </w:tc>
      </w:tr>
      <w:tr w:rsidR="00CB7BCF" w:rsidRPr="00C11FB9" w:rsidTr="00800CAF">
        <w:trPr>
          <w:trHeight w:val="314"/>
        </w:trPr>
        <w:tc>
          <w:tcPr>
            <w:tcW w:w="8613" w:type="dxa"/>
          </w:tcPr>
          <w:p w:rsidR="00CB7BCF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por ciclo (favor especificar)?</w:t>
            </w:r>
          </w:p>
        </w:tc>
      </w:tr>
      <w:tr w:rsidR="00CB7BCF" w:rsidRPr="00C11FB9" w:rsidTr="00800CAF">
        <w:trPr>
          <w:trHeight w:val="314"/>
        </w:trPr>
        <w:tc>
          <w:tcPr>
            <w:tcW w:w="8613" w:type="dxa"/>
          </w:tcPr>
          <w:p w:rsidR="00CB7BCF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Outras especificações:</w:t>
            </w:r>
          </w:p>
        </w:tc>
      </w:tr>
      <w:tr w:rsidR="00CB7BCF" w:rsidRPr="00C11FB9" w:rsidTr="00800CAF">
        <w:trPr>
          <w:trHeight w:val="314"/>
        </w:trPr>
        <w:tc>
          <w:tcPr>
            <w:tcW w:w="8613" w:type="dxa"/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800CAF">
        <w:trPr>
          <w:trHeight w:val="314"/>
        </w:trPr>
        <w:tc>
          <w:tcPr>
            <w:tcW w:w="861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BCF" w:rsidRPr="00C11FB9" w:rsidRDefault="00CB7BCF" w:rsidP="00800CA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B7BCF" w:rsidRDefault="00CB7BCF" w:rsidP="002015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1C483E" w:rsidRDefault="003E282A" w:rsidP="002015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80FA3">
        <w:rPr>
          <w:rFonts w:ascii="Cambria" w:hAnsi="Cambria"/>
          <w:sz w:val="24"/>
          <w:szCs w:val="24"/>
        </w:rPr>
        <w:t>Cons</w:t>
      </w:r>
      <w:r w:rsidR="001C483E">
        <w:rPr>
          <w:rFonts w:ascii="Cambria" w:hAnsi="Cambria"/>
          <w:sz w:val="24"/>
          <w:szCs w:val="24"/>
        </w:rPr>
        <w:t>iderando-se o peculiar quadro da</w:t>
      </w:r>
      <w:r w:rsidRPr="00680FA3">
        <w:rPr>
          <w:rFonts w:ascii="Cambria" w:hAnsi="Cambria"/>
          <w:sz w:val="24"/>
          <w:szCs w:val="24"/>
        </w:rPr>
        <w:t xml:space="preserve"> paciente, o</w:t>
      </w:r>
      <w:r w:rsidR="001C483E">
        <w:rPr>
          <w:rFonts w:ascii="Cambria" w:hAnsi="Cambria"/>
          <w:sz w:val="24"/>
          <w:szCs w:val="24"/>
        </w:rPr>
        <w:t xml:space="preserve"> </w:t>
      </w:r>
      <w:r w:rsidR="00E53198">
        <w:rPr>
          <w:rFonts w:ascii="Cambria" w:hAnsi="Cambria"/>
          <w:b/>
          <w:sz w:val="28"/>
          <w:szCs w:val="28"/>
        </w:rPr>
        <w:t>RITUXIMABE</w:t>
      </w:r>
      <w:r>
        <w:rPr>
          <w:rFonts w:ascii="Cambria" w:hAnsi="Cambria"/>
          <w:sz w:val="24"/>
          <w:szCs w:val="24"/>
        </w:rPr>
        <w:t xml:space="preserve"> pode</w:t>
      </w:r>
      <w:r w:rsidRPr="00680FA3">
        <w:rPr>
          <w:rFonts w:ascii="Cambria" w:hAnsi="Cambria"/>
          <w:sz w:val="24"/>
          <w:szCs w:val="24"/>
        </w:rPr>
        <w:t xml:space="preserve"> ser substituído pelos medicamentos abaixo</w:t>
      </w:r>
      <w:r w:rsidR="009E41FE">
        <w:rPr>
          <w:rFonts w:ascii="Cambria" w:hAnsi="Cambria"/>
          <w:sz w:val="24"/>
          <w:szCs w:val="24"/>
        </w:rPr>
        <w:t xml:space="preserve"> (todos fornecidos pelo SUS)</w:t>
      </w:r>
      <w:r w:rsidRPr="00680FA3">
        <w:rPr>
          <w:rFonts w:ascii="Cambria" w:hAnsi="Cambria"/>
          <w:sz w:val="24"/>
          <w:szCs w:val="24"/>
        </w:rPr>
        <w:t xml:space="preserve">? </w:t>
      </w:r>
      <w:r w:rsidR="00E636D2">
        <w:rPr>
          <w:rFonts w:ascii="Cambria" w:hAnsi="Cambria"/>
          <w:sz w:val="24"/>
          <w:szCs w:val="24"/>
        </w:rPr>
        <w:t>Favor justificar.</w:t>
      </w:r>
    </w:p>
    <w:p w:rsidR="00CB7BCF" w:rsidRDefault="00CB7BCF" w:rsidP="002015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1C483E" w:rsidRPr="00C11FB9" w:rsidTr="001C483E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Azatioprina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50mg comprimido?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1C483E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C483E" w:rsidRDefault="001C483E" w:rsidP="002015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1C483E" w:rsidRPr="00C11FB9" w:rsidTr="001C483E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Ciclofasfamida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 xml:space="preserve"> drágea de 50 mg 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2D7762" w:rsidTr="001C483E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1C483E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C483E" w:rsidRDefault="001C483E" w:rsidP="002015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3E282A" w:rsidRPr="00C11FB9" w:rsidTr="0014436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E282A" w:rsidRPr="002D7762" w:rsidRDefault="00E53198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Ciclosporina 10mg, 25mg, 50mg ou 100mg</w:t>
            </w:r>
            <w:r w:rsidR="0014436F">
              <w:rPr>
                <w:rFonts w:ascii="Cambria" w:hAnsi="Cambria"/>
                <w:b/>
                <w:sz w:val="24"/>
                <w:szCs w:val="24"/>
              </w:rPr>
              <w:t xml:space="preserve"> por cápsula</w:t>
            </w:r>
            <w:r w:rsidR="001C483E">
              <w:rPr>
                <w:rFonts w:ascii="Cambria" w:hAnsi="Cambria"/>
                <w:b/>
                <w:sz w:val="24"/>
                <w:szCs w:val="24"/>
              </w:rPr>
              <w:t xml:space="preserve"> Ciclosporina 100mg/ml solução oral (por frasco de </w:t>
            </w:r>
            <w:proofErr w:type="gramStart"/>
            <w:r w:rsidR="001C483E">
              <w:rPr>
                <w:rFonts w:ascii="Cambria" w:hAnsi="Cambria"/>
                <w:b/>
                <w:sz w:val="24"/>
                <w:szCs w:val="24"/>
              </w:rPr>
              <w:t>50ml</w:t>
            </w:r>
            <w:proofErr w:type="gramEnd"/>
            <w:r w:rsidR="001C483E">
              <w:rPr>
                <w:rFonts w:ascii="Cambria" w:hAnsi="Cambria"/>
                <w:b/>
                <w:sz w:val="24"/>
                <w:szCs w:val="24"/>
              </w:rPr>
              <w:t>)</w:t>
            </w:r>
            <w:r w:rsidR="003E282A"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E282A" w:rsidRPr="002D7762" w:rsidRDefault="003E282A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E282A" w:rsidRPr="00C11FB9" w:rsidRDefault="003E282A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E282A" w:rsidRPr="002D7762" w:rsidRDefault="003E282A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3E282A" w:rsidRPr="00C11FB9" w:rsidRDefault="003E282A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E282A" w:rsidRPr="00C11FB9" w:rsidTr="0014436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3E282A" w:rsidRPr="00C11FB9" w:rsidRDefault="003E282A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3E282A" w:rsidRPr="00C11FB9" w:rsidRDefault="003E282A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E282A" w:rsidRPr="00C11FB9" w:rsidTr="0014436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E282A" w:rsidRPr="002D7762" w:rsidRDefault="003E282A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3E282A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E282A" w:rsidRPr="00C11FB9" w:rsidRDefault="003E282A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E282A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E282A" w:rsidRPr="00C11FB9" w:rsidRDefault="003E282A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C483E" w:rsidRDefault="001C483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1C483E" w:rsidRPr="00C11FB9" w:rsidTr="001C483E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Cloroquina150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mg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 xml:space="preserve"> por comprimido 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2D7762" w:rsidTr="001C483E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1C483E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B7BCF" w:rsidRPr="00C11FB9" w:rsidRDefault="00CB7BCF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0159E" w:rsidRDefault="0020159E" w:rsidP="00125DA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14436F" w:rsidRPr="00C11FB9" w:rsidTr="0014436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Danazol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100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mg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 xml:space="preserve"> e 200 mg por cápsula?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C11FB9" w:rsidTr="0014436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2D7762" w:rsidTr="0014436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14436F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4436F" w:rsidRDefault="0014436F" w:rsidP="00125DA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14436F" w:rsidRPr="00C11FB9" w:rsidTr="0014436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Hidroxicloroquina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400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mg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 xml:space="preserve"> por comprimido 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C11FB9" w:rsidTr="0014436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2D7762" w:rsidTr="0014436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14436F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B7BCF" w:rsidRPr="00C11FB9" w:rsidRDefault="00CB7BC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314CC" w:rsidRDefault="004314CC" w:rsidP="00125DA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14436F" w:rsidRPr="00C11FB9" w:rsidTr="0014436F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Metotrexato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2,5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mg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 xml:space="preserve"> por comprimido e 25 mg/ml injetável por ampola de  2 ml?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C11FB9" w:rsidTr="0014436F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2D7762" w:rsidTr="0014436F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2D7762" w:rsidRDefault="0014436F" w:rsidP="0014436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14436F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4436F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4436F" w:rsidRPr="00C11FB9" w:rsidRDefault="0014436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RPr="00C11FB9" w:rsidTr="0014436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B7BCF" w:rsidRPr="00C11FB9" w:rsidRDefault="00CB7BCF" w:rsidP="0014436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B7BCF" w:rsidRDefault="00CB7BCF" w:rsidP="00743A0F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1C483E" w:rsidRPr="00F63084" w:rsidTr="001C483E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C483E" w:rsidRPr="003E282A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3E282A"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O médico subscritor deste laudo atua, por qualquer meio que </w:t>
            </w:r>
            <w:proofErr w:type="gramStart"/>
            <w:r w:rsidRPr="003E282A">
              <w:rPr>
                <w:rFonts w:ascii="Cambria" w:hAnsi="Cambria"/>
                <w:b/>
                <w:sz w:val="24"/>
                <w:szCs w:val="24"/>
              </w:rPr>
              <w:t>seja,</w:t>
            </w:r>
            <w:proofErr w:type="gramEnd"/>
            <w:r w:rsidRPr="003E282A">
              <w:rPr>
                <w:rFonts w:ascii="Cambria" w:hAnsi="Cambria"/>
                <w:b/>
                <w:sz w:val="24"/>
                <w:szCs w:val="24"/>
              </w:rPr>
              <w:t xml:space="preserve">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C483E" w:rsidRPr="00F63084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1C483E" w:rsidRPr="00F63084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C483E" w:rsidRPr="00F63084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1C483E" w:rsidRPr="00F63084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1C483E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C483E" w:rsidRDefault="001C483E" w:rsidP="001C483E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1C483E" w:rsidRPr="00C11FB9" w:rsidTr="001C483E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atendeu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2D7762" w:rsidRDefault="001C483E" w:rsidP="001C483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1C483E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RPr="00C11FB9" w:rsidTr="001C483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C483E" w:rsidRPr="00C11FB9" w:rsidRDefault="001C483E" w:rsidP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C483E" w:rsidRDefault="001C483E" w:rsidP="00743A0F">
      <w:pPr>
        <w:spacing w:after="0"/>
        <w:jc w:val="both"/>
        <w:rPr>
          <w:rFonts w:ascii="Cambria" w:hAnsi="Cambria"/>
          <w:sz w:val="24"/>
          <w:szCs w:val="24"/>
        </w:rPr>
      </w:pPr>
    </w:p>
    <w:p w:rsidR="001C15FB" w:rsidRDefault="001C15FB" w:rsidP="001C15FB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ausência de fornecimento dos medicamentos/insumos/tratamentos/exames acima poderá ocasionar ao paciente as seguintes conseqüências: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1C15FB" w:rsidTr="001C15F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1C15FB" w:rsidTr="001C15F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1C15FB" w:rsidTr="001C15F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1C15FB" w:rsidTr="001C15F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1C15FB" w:rsidTr="001C15F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</w:p>
        </w:tc>
      </w:tr>
      <w:tr w:rsidR="001C15FB" w:rsidTr="001C15F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</w:tc>
      </w:tr>
      <w:tr w:rsidR="001C15FB" w:rsidTr="001C15F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Outras.</w:t>
            </w:r>
          </w:p>
        </w:tc>
      </w:tr>
      <w:tr w:rsidR="001C15FB" w:rsidTr="001C15FB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Explicação da(s) conseqüência (s) acima:</w:t>
            </w:r>
          </w:p>
        </w:tc>
      </w:tr>
      <w:tr w:rsidR="001C15FB" w:rsidTr="001C15FB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15FB" w:rsidTr="001C15FB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15FB" w:rsidTr="001C15FB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15FB" w:rsidTr="001C15FB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15FB" w:rsidTr="001C15FB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15FB" w:rsidTr="001C15FB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15FB" w:rsidTr="001C15FB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15FB" w:rsidTr="001C15FB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15FB" w:rsidTr="001C483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15FB" w:rsidRDefault="001C15F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Tr="001C483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483E" w:rsidRDefault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Tr="001C483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483E" w:rsidRDefault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C483E" w:rsidTr="00CB7BC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1C483E" w:rsidRDefault="001C483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Tr="00CB7BC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B7BCF" w:rsidRDefault="00CB7B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B7BCF" w:rsidTr="001C15FB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BCF" w:rsidRDefault="00CB7BC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C15FB" w:rsidRDefault="001C15FB" w:rsidP="001C15FB">
      <w:pPr>
        <w:spacing w:after="0"/>
        <w:jc w:val="both"/>
        <w:rPr>
          <w:rFonts w:ascii="Cambria" w:hAnsi="Cambria"/>
          <w:sz w:val="24"/>
          <w:szCs w:val="24"/>
        </w:rPr>
      </w:pPr>
    </w:p>
    <w:p w:rsidR="001C15FB" w:rsidRDefault="001C15FB" w:rsidP="001C15FB">
      <w:pPr>
        <w:spacing w:after="0"/>
        <w:jc w:val="both"/>
        <w:rPr>
          <w:rFonts w:ascii="Cambria" w:hAnsi="Cambria"/>
          <w:sz w:val="24"/>
          <w:szCs w:val="24"/>
        </w:rPr>
      </w:pPr>
    </w:p>
    <w:p w:rsidR="001C15FB" w:rsidRDefault="001C15FB" w:rsidP="001C15FB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Belo Horizonte, ___/___/201</w:t>
      </w:r>
      <w:r w:rsidR="001C483E">
        <w:rPr>
          <w:rFonts w:ascii="Cambria" w:hAnsi="Cambria"/>
          <w:sz w:val="24"/>
          <w:szCs w:val="24"/>
        </w:rPr>
        <w:t>8</w:t>
      </w:r>
      <w:r>
        <w:rPr>
          <w:rFonts w:ascii="Cambria" w:hAnsi="Cambria"/>
          <w:sz w:val="24"/>
          <w:szCs w:val="24"/>
        </w:rPr>
        <w:t>.</w:t>
      </w:r>
      <w:bookmarkStart w:id="0" w:name="_GoBack"/>
      <w:bookmarkEnd w:id="0"/>
    </w:p>
    <w:sectPr w:rsidR="001C15FB" w:rsidSect="00C10734">
      <w:footerReference w:type="default" r:id="rId9"/>
      <w:pgSz w:w="11906" w:h="16838"/>
      <w:pgMar w:top="1135" w:right="1701" w:bottom="1417" w:left="170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83E" w:rsidRDefault="001C483E" w:rsidP="002366C2">
      <w:pPr>
        <w:spacing w:after="0" w:line="240" w:lineRule="auto"/>
      </w:pPr>
      <w:r>
        <w:separator/>
      </w:r>
    </w:p>
  </w:endnote>
  <w:endnote w:type="continuationSeparator" w:id="0">
    <w:p w:rsidR="001C483E" w:rsidRDefault="001C483E" w:rsidP="0023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83E" w:rsidRDefault="008E68BC" w:rsidP="00C1073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5.35pt;margin-top:14.8pt;width:188.15pt;height:81.5pt;z-index:251657728">
          <v:textbox style="mso-next-textbox:#_x0000_s2050">
            <w:txbxContent>
              <w:p w:rsidR="001C483E" w:rsidRPr="004A1C16" w:rsidRDefault="001C483E" w:rsidP="00C10734">
                <w:pPr>
                  <w:jc w:val="center"/>
                  <w:rPr>
                    <w:color w:val="808080"/>
                  </w:rPr>
                </w:pPr>
                <w:r w:rsidRPr="004A1C16">
                  <w:rPr>
                    <w:color w:val="808080"/>
                  </w:rPr>
                  <w:t>- Carimbo com assinatura-</w:t>
                </w:r>
              </w:p>
            </w:txbxContent>
          </v:textbox>
        </v:shape>
      </w:pict>
    </w:r>
  </w:p>
  <w:p w:rsidR="001C483E" w:rsidRDefault="008E68B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1C483E" w:rsidRDefault="001C48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83E" w:rsidRDefault="001C483E" w:rsidP="002366C2">
      <w:pPr>
        <w:spacing w:after="0" w:line="240" w:lineRule="auto"/>
      </w:pPr>
      <w:r>
        <w:separator/>
      </w:r>
    </w:p>
  </w:footnote>
  <w:footnote w:type="continuationSeparator" w:id="0">
    <w:p w:rsidR="001C483E" w:rsidRDefault="001C483E" w:rsidP="0023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A4E"/>
    <w:multiLevelType w:val="hybridMultilevel"/>
    <w:tmpl w:val="216446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3D8"/>
    <w:rsid w:val="00013ED2"/>
    <w:rsid w:val="00021634"/>
    <w:rsid w:val="00021DD3"/>
    <w:rsid w:val="00022995"/>
    <w:rsid w:val="00022ACE"/>
    <w:rsid w:val="00030033"/>
    <w:rsid w:val="00031B8C"/>
    <w:rsid w:val="00032DFC"/>
    <w:rsid w:val="00053BE2"/>
    <w:rsid w:val="000553FB"/>
    <w:rsid w:val="000618F1"/>
    <w:rsid w:val="00073CE1"/>
    <w:rsid w:val="00074674"/>
    <w:rsid w:val="00077537"/>
    <w:rsid w:val="00087D42"/>
    <w:rsid w:val="0009148F"/>
    <w:rsid w:val="00093ADB"/>
    <w:rsid w:val="000A3956"/>
    <w:rsid w:val="000A69A8"/>
    <w:rsid w:val="000B05AE"/>
    <w:rsid w:val="000C4C45"/>
    <w:rsid w:val="000D44B8"/>
    <w:rsid w:val="000E235B"/>
    <w:rsid w:val="000E3FFC"/>
    <w:rsid w:val="000E7751"/>
    <w:rsid w:val="000F6661"/>
    <w:rsid w:val="000F7853"/>
    <w:rsid w:val="00102E1E"/>
    <w:rsid w:val="00105CC9"/>
    <w:rsid w:val="001106A9"/>
    <w:rsid w:val="001117EC"/>
    <w:rsid w:val="00114D00"/>
    <w:rsid w:val="00125DAD"/>
    <w:rsid w:val="001273DE"/>
    <w:rsid w:val="00131D98"/>
    <w:rsid w:val="00132132"/>
    <w:rsid w:val="001371FA"/>
    <w:rsid w:val="0014000D"/>
    <w:rsid w:val="00141788"/>
    <w:rsid w:val="001428C4"/>
    <w:rsid w:val="00143A1D"/>
    <w:rsid w:val="0014436F"/>
    <w:rsid w:val="00150D16"/>
    <w:rsid w:val="00166600"/>
    <w:rsid w:val="0017326F"/>
    <w:rsid w:val="0018406A"/>
    <w:rsid w:val="0018545D"/>
    <w:rsid w:val="001861EF"/>
    <w:rsid w:val="001940C4"/>
    <w:rsid w:val="00194F74"/>
    <w:rsid w:val="00195792"/>
    <w:rsid w:val="00196392"/>
    <w:rsid w:val="001A246B"/>
    <w:rsid w:val="001A6709"/>
    <w:rsid w:val="001B2F00"/>
    <w:rsid w:val="001B3D09"/>
    <w:rsid w:val="001C15FB"/>
    <w:rsid w:val="001C314E"/>
    <w:rsid w:val="001C483E"/>
    <w:rsid w:val="001C5E99"/>
    <w:rsid w:val="001C68E2"/>
    <w:rsid w:val="001F1750"/>
    <w:rsid w:val="001F17ED"/>
    <w:rsid w:val="001F1F4A"/>
    <w:rsid w:val="001F6615"/>
    <w:rsid w:val="0020159E"/>
    <w:rsid w:val="00207A9E"/>
    <w:rsid w:val="00211A91"/>
    <w:rsid w:val="00216DF7"/>
    <w:rsid w:val="002223D8"/>
    <w:rsid w:val="00222914"/>
    <w:rsid w:val="0022461C"/>
    <w:rsid w:val="00230AF0"/>
    <w:rsid w:val="00232FF2"/>
    <w:rsid w:val="0023332B"/>
    <w:rsid w:val="002366C2"/>
    <w:rsid w:val="00243882"/>
    <w:rsid w:val="00244C63"/>
    <w:rsid w:val="0024665E"/>
    <w:rsid w:val="002475CD"/>
    <w:rsid w:val="002501F2"/>
    <w:rsid w:val="00255A3C"/>
    <w:rsid w:val="00257CF1"/>
    <w:rsid w:val="002669F6"/>
    <w:rsid w:val="002678EF"/>
    <w:rsid w:val="002734E2"/>
    <w:rsid w:val="0028194B"/>
    <w:rsid w:val="00282579"/>
    <w:rsid w:val="0028528B"/>
    <w:rsid w:val="002903BA"/>
    <w:rsid w:val="00291579"/>
    <w:rsid w:val="0029377A"/>
    <w:rsid w:val="00296D94"/>
    <w:rsid w:val="002A1B04"/>
    <w:rsid w:val="002D0DD9"/>
    <w:rsid w:val="002D513E"/>
    <w:rsid w:val="002D7762"/>
    <w:rsid w:val="002E3901"/>
    <w:rsid w:val="002E6A96"/>
    <w:rsid w:val="002F0652"/>
    <w:rsid w:val="002F262B"/>
    <w:rsid w:val="002F5005"/>
    <w:rsid w:val="00301629"/>
    <w:rsid w:val="00302E27"/>
    <w:rsid w:val="003107F8"/>
    <w:rsid w:val="003128A5"/>
    <w:rsid w:val="00313500"/>
    <w:rsid w:val="00317654"/>
    <w:rsid w:val="00317DF8"/>
    <w:rsid w:val="003238E4"/>
    <w:rsid w:val="0032635C"/>
    <w:rsid w:val="00327E0B"/>
    <w:rsid w:val="00333CE0"/>
    <w:rsid w:val="003505AE"/>
    <w:rsid w:val="003568B7"/>
    <w:rsid w:val="00372AA2"/>
    <w:rsid w:val="00372DEB"/>
    <w:rsid w:val="00377C08"/>
    <w:rsid w:val="00381A12"/>
    <w:rsid w:val="00384272"/>
    <w:rsid w:val="003855CD"/>
    <w:rsid w:val="003A2DF1"/>
    <w:rsid w:val="003B3BFB"/>
    <w:rsid w:val="003B3E44"/>
    <w:rsid w:val="003B6EFA"/>
    <w:rsid w:val="003C6C46"/>
    <w:rsid w:val="003C6F9D"/>
    <w:rsid w:val="003C7FF6"/>
    <w:rsid w:val="003D314C"/>
    <w:rsid w:val="003D498E"/>
    <w:rsid w:val="003E1F45"/>
    <w:rsid w:val="003E282A"/>
    <w:rsid w:val="003E5952"/>
    <w:rsid w:val="003F23A4"/>
    <w:rsid w:val="003F56E0"/>
    <w:rsid w:val="003F5B97"/>
    <w:rsid w:val="00402CA4"/>
    <w:rsid w:val="00403526"/>
    <w:rsid w:val="0040411A"/>
    <w:rsid w:val="00407E1D"/>
    <w:rsid w:val="00410ACA"/>
    <w:rsid w:val="00415113"/>
    <w:rsid w:val="00427DDF"/>
    <w:rsid w:val="004314CC"/>
    <w:rsid w:val="00441F1E"/>
    <w:rsid w:val="00446C69"/>
    <w:rsid w:val="004500C1"/>
    <w:rsid w:val="004555F6"/>
    <w:rsid w:val="0046298A"/>
    <w:rsid w:val="00464DBE"/>
    <w:rsid w:val="00465B7C"/>
    <w:rsid w:val="00467AD7"/>
    <w:rsid w:val="00470D9F"/>
    <w:rsid w:val="004836B5"/>
    <w:rsid w:val="00484E40"/>
    <w:rsid w:val="00490BB9"/>
    <w:rsid w:val="00490C37"/>
    <w:rsid w:val="004954FF"/>
    <w:rsid w:val="00496917"/>
    <w:rsid w:val="004A1C0B"/>
    <w:rsid w:val="004A1C16"/>
    <w:rsid w:val="004B05B6"/>
    <w:rsid w:val="004B4B16"/>
    <w:rsid w:val="004B500B"/>
    <w:rsid w:val="004C21D0"/>
    <w:rsid w:val="004C3D60"/>
    <w:rsid w:val="004D26C9"/>
    <w:rsid w:val="004D2A90"/>
    <w:rsid w:val="004D398F"/>
    <w:rsid w:val="004D4CBB"/>
    <w:rsid w:val="004D60C6"/>
    <w:rsid w:val="004E2668"/>
    <w:rsid w:val="004E2FCD"/>
    <w:rsid w:val="004E50A2"/>
    <w:rsid w:val="004E6FA5"/>
    <w:rsid w:val="004F1F5D"/>
    <w:rsid w:val="004F438C"/>
    <w:rsid w:val="004F4FF6"/>
    <w:rsid w:val="004F6E80"/>
    <w:rsid w:val="004F785D"/>
    <w:rsid w:val="00505861"/>
    <w:rsid w:val="00506463"/>
    <w:rsid w:val="00530AB9"/>
    <w:rsid w:val="00530B92"/>
    <w:rsid w:val="005457F0"/>
    <w:rsid w:val="005525F5"/>
    <w:rsid w:val="00553620"/>
    <w:rsid w:val="005564CA"/>
    <w:rsid w:val="00557A52"/>
    <w:rsid w:val="005608F1"/>
    <w:rsid w:val="00561122"/>
    <w:rsid w:val="00563438"/>
    <w:rsid w:val="00573828"/>
    <w:rsid w:val="00575A86"/>
    <w:rsid w:val="00580385"/>
    <w:rsid w:val="005975F8"/>
    <w:rsid w:val="005A3DFA"/>
    <w:rsid w:val="005B0741"/>
    <w:rsid w:val="005C07FD"/>
    <w:rsid w:val="005C0B43"/>
    <w:rsid w:val="005D5AC9"/>
    <w:rsid w:val="005E40A8"/>
    <w:rsid w:val="005E4CD3"/>
    <w:rsid w:val="005F6857"/>
    <w:rsid w:val="005F7003"/>
    <w:rsid w:val="006072C0"/>
    <w:rsid w:val="00607C87"/>
    <w:rsid w:val="00611711"/>
    <w:rsid w:val="00620CED"/>
    <w:rsid w:val="00623621"/>
    <w:rsid w:val="00631949"/>
    <w:rsid w:val="006330E8"/>
    <w:rsid w:val="00636603"/>
    <w:rsid w:val="00636D78"/>
    <w:rsid w:val="00655CF1"/>
    <w:rsid w:val="0066253E"/>
    <w:rsid w:val="00680FA3"/>
    <w:rsid w:val="00683C9D"/>
    <w:rsid w:val="0069358E"/>
    <w:rsid w:val="006942B5"/>
    <w:rsid w:val="00696CF8"/>
    <w:rsid w:val="00697A50"/>
    <w:rsid w:val="006A6108"/>
    <w:rsid w:val="006B0B1F"/>
    <w:rsid w:val="006B7131"/>
    <w:rsid w:val="006C2C30"/>
    <w:rsid w:val="006D5CE9"/>
    <w:rsid w:val="006E04D7"/>
    <w:rsid w:val="006F4F71"/>
    <w:rsid w:val="00702E94"/>
    <w:rsid w:val="00703489"/>
    <w:rsid w:val="00705691"/>
    <w:rsid w:val="0071011D"/>
    <w:rsid w:val="00723FCA"/>
    <w:rsid w:val="00733C0D"/>
    <w:rsid w:val="007350C7"/>
    <w:rsid w:val="00743A0F"/>
    <w:rsid w:val="0075139E"/>
    <w:rsid w:val="007541EB"/>
    <w:rsid w:val="00755EB0"/>
    <w:rsid w:val="007631E7"/>
    <w:rsid w:val="00764EBE"/>
    <w:rsid w:val="00765B4F"/>
    <w:rsid w:val="00767C94"/>
    <w:rsid w:val="007707D7"/>
    <w:rsid w:val="00772126"/>
    <w:rsid w:val="00772BCD"/>
    <w:rsid w:val="00775BA1"/>
    <w:rsid w:val="007845ED"/>
    <w:rsid w:val="007948A0"/>
    <w:rsid w:val="00796A19"/>
    <w:rsid w:val="007A086B"/>
    <w:rsid w:val="007A5320"/>
    <w:rsid w:val="007A6A6C"/>
    <w:rsid w:val="007A7FE8"/>
    <w:rsid w:val="007B49EE"/>
    <w:rsid w:val="007C142C"/>
    <w:rsid w:val="007C23C2"/>
    <w:rsid w:val="007C396A"/>
    <w:rsid w:val="007C4E88"/>
    <w:rsid w:val="007D517C"/>
    <w:rsid w:val="007E3F5E"/>
    <w:rsid w:val="0080260E"/>
    <w:rsid w:val="00805441"/>
    <w:rsid w:val="0081606A"/>
    <w:rsid w:val="008255E2"/>
    <w:rsid w:val="00831A0F"/>
    <w:rsid w:val="00831FE1"/>
    <w:rsid w:val="00840608"/>
    <w:rsid w:val="00841AC6"/>
    <w:rsid w:val="00843654"/>
    <w:rsid w:val="00855C2E"/>
    <w:rsid w:val="00861F20"/>
    <w:rsid w:val="0086317A"/>
    <w:rsid w:val="008768A9"/>
    <w:rsid w:val="008807EE"/>
    <w:rsid w:val="008820B7"/>
    <w:rsid w:val="00883008"/>
    <w:rsid w:val="00891EFE"/>
    <w:rsid w:val="008961B8"/>
    <w:rsid w:val="008A29A6"/>
    <w:rsid w:val="008A2F2C"/>
    <w:rsid w:val="008A5723"/>
    <w:rsid w:val="008A6D4C"/>
    <w:rsid w:val="008B04CC"/>
    <w:rsid w:val="008C4E0E"/>
    <w:rsid w:val="008C6D88"/>
    <w:rsid w:val="008D1043"/>
    <w:rsid w:val="008D2D50"/>
    <w:rsid w:val="008D3835"/>
    <w:rsid w:val="008D5901"/>
    <w:rsid w:val="008E2B43"/>
    <w:rsid w:val="008E4610"/>
    <w:rsid w:val="008E68BC"/>
    <w:rsid w:val="008F44FB"/>
    <w:rsid w:val="008F773D"/>
    <w:rsid w:val="00903E3A"/>
    <w:rsid w:val="0090422E"/>
    <w:rsid w:val="00904E56"/>
    <w:rsid w:val="009053D8"/>
    <w:rsid w:val="0090684E"/>
    <w:rsid w:val="009108FA"/>
    <w:rsid w:val="00914255"/>
    <w:rsid w:val="00920859"/>
    <w:rsid w:val="009300E4"/>
    <w:rsid w:val="00934D47"/>
    <w:rsid w:val="0093509C"/>
    <w:rsid w:val="00936480"/>
    <w:rsid w:val="00941D52"/>
    <w:rsid w:val="00946BDA"/>
    <w:rsid w:val="00951EE5"/>
    <w:rsid w:val="00961808"/>
    <w:rsid w:val="00966247"/>
    <w:rsid w:val="0096708B"/>
    <w:rsid w:val="00967F51"/>
    <w:rsid w:val="00975C0C"/>
    <w:rsid w:val="009836C2"/>
    <w:rsid w:val="00985862"/>
    <w:rsid w:val="009948F0"/>
    <w:rsid w:val="009A4717"/>
    <w:rsid w:val="009A497D"/>
    <w:rsid w:val="009A60B5"/>
    <w:rsid w:val="009B6192"/>
    <w:rsid w:val="009B6742"/>
    <w:rsid w:val="009C4680"/>
    <w:rsid w:val="009C57DE"/>
    <w:rsid w:val="009C7F7A"/>
    <w:rsid w:val="009D04AD"/>
    <w:rsid w:val="009D145F"/>
    <w:rsid w:val="009D20D5"/>
    <w:rsid w:val="009D4402"/>
    <w:rsid w:val="009D4EB7"/>
    <w:rsid w:val="009D7D26"/>
    <w:rsid w:val="009E41FE"/>
    <w:rsid w:val="009F2815"/>
    <w:rsid w:val="009F3478"/>
    <w:rsid w:val="009F3E88"/>
    <w:rsid w:val="00A04852"/>
    <w:rsid w:val="00A05FF5"/>
    <w:rsid w:val="00A06C19"/>
    <w:rsid w:val="00A13EDD"/>
    <w:rsid w:val="00A20D82"/>
    <w:rsid w:val="00A2245A"/>
    <w:rsid w:val="00A3063A"/>
    <w:rsid w:val="00A35DAA"/>
    <w:rsid w:val="00A37DB9"/>
    <w:rsid w:val="00A41ABA"/>
    <w:rsid w:val="00A47850"/>
    <w:rsid w:val="00A60E2D"/>
    <w:rsid w:val="00A707DB"/>
    <w:rsid w:val="00A73BE6"/>
    <w:rsid w:val="00A73CE2"/>
    <w:rsid w:val="00A94562"/>
    <w:rsid w:val="00AA2F6E"/>
    <w:rsid w:val="00AA4B76"/>
    <w:rsid w:val="00AA7F3D"/>
    <w:rsid w:val="00AC057F"/>
    <w:rsid w:val="00AD09F1"/>
    <w:rsid w:val="00AD6975"/>
    <w:rsid w:val="00AD774E"/>
    <w:rsid w:val="00AE5754"/>
    <w:rsid w:val="00AF0750"/>
    <w:rsid w:val="00AF6B64"/>
    <w:rsid w:val="00B0064E"/>
    <w:rsid w:val="00B014C2"/>
    <w:rsid w:val="00B11506"/>
    <w:rsid w:val="00B12120"/>
    <w:rsid w:val="00B1376E"/>
    <w:rsid w:val="00B17B12"/>
    <w:rsid w:val="00B26A39"/>
    <w:rsid w:val="00B36364"/>
    <w:rsid w:val="00B4007F"/>
    <w:rsid w:val="00B43B00"/>
    <w:rsid w:val="00B50F09"/>
    <w:rsid w:val="00B523F6"/>
    <w:rsid w:val="00B5617E"/>
    <w:rsid w:val="00B613BC"/>
    <w:rsid w:val="00B64DE8"/>
    <w:rsid w:val="00B65031"/>
    <w:rsid w:val="00B70180"/>
    <w:rsid w:val="00B72F6D"/>
    <w:rsid w:val="00B73917"/>
    <w:rsid w:val="00B76370"/>
    <w:rsid w:val="00B84C75"/>
    <w:rsid w:val="00B851AA"/>
    <w:rsid w:val="00B85355"/>
    <w:rsid w:val="00B86397"/>
    <w:rsid w:val="00B913E4"/>
    <w:rsid w:val="00B93F7C"/>
    <w:rsid w:val="00B97851"/>
    <w:rsid w:val="00BA76C1"/>
    <w:rsid w:val="00BB0938"/>
    <w:rsid w:val="00BB13ED"/>
    <w:rsid w:val="00BB1D80"/>
    <w:rsid w:val="00BB30D5"/>
    <w:rsid w:val="00BB53D1"/>
    <w:rsid w:val="00BC1484"/>
    <w:rsid w:val="00BC241E"/>
    <w:rsid w:val="00BD01F6"/>
    <w:rsid w:val="00BD0A95"/>
    <w:rsid w:val="00BE51FA"/>
    <w:rsid w:val="00BF79E8"/>
    <w:rsid w:val="00C0162E"/>
    <w:rsid w:val="00C026E3"/>
    <w:rsid w:val="00C073EC"/>
    <w:rsid w:val="00C10734"/>
    <w:rsid w:val="00C11FB9"/>
    <w:rsid w:val="00C14C31"/>
    <w:rsid w:val="00C17B65"/>
    <w:rsid w:val="00C17FC6"/>
    <w:rsid w:val="00C21E1D"/>
    <w:rsid w:val="00C30654"/>
    <w:rsid w:val="00C31D9D"/>
    <w:rsid w:val="00C32A20"/>
    <w:rsid w:val="00C37B2F"/>
    <w:rsid w:val="00C435C0"/>
    <w:rsid w:val="00C45FFC"/>
    <w:rsid w:val="00C57ECF"/>
    <w:rsid w:val="00C617E6"/>
    <w:rsid w:val="00C714BA"/>
    <w:rsid w:val="00C775A8"/>
    <w:rsid w:val="00C77A1F"/>
    <w:rsid w:val="00C82998"/>
    <w:rsid w:val="00C91391"/>
    <w:rsid w:val="00CA37E6"/>
    <w:rsid w:val="00CB7BCF"/>
    <w:rsid w:val="00CE20DD"/>
    <w:rsid w:val="00CE57AD"/>
    <w:rsid w:val="00CF04FC"/>
    <w:rsid w:val="00CF63CB"/>
    <w:rsid w:val="00D00F6C"/>
    <w:rsid w:val="00D02E79"/>
    <w:rsid w:val="00D03417"/>
    <w:rsid w:val="00D05042"/>
    <w:rsid w:val="00D05BC4"/>
    <w:rsid w:val="00D2542F"/>
    <w:rsid w:val="00D30FB0"/>
    <w:rsid w:val="00D35B6A"/>
    <w:rsid w:val="00D51652"/>
    <w:rsid w:val="00D60E74"/>
    <w:rsid w:val="00D65707"/>
    <w:rsid w:val="00D66735"/>
    <w:rsid w:val="00D66B62"/>
    <w:rsid w:val="00D71A7C"/>
    <w:rsid w:val="00D71B9B"/>
    <w:rsid w:val="00D81B04"/>
    <w:rsid w:val="00D82767"/>
    <w:rsid w:val="00DA4A48"/>
    <w:rsid w:val="00DB0C32"/>
    <w:rsid w:val="00DB6630"/>
    <w:rsid w:val="00DC056A"/>
    <w:rsid w:val="00DC3153"/>
    <w:rsid w:val="00DF75B7"/>
    <w:rsid w:val="00E06C1D"/>
    <w:rsid w:val="00E122F9"/>
    <w:rsid w:val="00E140E6"/>
    <w:rsid w:val="00E14732"/>
    <w:rsid w:val="00E20A33"/>
    <w:rsid w:val="00E36340"/>
    <w:rsid w:val="00E36A17"/>
    <w:rsid w:val="00E45D8B"/>
    <w:rsid w:val="00E468E7"/>
    <w:rsid w:val="00E53198"/>
    <w:rsid w:val="00E5606F"/>
    <w:rsid w:val="00E61FEA"/>
    <w:rsid w:val="00E6248C"/>
    <w:rsid w:val="00E636D2"/>
    <w:rsid w:val="00E72F3E"/>
    <w:rsid w:val="00E90B91"/>
    <w:rsid w:val="00EA3354"/>
    <w:rsid w:val="00EA5FE9"/>
    <w:rsid w:val="00EA6574"/>
    <w:rsid w:val="00EB0E0E"/>
    <w:rsid w:val="00EB535A"/>
    <w:rsid w:val="00EB5BA3"/>
    <w:rsid w:val="00EB6294"/>
    <w:rsid w:val="00EB6B08"/>
    <w:rsid w:val="00EB732A"/>
    <w:rsid w:val="00EC1FF8"/>
    <w:rsid w:val="00EC2B7A"/>
    <w:rsid w:val="00EC7D31"/>
    <w:rsid w:val="00ED1AA1"/>
    <w:rsid w:val="00ED2257"/>
    <w:rsid w:val="00ED56D9"/>
    <w:rsid w:val="00ED5DA6"/>
    <w:rsid w:val="00ED7F9C"/>
    <w:rsid w:val="00EE4DA0"/>
    <w:rsid w:val="00EF021B"/>
    <w:rsid w:val="00EF44FA"/>
    <w:rsid w:val="00EF71C3"/>
    <w:rsid w:val="00EF7266"/>
    <w:rsid w:val="00F00A85"/>
    <w:rsid w:val="00F0182E"/>
    <w:rsid w:val="00F03DAC"/>
    <w:rsid w:val="00F06563"/>
    <w:rsid w:val="00F06C4E"/>
    <w:rsid w:val="00F126C7"/>
    <w:rsid w:val="00F22B9B"/>
    <w:rsid w:val="00F235CB"/>
    <w:rsid w:val="00F2373F"/>
    <w:rsid w:val="00F23FBD"/>
    <w:rsid w:val="00F24729"/>
    <w:rsid w:val="00F314C2"/>
    <w:rsid w:val="00F316E5"/>
    <w:rsid w:val="00F33335"/>
    <w:rsid w:val="00F340CC"/>
    <w:rsid w:val="00F423DD"/>
    <w:rsid w:val="00F42805"/>
    <w:rsid w:val="00F46B0A"/>
    <w:rsid w:val="00F62EDD"/>
    <w:rsid w:val="00F662E3"/>
    <w:rsid w:val="00F71167"/>
    <w:rsid w:val="00F81CC4"/>
    <w:rsid w:val="00F81CCF"/>
    <w:rsid w:val="00F835E2"/>
    <w:rsid w:val="00F862D7"/>
    <w:rsid w:val="00F87BC8"/>
    <w:rsid w:val="00F929BA"/>
    <w:rsid w:val="00F93D88"/>
    <w:rsid w:val="00F95B36"/>
    <w:rsid w:val="00F965E4"/>
    <w:rsid w:val="00FA0861"/>
    <w:rsid w:val="00FA3677"/>
    <w:rsid w:val="00FA764D"/>
    <w:rsid w:val="00FB0EED"/>
    <w:rsid w:val="00FB3CAE"/>
    <w:rsid w:val="00FB6B70"/>
    <w:rsid w:val="00FC7AEA"/>
    <w:rsid w:val="00FC7F0D"/>
    <w:rsid w:val="00FD6B3C"/>
    <w:rsid w:val="00FE14C1"/>
    <w:rsid w:val="00FE20A9"/>
    <w:rsid w:val="00FE5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YELLE%20FRAN&#199;A\relatorios%20medicos\relat&#243;rio-medico%20anem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AEAC-3635-4811-B56F-680ACDEB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relatório-medico anemia</Template>
  <TotalTime>35</TotalTime>
  <Pages>5</Pages>
  <Words>497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DP-MG</dc:creator>
  <cp:keywords/>
  <dc:description/>
  <cp:lastModifiedBy>rodrigo.delage</cp:lastModifiedBy>
  <cp:revision>7</cp:revision>
  <cp:lastPrinted>2015-12-01T17:33:00Z</cp:lastPrinted>
  <dcterms:created xsi:type="dcterms:W3CDTF">2013-08-05T18:49:00Z</dcterms:created>
  <dcterms:modified xsi:type="dcterms:W3CDTF">2018-10-05T18:47:00Z</dcterms:modified>
</cp:coreProperties>
</file>