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C11FB9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840608" w:rsidRPr="00C11FB9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9C5EE2" w:rsidRDefault="009C5EE2" w:rsidP="009C5EE2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636603" w:rsidRDefault="00636603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 w:rsidR="00372DEB">
        <w:rPr>
          <w:rFonts w:ascii="Cambria" w:hAnsi="Cambria"/>
          <w:sz w:val="24"/>
          <w:szCs w:val="24"/>
        </w:rPr>
        <w:t>o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322"/>
      </w:tblGrid>
      <w:tr w:rsidR="003F23A4" w:rsidRPr="00C11FB9" w:rsidTr="00BC241E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322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BC241E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2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4889"/>
        <w:gridCol w:w="432"/>
        <w:gridCol w:w="8"/>
      </w:tblGrid>
      <w:tr w:rsidR="003F23A4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966E15" w:rsidRPr="00C11FB9" w:rsidRDefault="00966E1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66E15" w:rsidRPr="00C11FB9" w:rsidTr="00E20A33">
        <w:trPr>
          <w:gridAfter w:val="2"/>
          <w:wAfter w:w="440" w:type="dxa"/>
        </w:trPr>
        <w:tc>
          <w:tcPr>
            <w:tcW w:w="8280" w:type="dxa"/>
            <w:gridSpan w:val="2"/>
          </w:tcPr>
          <w:p w:rsidR="00966E15" w:rsidRPr="00C11FB9" w:rsidRDefault="00966E1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2D0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4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Pr="00C11FB9" w:rsidRDefault="003F23A4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r w:rsidR="00EB0E0E">
              <w:rPr>
                <w:rFonts w:ascii="Cambria" w:hAnsi="Cambria"/>
                <w:sz w:val="24"/>
                <w:szCs w:val="24"/>
              </w:rPr>
              <w:t>o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3F23A4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2FF0" w:rsidRPr="00C11FB9" w:rsidRDefault="00C52FF0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right w:val="double" w:sz="4" w:space="0" w:color="auto"/>
            </w:tcBorders>
          </w:tcPr>
          <w:p w:rsidR="00EB0E0E" w:rsidRDefault="00EB0E0E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3B4AD9" w:rsidP="00244C63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ITRACONAZOL</w:t>
            </w:r>
          </w:p>
        </w:tc>
      </w:tr>
    </w:tbl>
    <w:p w:rsidR="00765B4F" w:rsidRDefault="00765B4F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3069E" w:rsidRDefault="0003069E" w:rsidP="0003069E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069E" w:rsidRPr="00C11FB9" w:rsidTr="00532AA9">
        <w:tc>
          <w:tcPr>
            <w:tcW w:w="8613" w:type="dxa"/>
          </w:tcPr>
          <w:p w:rsidR="0003069E" w:rsidRPr="00C11FB9" w:rsidRDefault="0003069E" w:rsidP="00532AA9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920FB" w:rsidRDefault="000920FB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B4AD9" w:rsidRDefault="003B4AD9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="004D26C9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3B4AD9" w:rsidRPr="00C11FB9" w:rsidRDefault="003B4AD9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3F23A4" w:rsidRPr="00C11FB9" w:rsidTr="00620CED">
        <w:tc>
          <w:tcPr>
            <w:tcW w:w="8613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620CED">
        <w:tc>
          <w:tcPr>
            <w:tcW w:w="8613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620CED">
        <w:tc>
          <w:tcPr>
            <w:tcW w:w="8613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21634" w:rsidRDefault="00021634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5E6B08" w:rsidRPr="00C11FB9" w:rsidTr="001F753C">
        <w:tc>
          <w:tcPr>
            <w:tcW w:w="8613" w:type="dxa"/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5E6B08" w:rsidRPr="00C11FB9" w:rsidTr="001F753C">
        <w:tc>
          <w:tcPr>
            <w:tcW w:w="8613" w:type="dxa"/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c>
          <w:tcPr>
            <w:tcW w:w="8613" w:type="dxa"/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c>
          <w:tcPr>
            <w:tcW w:w="8613" w:type="dxa"/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c>
          <w:tcPr>
            <w:tcW w:w="8613" w:type="dxa"/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c>
          <w:tcPr>
            <w:tcW w:w="8613" w:type="dxa"/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E6B08" w:rsidRDefault="005E6B08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3B4AD9" w:rsidRDefault="003B4AD9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Default="00E36A17" w:rsidP="00FA3677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- Com relação ao </w:t>
      </w:r>
      <w:r>
        <w:rPr>
          <w:rFonts w:ascii="Cambria" w:hAnsi="Cambria"/>
          <w:sz w:val="24"/>
          <w:szCs w:val="24"/>
        </w:rPr>
        <w:t>medicamento</w:t>
      </w:r>
      <w:r w:rsidR="00195792">
        <w:rPr>
          <w:rFonts w:ascii="Cambria" w:hAnsi="Cambria"/>
          <w:sz w:val="24"/>
          <w:szCs w:val="24"/>
        </w:rPr>
        <w:t xml:space="preserve"> </w:t>
      </w:r>
      <w:proofErr w:type="spellStart"/>
      <w:r w:rsidR="003B4AD9">
        <w:rPr>
          <w:rFonts w:ascii="Cambria" w:hAnsi="Cambria"/>
          <w:b/>
          <w:sz w:val="24"/>
          <w:szCs w:val="24"/>
        </w:rPr>
        <w:t>Itraconazol</w:t>
      </w:r>
      <w:proofErr w:type="spellEnd"/>
      <w:r w:rsidRPr="00C11FB9">
        <w:rPr>
          <w:rFonts w:ascii="Cambria" w:hAnsi="Cambria"/>
          <w:sz w:val="24"/>
          <w:szCs w:val="24"/>
        </w:rPr>
        <w:t xml:space="preserve"> considere-se o seguinte:</w:t>
      </w:r>
    </w:p>
    <w:p w:rsidR="003B4AD9" w:rsidRPr="00C11FB9" w:rsidRDefault="003B4AD9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C6E00" w:rsidRDefault="004C6E00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3B4AD9" w:rsidRDefault="003B4AD9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p w:rsidR="003B4AD9" w:rsidRDefault="003B4AD9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36A17" w:rsidRPr="00C11FB9" w:rsidTr="00C31D9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36A17" w:rsidRPr="002D7762" w:rsidRDefault="00E36A17" w:rsidP="00580385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Considerando-se o peculiar quadro d</w:t>
            </w:r>
            <w:r w:rsidR="00EB0E0E">
              <w:rPr>
                <w:rFonts w:ascii="Cambria" w:hAnsi="Cambria"/>
                <w:b/>
                <w:sz w:val="24"/>
                <w:szCs w:val="24"/>
              </w:rPr>
              <w:t>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B4AD9" w:rsidRPr="00C11FB9" w:rsidTr="000115B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B4AD9" w:rsidRPr="00C11FB9" w:rsidRDefault="003B4AD9" w:rsidP="000115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B4AD9" w:rsidRPr="00C11FB9" w:rsidTr="000115BF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B4AD9" w:rsidRPr="00C11FB9" w:rsidRDefault="003B4AD9" w:rsidP="000115B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B4AD9" w:rsidRDefault="003B4AD9" w:rsidP="00E36A1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561122" w:rsidTr="00C31D9D">
        <w:tc>
          <w:tcPr>
            <w:tcW w:w="8644" w:type="dxa"/>
          </w:tcPr>
          <w:p w:rsidR="00E36A17" w:rsidRPr="00561122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561122" w:rsidTr="00C31D9D">
        <w:tc>
          <w:tcPr>
            <w:tcW w:w="8644" w:type="dxa"/>
          </w:tcPr>
          <w:p w:rsidR="005E6B08" w:rsidRPr="00561122" w:rsidRDefault="005E6B08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561122" w:rsidTr="00C31D9D">
        <w:tc>
          <w:tcPr>
            <w:tcW w:w="8644" w:type="dxa"/>
          </w:tcPr>
          <w:p w:rsidR="005E6B08" w:rsidRPr="00561122" w:rsidRDefault="005E6B08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561122" w:rsidTr="00C31D9D">
        <w:tc>
          <w:tcPr>
            <w:tcW w:w="8644" w:type="dxa"/>
          </w:tcPr>
          <w:p w:rsidR="005E6B08" w:rsidRPr="00561122" w:rsidRDefault="005E6B08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6E15" w:rsidRDefault="00966E15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632DC8" w:rsidTr="00632DC8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C8" w:rsidRDefault="00632DC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C8" w:rsidRDefault="00632DC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C8" w:rsidRDefault="00632DC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C8" w:rsidRDefault="00632DC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32DC8" w:rsidRDefault="00632DC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32DC8" w:rsidTr="00632DC8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C8" w:rsidRDefault="00632DC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32DC8" w:rsidRDefault="00632DC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32DC8" w:rsidRDefault="00632DC8" w:rsidP="00D35B6A">
      <w:pPr>
        <w:spacing w:after="0"/>
        <w:jc w:val="both"/>
        <w:rPr>
          <w:rFonts w:ascii="Cambria" w:hAnsi="Cambria"/>
          <w:sz w:val="24"/>
          <w:szCs w:val="24"/>
        </w:rPr>
      </w:pPr>
    </w:p>
    <w:p w:rsidR="00E36A17" w:rsidRPr="00F24729" w:rsidRDefault="00E36A17" w:rsidP="00E36A17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detalhada)</w:t>
      </w:r>
      <w:r w:rsidR="004C6E00" w:rsidRPr="004C6E0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3B4AD9">
        <w:rPr>
          <w:rFonts w:ascii="Cambria" w:hAnsi="Cambria"/>
          <w:b/>
          <w:sz w:val="24"/>
          <w:szCs w:val="24"/>
        </w:rPr>
        <w:t>Itraconazol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E36A17" w:rsidRPr="00C11FB9" w:rsidTr="00C31D9D">
        <w:tc>
          <w:tcPr>
            <w:tcW w:w="8613" w:type="dxa"/>
          </w:tcPr>
          <w:p w:rsidR="00E36A17" w:rsidRPr="002D7762" w:rsidRDefault="00E36A17" w:rsidP="00C31D9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(ex: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Comprimidos?</w:t>
            </w:r>
            <w:r w:rsidR="00EB0E0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 w:rsidR="00195792"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Pr="00C11FB9" w:rsidRDefault="00E36A1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Concentração (de cada unidade):</w:t>
            </w:r>
            <w:r w:rsidR="00A05FF5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Default="00E36A1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contínuo?</w:t>
            </w:r>
            <w:r w:rsidR="00A05FF5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E36A17" w:rsidRPr="00C11FB9" w:rsidTr="00C31D9D">
        <w:trPr>
          <w:trHeight w:val="314"/>
        </w:trPr>
        <w:tc>
          <w:tcPr>
            <w:tcW w:w="8613" w:type="dxa"/>
          </w:tcPr>
          <w:p w:rsidR="00E36A17" w:rsidRDefault="00E36A17" w:rsidP="00C31D9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E6B08" w:rsidRDefault="005E6B08" w:rsidP="00743A0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5E6B08" w:rsidRPr="00F63084" w:rsidTr="001F753C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E6B08" w:rsidRPr="009366C0" w:rsidRDefault="005E6B08" w:rsidP="001F753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 w:rsidRPr="009366C0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E6B08" w:rsidRPr="00F63084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E6B08" w:rsidRPr="00F63084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E6B08" w:rsidRPr="00F63084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5E6B08" w:rsidRPr="00F63084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E6B08" w:rsidRPr="002D7762" w:rsidRDefault="005E6B08" w:rsidP="001F753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5E6B08" w:rsidRPr="00C11FB9" w:rsidTr="001F753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E6B08" w:rsidRDefault="005E6B08" w:rsidP="005E6B0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5E6B08" w:rsidRPr="00C11FB9" w:rsidTr="001F753C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E6B08" w:rsidRPr="002D7762" w:rsidRDefault="005E6B08" w:rsidP="001F753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E6B08" w:rsidRPr="002D7762" w:rsidRDefault="005E6B08" w:rsidP="001F753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E6B08" w:rsidRPr="002D7762" w:rsidRDefault="005E6B08" w:rsidP="001F753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E6B08" w:rsidRPr="002D7762" w:rsidRDefault="005E6B08" w:rsidP="001F753C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5E6B08" w:rsidRPr="00C11FB9" w:rsidTr="001F753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E6B08" w:rsidRPr="00C11FB9" w:rsidTr="001F753C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E6B08" w:rsidRPr="00C11FB9" w:rsidRDefault="005E6B08" w:rsidP="001F753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43A0F" w:rsidRDefault="00743A0F" w:rsidP="00743A0F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- A ausência de fornecimento dos medicamentos</w:t>
      </w:r>
      <w:r w:rsidR="004555F6">
        <w:rPr>
          <w:rFonts w:ascii="Cambria" w:hAnsi="Cambria"/>
          <w:sz w:val="24"/>
          <w:szCs w:val="24"/>
        </w:rPr>
        <w:t>/</w:t>
      </w:r>
      <w:r w:rsidR="00936480">
        <w:rPr>
          <w:rFonts w:ascii="Cambria" w:hAnsi="Cambria"/>
          <w:sz w:val="24"/>
          <w:szCs w:val="24"/>
        </w:rPr>
        <w:t>insumos</w:t>
      </w:r>
      <w:r w:rsidR="004555F6">
        <w:rPr>
          <w:rFonts w:ascii="Cambria" w:hAnsi="Cambria"/>
          <w:sz w:val="24"/>
          <w:szCs w:val="24"/>
        </w:rPr>
        <w:t>/tratamentos</w:t>
      </w:r>
      <w:r w:rsidR="006C2C30">
        <w:rPr>
          <w:rFonts w:ascii="Cambria" w:hAnsi="Cambria"/>
          <w:sz w:val="24"/>
          <w:szCs w:val="24"/>
        </w:rPr>
        <w:t>/</w:t>
      </w:r>
      <w:r w:rsidR="00410ACA">
        <w:rPr>
          <w:rFonts w:ascii="Cambria" w:hAnsi="Cambria"/>
          <w:sz w:val="24"/>
          <w:szCs w:val="24"/>
        </w:rPr>
        <w:t>exames</w:t>
      </w:r>
      <w:r w:rsidR="00936480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acima poderá ocasionar </w:t>
      </w:r>
      <w:r w:rsidR="009300E4">
        <w:rPr>
          <w:rFonts w:ascii="Cambria" w:hAnsi="Cambria"/>
          <w:sz w:val="24"/>
          <w:szCs w:val="24"/>
        </w:rPr>
        <w:t>ao</w:t>
      </w:r>
      <w:r w:rsidR="00E140E6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paciente as seguintes </w:t>
      </w:r>
      <w:r w:rsidR="00530AB9" w:rsidRPr="00C11FB9">
        <w:rPr>
          <w:rFonts w:ascii="Cambria" w:hAnsi="Cambria"/>
          <w:sz w:val="24"/>
          <w:szCs w:val="24"/>
        </w:rPr>
        <w:t>conseqüências</w:t>
      </w:r>
      <w:r w:rsidRPr="00C11FB9">
        <w:rPr>
          <w:rFonts w:ascii="Cambria" w:hAnsi="Cambria"/>
          <w:sz w:val="24"/>
          <w:szCs w:val="24"/>
        </w:rPr>
        <w:t>:</w:t>
      </w:r>
    </w:p>
    <w:p w:rsidR="004C6E00" w:rsidRDefault="004C6E00" w:rsidP="004C6E0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4C6E00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  <w:r w:rsidRPr="00C11FB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C59B6" w:rsidRPr="00C11FB9" w:rsidTr="006F6668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C59B6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4C6E00" w:rsidRPr="00C11FB9" w:rsidTr="006F6668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E00" w:rsidRPr="00680FA3" w:rsidRDefault="004C6E00" w:rsidP="006F6668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</w:t>
            </w: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C6E0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E00" w:rsidRPr="00C11FB9" w:rsidRDefault="004C6E0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366C0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366C0" w:rsidRPr="00C11FB9" w:rsidRDefault="009366C0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C59B6" w:rsidRPr="00C11FB9" w:rsidTr="006F6668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59B6" w:rsidRPr="00C11FB9" w:rsidRDefault="000C59B6" w:rsidP="006F66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3069E" w:rsidRDefault="0003069E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2D513E" w:rsidRDefault="00914255" w:rsidP="00636603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Belo Horizonte</w:t>
      </w:r>
      <w:r w:rsidR="00D02E79" w:rsidRPr="00C11FB9">
        <w:rPr>
          <w:rFonts w:ascii="Cambria" w:hAnsi="Cambria"/>
          <w:sz w:val="24"/>
          <w:szCs w:val="24"/>
        </w:rPr>
        <w:t>, ___/___/20</w:t>
      </w:r>
      <w:r w:rsidR="00EF44FA">
        <w:rPr>
          <w:rFonts w:ascii="Cambria" w:hAnsi="Cambria"/>
          <w:sz w:val="24"/>
          <w:szCs w:val="24"/>
        </w:rPr>
        <w:t>1</w:t>
      </w:r>
      <w:r w:rsidR="009C5EE2">
        <w:rPr>
          <w:rFonts w:ascii="Cambria" w:hAnsi="Cambria"/>
          <w:sz w:val="24"/>
          <w:szCs w:val="24"/>
        </w:rPr>
        <w:t>8</w:t>
      </w:r>
      <w:bookmarkStart w:id="0" w:name="_GoBack"/>
      <w:bookmarkEnd w:id="0"/>
    </w:p>
    <w:sectPr w:rsidR="002D513E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15" w:rsidRDefault="00966E15" w:rsidP="002366C2">
      <w:pPr>
        <w:spacing w:after="0" w:line="240" w:lineRule="auto"/>
      </w:pPr>
      <w:r>
        <w:separator/>
      </w:r>
    </w:p>
  </w:endnote>
  <w:endnote w:type="continuationSeparator" w:id="0">
    <w:p w:rsidR="00966E15" w:rsidRDefault="00966E15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E15" w:rsidRDefault="00C006F8" w:rsidP="00C1073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1464945</wp:posOffset>
              </wp:positionH>
              <wp:positionV relativeFrom="paragraph">
                <wp:posOffset>187960</wp:posOffset>
              </wp:positionV>
              <wp:extent cx="2389505" cy="1035050"/>
              <wp:effectExtent l="7620" t="6985" r="1270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6E15" w:rsidRPr="004A1C16" w:rsidRDefault="00966E15" w:rsidP="00C10734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4A1C16">
                            <w:rPr>
                              <w:color w:val="808080"/>
                            </w:rPr>
                            <w:t>- Carimbo com assinatura-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35pt;margin-top:14.8pt;width:188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ScKw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">
              <v:textbox>
                <w:txbxContent>
                  <w:p w:rsidR="00966E15" w:rsidRPr="004A1C16" w:rsidRDefault="00966E15" w:rsidP="00C10734">
                    <w:pPr>
                      <w:jc w:val="center"/>
                      <w:rPr>
                        <w:color w:val="808080"/>
                      </w:rPr>
                    </w:pPr>
                    <w:r w:rsidRPr="004A1C16">
                      <w:rPr>
                        <w:color w:val="808080"/>
                      </w:rPr>
                      <w:t>- Carimbo com assinatura-</w:t>
                    </w:r>
                  </w:p>
                </w:txbxContent>
              </v:textbox>
            </v:shape>
          </w:pict>
        </mc:Fallback>
      </mc:AlternateContent>
    </w:r>
  </w:p>
  <w:p w:rsidR="00966E15" w:rsidRDefault="003B4AD9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EE2">
      <w:rPr>
        <w:noProof/>
      </w:rPr>
      <w:t>4</w:t>
    </w:r>
    <w:r>
      <w:rPr>
        <w:noProof/>
      </w:rPr>
      <w:fldChar w:fldCharType="end"/>
    </w:r>
  </w:p>
  <w:p w:rsidR="00966E15" w:rsidRDefault="00966E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15" w:rsidRDefault="00966E15" w:rsidP="002366C2">
      <w:pPr>
        <w:spacing w:after="0" w:line="240" w:lineRule="auto"/>
      </w:pPr>
      <w:r>
        <w:separator/>
      </w:r>
    </w:p>
  </w:footnote>
  <w:footnote w:type="continuationSeparator" w:id="0">
    <w:p w:rsidR="00966E15" w:rsidRDefault="00966E15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D8"/>
    <w:rsid w:val="00013ED2"/>
    <w:rsid w:val="00021634"/>
    <w:rsid w:val="00021DD3"/>
    <w:rsid w:val="00022995"/>
    <w:rsid w:val="00022ACE"/>
    <w:rsid w:val="00030033"/>
    <w:rsid w:val="0003069E"/>
    <w:rsid w:val="00031B8C"/>
    <w:rsid w:val="00032DFC"/>
    <w:rsid w:val="00053BE2"/>
    <w:rsid w:val="000553FB"/>
    <w:rsid w:val="000618F1"/>
    <w:rsid w:val="00073CE1"/>
    <w:rsid w:val="00074674"/>
    <w:rsid w:val="00077537"/>
    <w:rsid w:val="00087D42"/>
    <w:rsid w:val="000920FB"/>
    <w:rsid w:val="00093ADB"/>
    <w:rsid w:val="000A3956"/>
    <w:rsid w:val="000A69A8"/>
    <w:rsid w:val="000B05AE"/>
    <w:rsid w:val="000C4C45"/>
    <w:rsid w:val="000C59B6"/>
    <w:rsid w:val="000D44B8"/>
    <w:rsid w:val="000E235B"/>
    <w:rsid w:val="000E3FFC"/>
    <w:rsid w:val="000E7751"/>
    <w:rsid w:val="000F6661"/>
    <w:rsid w:val="000F7853"/>
    <w:rsid w:val="00102E1E"/>
    <w:rsid w:val="00105CC9"/>
    <w:rsid w:val="00107C05"/>
    <w:rsid w:val="001106A9"/>
    <w:rsid w:val="001117EC"/>
    <w:rsid w:val="00114D00"/>
    <w:rsid w:val="001273DE"/>
    <w:rsid w:val="00131D98"/>
    <w:rsid w:val="00132132"/>
    <w:rsid w:val="001371FA"/>
    <w:rsid w:val="0014000D"/>
    <w:rsid w:val="00141788"/>
    <w:rsid w:val="001428C4"/>
    <w:rsid w:val="00143A1D"/>
    <w:rsid w:val="00150D16"/>
    <w:rsid w:val="00166600"/>
    <w:rsid w:val="0017326F"/>
    <w:rsid w:val="0018406A"/>
    <w:rsid w:val="001861EF"/>
    <w:rsid w:val="001940C4"/>
    <w:rsid w:val="00194F74"/>
    <w:rsid w:val="00195792"/>
    <w:rsid w:val="00196392"/>
    <w:rsid w:val="001A246B"/>
    <w:rsid w:val="001A6709"/>
    <w:rsid w:val="001B2F00"/>
    <w:rsid w:val="001B3D09"/>
    <w:rsid w:val="001C314E"/>
    <w:rsid w:val="001C5E99"/>
    <w:rsid w:val="001C68E2"/>
    <w:rsid w:val="001F0DFA"/>
    <w:rsid w:val="001F1750"/>
    <w:rsid w:val="001F17ED"/>
    <w:rsid w:val="001F6615"/>
    <w:rsid w:val="00207A9E"/>
    <w:rsid w:val="00211A91"/>
    <w:rsid w:val="00216DF7"/>
    <w:rsid w:val="002223D8"/>
    <w:rsid w:val="00222914"/>
    <w:rsid w:val="0022461C"/>
    <w:rsid w:val="00230AF0"/>
    <w:rsid w:val="00232FF2"/>
    <w:rsid w:val="0023332B"/>
    <w:rsid w:val="0023549D"/>
    <w:rsid w:val="002366C2"/>
    <w:rsid w:val="00243882"/>
    <w:rsid w:val="00244C63"/>
    <w:rsid w:val="002475CD"/>
    <w:rsid w:val="00255A3C"/>
    <w:rsid w:val="00257CF1"/>
    <w:rsid w:val="0026115F"/>
    <w:rsid w:val="00264476"/>
    <w:rsid w:val="002669F6"/>
    <w:rsid w:val="002678EF"/>
    <w:rsid w:val="002734E2"/>
    <w:rsid w:val="0028194B"/>
    <w:rsid w:val="00282579"/>
    <w:rsid w:val="0028528B"/>
    <w:rsid w:val="002903BA"/>
    <w:rsid w:val="00291579"/>
    <w:rsid w:val="0029377A"/>
    <w:rsid w:val="00296D94"/>
    <w:rsid w:val="002A1B04"/>
    <w:rsid w:val="002D0DD9"/>
    <w:rsid w:val="002D513E"/>
    <w:rsid w:val="002D7762"/>
    <w:rsid w:val="002E3901"/>
    <w:rsid w:val="002E6A96"/>
    <w:rsid w:val="002F0652"/>
    <w:rsid w:val="002F262B"/>
    <w:rsid w:val="002F5005"/>
    <w:rsid w:val="00301629"/>
    <w:rsid w:val="00302E27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7C08"/>
    <w:rsid w:val="00381A12"/>
    <w:rsid w:val="00384272"/>
    <w:rsid w:val="003855CD"/>
    <w:rsid w:val="003A2DF1"/>
    <w:rsid w:val="003B3BFB"/>
    <w:rsid w:val="003B3E44"/>
    <w:rsid w:val="003B4AD9"/>
    <w:rsid w:val="003B6EFA"/>
    <w:rsid w:val="003C6C46"/>
    <w:rsid w:val="003C6F9D"/>
    <w:rsid w:val="003C7FF6"/>
    <w:rsid w:val="003D314C"/>
    <w:rsid w:val="003D498E"/>
    <w:rsid w:val="003E1F45"/>
    <w:rsid w:val="003E5952"/>
    <w:rsid w:val="003F23A4"/>
    <w:rsid w:val="003F56E0"/>
    <w:rsid w:val="003F5B97"/>
    <w:rsid w:val="00402CA4"/>
    <w:rsid w:val="00403526"/>
    <w:rsid w:val="0040411A"/>
    <w:rsid w:val="00407E1D"/>
    <w:rsid w:val="00410ACA"/>
    <w:rsid w:val="00415113"/>
    <w:rsid w:val="00441F1E"/>
    <w:rsid w:val="00446C69"/>
    <w:rsid w:val="004500C1"/>
    <w:rsid w:val="004555F6"/>
    <w:rsid w:val="0046298A"/>
    <w:rsid w:val="00464DBE"/>
    <w:rsid w:val="00465B7C"/>
    <w:rsid w:val="00467AD7"/>
    <w:rsid w:val="00470D9F"/>
    <w:rsid w:val="004836B5"/>
    <w:rsid w:val="00484E40"/>
    <w:rsid w:val="00490BB9"/>
    <w:rsid w:val="00490C37"/>
    <w:rsid w:val="004954FF"/>
    <w:rsid w:val="00496917"/>
    <w:rsid w:val="004A1C0B"/>
    <w:rsid w:val="004A1C16"/>
    <w:rsid w:val="004B05B6"/>
    <w:rsid w:val="004B500B"/>
    <w:rsid w:val="004C21D0"/>
    <w:rsid w:val="004C6E00"/>
    <w:rsid w:val="004D26C9"/>
    <w:rsid w:val="004D2A90"/>
    <w:rsid w:val="004D398F"/>
    <w:rsid w:val="004D4C8B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457F0"/>
    <w:rsid w:val="005525F5"/>
    <w:rsid w:val="00553620"/>
    <w:rsid w:val="005564CA"/>
    <w:rsid w:val="00557A52"/>
    <w:rsid w:val="005608F1"/>
    <w:rsid w:val="00561122"/>
    <w:rsid w:val="00563438"/>
    <w:rsid w:val="0056524E"/>
    <w:rsid w:val="00573828"/>
    <w:rsid w:val="00575A86"/>
    <w:rsid w:val="00580385"/>
    <w:rsid w:val="005A3DFA"/>
    <w:rsid w:val="005B0741"/>
    <w:rsid w:val="005B529B"/>
    <w:rsid w:val="005C07FD"/>
    <w:rsid w:val="005C0B43"/>
    <w:rsid w:val="005C7C92"/>
    <w:rsid w:val="005D5AC9"/>
    <w:rsid w:val="005E40A8"/>
    <w:rsid w:val="005E4CD3"/>
    <w:rsid w:val="005E6B08"/>
    <w:rsid w:val="005F6857"/>
    <w:rsid w:val="005F7003"/>
    <w:rsid w:val="006072C0"/>
    <w:rsid w:val="00607C87"/>
    <w:rsid w:val="00611711"/>
    <w:rsid w:val="00620CED"/>
    <w:rsid w:val="00623621"/>
    <w:rsid w:val="00631949"/>
    <w:rsid w:val="00632DC8"/>
    <w:rsid w:val="006330E8"/>
    <w:rsid w:val="00636603"/>
    <w:rsid w:val="00636D78"/>
    <w:rsid w:val="00655CF1"/>
    <w:rsid w:val="0066253E"/>
    <w:rsid w:val="00683C9D"/>
    <w:rsid w:val="006942B5"/>
    <w:rsid w:val="00696CF8"/>
    <w:rsid w:val="00697A50"/>
    <w:rsid w:val="006A6108"/>
    <w:rsid w:val="006B0B1F"/>
    <w:rsid w:val="006B7131"/>
    <w:rsid w:val="006C2C30"/>
    <w:rsid w:val="006D5CE9"/>
    <w:rsid w:val="006E04D7"/>
    <w:rsid w:val="006F4F71"/>
    <w:rsid w:val="006F6668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6C2"/>
    <w:rsid w:val="00772BCD"/>
    <w:rsid w:val="00775BA1"/>
    <w:rsid w:val="007845ED"/>
    <w:rsid w:val="00796A19"/>
    <w:rsid w:val="007A086B"/>
    <w:rsid w:val="007A5320"/>
    <w:rsid w:val="007A6A6C"/>
    <w:rsid w:val="007A7FE8"/>
    <w:rsid w:val="007B49EE"/>
    <w:rsid w:val="007C142C"/>
    <w:rsid w:val="007C23C2"/>
    <w:rsid w:val="007C396A"/>
    <w:rsid w:val="007C4E88"/>
    <w:rsid w:val="007D517C"/>
    <w:rsid w:val="007E3F5E"/>
    <w:rsid w:val="007E6682"/>
    <w:rsid w:val="0080260E"/>
    <w:rsid w:val="00805441"/>
    <w:rsid w:val="0081606A"/>
    <w:rsid w:val="008255E2"/>
    <w:rsid w:val="00831A0F"/>
    <w:rsid w:val="00831FE1"/>
    <w:rsid w:val="00840608"/>
    <w:rsid w:val="00841AC6"/>
    <w:rsid w:val="00843654"/>
    <w:rsid w:val="00855C2E"/>
    <w:rsid w:val="00861F20"/>
    <w:rsid w:val="0086317A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D1043"/>
    <w:rsid w:val="008D2D50"/>
    <w:rsid w:val="008D3835"/>
    <w:rsid w:val="008D5901"/>
    <w:rsid w:val="008E2B43"/>
    <w:rsid w:val="008E4610"/>
    <w:rsid w:val="008F44FB"/>
    <w:rsid w:val="008F773D"/>
    <w:rsid w:val="00903E3A"/>
    <w:rsid w:val="0090422E"/>
    <w:rsid w:val="00904E56"/>
    <w:rsid w:val="009053D8"/>
    <w:rsid w:val="0090684E"/>
    <w:rsid w:val="009108FA"/>
    <w:rsid w:val="00914255"/>
    <w:rsid w:val="00920859"/>
    <w:rsid w:val="009300E4"/>
    <w:rsid w:val="00934D47"/>
    <w:rsid w:val="0093509C"/>
    <w:rsid w:val="00936480"/>
    <w:rsid w:val="009366C0"/>
    <w:rsid w:val="00941D52"/>
    <w:rsid w:val="00946BDA"/>
    <w:rsid w:val="00951EE5"/>
    <w:rsid w:val="00961808"/>
    <w:rsid w:val="00966247"/>
    <w:rsid w:val="00966E15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4680"/>
    <w:rsid w:val="009C57DE"/>
    <w:rsid w:val="009C5EE2"/>
    <w:rsid w:val="009C7F7A"/>
    <w:rsid w:val="009D04AD"/>
    <w:rsid w:val="009D145F"/>
    <w:rsid w:val="009D20D5"/>
    <w:rsid w:val="009D4402"/>
    <w:rsid w:val="009D4EB7"/>
    <w:rsid w:val="009D7D26"/>
    <w:rsid w:val="009F2815"/>
    <w:rsid w:val="009F3478"/>
    <w:rsid w:val="009F3E88"/>
    <w:rsid w:val="00A04852"/>
    <w:rsid w:val="00A05FF5"/>
    <w:rsid w:val="00A06C19"/>
    <w:rsid w:val="00A13EDD"/>
    <w:rsid w:val="00A20D82"/>
    <w:rsid w:val="00A2245A"/>
    <w:rsid w:val="00A3063A"/>
    <w:rsid w:val="00A35DAA"/>
    <w:rsid w:val="00A37DB9"/>
    <w:rsid w:val="00A41ABA"/>
    <w:rsid w:val="00A47850"/>
    <w:rsid w:val="00A60E2D"/>
    <w:rsid w:val="00A707DB"/>
    <w:rsid w:val="00A73BE6"/>
    <w:rsid w:val="00A73CE2"/>
    <w:rsid w:val="00A94562"/>
    <w:rsid w:val="00AA2F6E"/>
    <w:rsid w:val="00AA4B76"/>
    <w:rsid w:val="00AA7F3D"/>
    <w:rsid w:val="00AC057F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7B12"/>
    <w:rsid w:val="00B26A39"/>
    <w:rsid w:val="00B36364"/>
    <w:rsid w:val="00B4007F"/>
    <w:rsid w:val="00B4061E"/>
    <w:rsid w:val="00B43B00"/>
    <w:rsid w:val="00B50F09"/>
    <w:rsid w:val="00B523F6"/>
    <w:rsid w:val="00B5617E"/>
    <w:rsid w:val="00B613BC"/>
    <w:rsid w:val="00B65031"/>
    <w:rsid w:val="00B70180"/>
    <w:rsid w:val="00B72F6D"/>
    <w:rsid w:val="00B73917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30D5"/>
    <w:rsid w:val="00BB53D1"/>
    <w:rsid w:val="00BC241E"/>
    <w:rsid w:val="00BD0A95"/>
    <w:rsid w:val="00BE51FA"/>
    <w:rsid w:val="00BF79E8"/>
    <w:rsid w:val="00C006F8"/>
    <w:rsid w:val="00C0162E"/>
    <w:rsid w:val="00C026E3"/>
    <w:rsid w:val="00C073EC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2FF0"/>
    <w:rsid w:val="00C57ECF"/>
    <w:rsid w:val="00C617E6"/>
    <w:rsid w:val="00C714BA"/>
    <w:rsid w:val="00C775A8"/>
    <w:rsid w:val="00C77A1F"/>
    <w:rsid w:val="00C91391"/>
    <w:rsid w:val="00CA37E6"/>
    <w:rsid w:val="00CE20DD"/>
    <w:rsid w:val="00CE57AD"/>
    <w:rsid w:val="00CF04FC"/>
    <w:rsid w:val="00CF63CB"/>
    <w:rsid w:val="00D02E79"/>
    <w:rsid w:val="00D03417"/>
    <w:rsid w:val="00D05042"/>
    <w:rsid w:val="00D05BC4"/>
    <w:rsid w:val="00D30FB0"/>
    <w:rsid w:val="00D35B6A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F75B7"/>
    <w:rsid w:val="00E06C1D"/>
    <w:rsid w:val="00E122F9"/>
    <w:rsid w:val="00E140E6"/>
    <w:rsid w:val="00E14732"/>
    <w:rsid w:val="00E20A33"/>
    <w:rsid w:val="00E36A17"/>
    <w:rsid w:val="00E468E7"/>
    <w:rsid w:val="00E61FEA"/>
    <w:rsid w:val="00E6248C"/>
    <w:rsid w:val="00E72F3E"/>
    <w:rsid w:val="00E90B91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0E1C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26C7"/>
    <w:rsid w:val="00F22B9B"/>
    <w:rsid w:val="00F235CB"/>
    <w:rsid w:val="00F2373F"/>
    <w:rsid w:val="00F23FBD"/>
    <w:rsid w:val="00F24729"/>
    <w:rsid w:val="00F314C2"/>
    <w:rsid w:val="00F316E5"/>
    <w:rsid w:val="00F33335"/>
    <w:rsid w:val="00F340CC"/>
    <w:rsid w:val="00F42805"/>
    <w:rsid w:val="00F46B0A"/>
    <w:rsid w:val="00F62EDD"/>
    <w:rsid w:val="00F662E3"/>
    <w:rsid w:val="00F71167"/>
    <w:rsid w:val="00F81CC4"/>
    <w:rsid w:val="00F81CCF"/>
    <w:rsid w:val="00F835E2"/>
    <w:rsid w:val="00F862D7"/>
    <w:rsid w:val="00F87BC8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7AEA"/>
    <w:rsid w:val="00FC7F0D"/>
    <w:rsid w:val="00FD6B3C"/>
    <w:rsid w:val="00FE14C1"/>
    <w:rsid w:val="00FE20A9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C995-EFEC-44E4-A152-0FD156A4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4</TotalTime>
  <Pages>4</Pages>
  <Words>394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DP-MG</dc:creator>
  <cp:lastModifiedBy>rodrigo.delage</cp:lastModifiedBy>
  <cp:revision>6</cp:revision>
  <cp:lastPrinted>2013-07-29T17:55:00Z</cp:lastPrinted>
  <dcterms:created xsi:type="dcterms:W3CDTF">2014-01-07T17:56:00Z</dcterms:created>
  <dcterms:modified xsi:type="dcterms:W3CDTF">2018-10-05T18:10:00Z</dcterms:modified>
</cp:coreProperties>
</file>