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BA" w:rsidRPr="00C11FB9" w:rsidRDefault="00840608" w:rsidP="0063660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11FB9">
        <w:rPr>
          <w:rFonts w:ascii="Cambria" w:hAnsi="Cambria"/>
          <w:b/>
          <w:sz w:val="24"/>
          <w:szCs w:val="24"/>
        </w:rPr>
        <w:t>Relatório Médico</w:t>
      </w:r>
    </w:p>
    <w:p w:rsidR="00840608" w:rsidRPr="00C11FB9" w:rsidRDefault="00840608" w:rsidP="0063660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D1174" w:rsidRDefault="002D1174" w:rsidP="002D1174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FC02B7" w:rsidRDefault="00FC02B7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1. De acordo com a tabela abaixo, os códigos correspondentes </w:t>
      </w:r>
      <w:r w:rsidR="00961808"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r w:rsidR="0068273D">
        <w:rPr>
          <w:rFonts w:ascii="Cambria" w:hAnsi="Cambria"/>
          <w:sz w:val="24"/>
          <w:szCs w:val="24"/>
        </w:rPr>
        <w:t>a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522"/>
      </w:tblGrid>
      <w:tr w:rsidR="003F23A4" w:rsidRPr="00C11FB9" w:rsidTr="00F34477">
        <w:tc>
          <w:tcPr>
            <w:tcW w:w="6091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522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490C37" w:rsidRPr="00C11FB9" w:rsidTr="00F34477">
        <w:tc>
          <w:tcPr>
            <w:tcW w:w="6091" w:type="dxa"/>
          </w:tcPr>
          <w:p w:rsidR="00490C37" w:rsidRDefault="00490C37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90C37" w:rsidRDefault="00490C3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195792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22" w:type="dxa"/>
          </w:tcPr>
          <w:p w:rsidR="00490C37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0C37" w:rsidRPr="00C11FB9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0C37" w:rsidRPr="00C11FB9" w:rsidTr="00F34477">
        <w:tc>
          <w:tcPr>
            <w:tcW w:w="6091" w:type="dxa"/>
          </w:tcPr>
          <w:p w:rsidR="00490C37" w:rsidRDefault="00490C37" w:rsidP="00DC05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EB0E0E" w:rsidRDefault="00EB0E0E" w:rsidP="00DC05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EB0E0E" w:rsidRPr="00C11FB9" w:rsidRDefault="00EB0E0E" w:rsidP="00DC05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22" w:type="dxa"/>
          </w:tcPr>
          <w:p w:rsidR="00490C37" w:rsidRPr="00C11FB9" w:rsidRDefault="00490C37" w:rsidP="00EB5BA3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5222"/>
        <w:gridCol w:w="99"/>
        <w:gridCol w:w="8"/>
      </w:tblGrid>
      <w:tr w:rsidR="003F23A4" w:rsidRPr="00C11FB9" w:rsidTr="00F34477">
        <w:trPr>
          <w:gridAfter w:val="2"/>
          <w:wAfter w:w="107" w:type="dxa"/>
        </w:trPr>
        <w:tc>
          <w:tcPr>
            <w:tcW w:w="8613" w:type="dxa"/>
            <w:gridSpan w:val="2"/>
            <w:tcBorders>
              <w:top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F24729" w:rsidRPr="00C11FB9" w:rsidTr="00F34477">
        <w:trPr>
          <w:gridAfter w:val="2"/>
          <w:wAfter w:w="107" w:type="dxa"/>
        </w:trPr>
        <w:tc>
          <w:tcPr>
            <w:tcW w:w="8613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F34477">
        <w:trPr>
          <w:gridAfter w:val="2"/>
          <w:wAfter w:w="107" w:type="dxa"/>
        </w:trPr>
        <w:tc>
          <w:tcPr>
            <w:tcW w:w="8613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F34477">
        <w:trPr>
          <w:gridAfter w:val="2"/>
          <w:wAfter w:w="107" w:type="dxa"/>
        </w:trPr>
        <w:tc>
          <w:tcPr>
            <w:tcW w:w="8613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F34477">
        <w:trPr>
          <w:gridAfter w:val="2"/>
          <w:wAfter w:w="107" w:type="dxa"/>
        </w:trPr>
        <w:tc>
          <w:tcPr>
            <w:tcW w:w="8613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F34477">
        <w:trPr>
          <w:gridAfter w:val="2"/>
          <w:wAfter w:w="107" w:type="dxa"/>
        </w:trPr>
        <w:tc>
          <w:tcPr>
            <w:tcW w:w="8613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3A4" w:rsidRPr="00C11FB9" w:rsidTr="002D0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4"/>
          </w:tcPr>
          <w:p w:rsidR="00EB0E0E" w:rsidRDefault="00EB0E0E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A60B5" w:rsidRDefault="003F23A4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2.</w:t>
            </w:r>
            <w:r w:rsidR="00934D47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- As doenças que acometem </w:t>
            </w:r>
            <w:r w:rsidR="0068273D">
              <w:rPr>
                <w:rFonts w:ascii="Cambria" w:hAnsi="Cambria"/>
                <w:sz w:val="24"/>
                <w:szCs w:val="24"/>
              </w:rPr>
              <w:t>a</w:t>
            </w:r>
            <w:r w:rsidRPr="00C11FB9">
              <w:rPr>
                <w:rFonts w:ascii="Cambria" w:hAnsi="Cambria"/>
                <w:sz w:val="24"/>
                <w:szCs w:val="24"/>
              </w:rPr>
              <w:t xml:space="preserve"> paciente demandam os seguintes medicamentos</w:t>
            </w:r>
            <w:r>
              <w:rPr>
                <w:rFonts w:ascii="Cambria" w:hAnsi="Cambria"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sz w:val="24"/>
                <w:szCs w:val="24"/>
              </w:rPr>
              <w:t>/exames</w:t>
            </w:r>
            <w:r>
              <w:rPr>
                <w:rFonts w:ascii="Cambria" w:hAnsi="Cambria"/>
                <w:sz w:val="24"/>
                <w:szCs w:val="24"/>
              </w:rPr>
              <w:t xml:space="preserve"> médicos</w:t>
            </w:r>
            <w:r w:rsidRPr="00C11FB9">
              <w:rPr>
                <w:rFonts w:ascii="Cambria" w:hAnsi="Cambria"/>
                <w:sz w:val="24"/>
                <w:szCs w:val="24"/>
              </w:rPr>
              <w:t>, de acordo com o quadro abaixo:</w:t>
            </w:r>
          </w:p>
          <w:p w:rsidR="00FC02B7" w:rsidRDefault="00FC02B7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FC02B7" w:rsidRPr="00C11FB9" w:rsidRDefault="00FC02B7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53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Medicamento</w:t>
            </w:r>
            <w:r>
              <w:rPr>
                <w:rFonts w:ascii="Cambria" w:hAnsi="Cambria"/>
                <w:b/>
                <w:sz w:val="24"/>
                <w:szCs w:val="24"/>
              </w:rPr>
              <w:t>s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b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b/>
                <w:sz w:val="24"/>
                <w:szCs w:val="24"/>
              </w:rPr>
              <w:t xml:space="preserve">/exames 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médicos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right w:val="double" w:sz="4" w:space="0" w:color="auto"/>
            </w:tcBorders>
          </w:tcPr>
          <w:p w:rsidR="00EB0E0E" w:rsidRDefault="00EB0E0E" w:rsidP="0096708B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195792" w:rsidP="00B234C5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831FE1" w:rsidRPr="00C11FB9" w:rsidTr="001957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0411A" w:rsidRDefault="0040411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500C1" w:rsidRDefault="004500C1" w:rsidP="004500C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EB0E0E" w:rsidRDefault="00EB0E0E" w:rsidP="0019579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195792" w:rsidRDefault="00195792" w:rsidP="008E2B4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65B4F" w:rsidRDefault="00765B4F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</w:t>
      </w:r>
      <w:r w:rsidR="00B014C2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 xml:space="preserve">- Antes de </w:t>
      </w:r>
      <w:r>
        <w:rPr>
          <w:rFonts w:ascii="Cambria" w:hAnsi="Cambria"/>
          <w:sz w:val="24"/>
          <w:szCs w:val="24"/>
        </w:rPr>
        <w:t>serem prescritos</w:t>
      </w:r>
      <w:r w:rsidRPr="00C11FB9">
        <w:rPr>
          <w:rFonts w:ascii="Cambria" w:hAnsi="Cambria"/>
          <w:sz w:val="24"/>
          <w:szCs w:val="24"/>
        </w:rPr>
        <w:t xml:space="preserve"> os medicamentos</w:t>
      </w:r>
      <w:r w:rsidR="00CE57AD">
        <w:rPr>
          <w:rFonts w:ascii="Cambria" w:hAnsi="Cambria"/>
          <w:sz w:val="24"/>
          <w:szCs w:val="24"/>
        </w:rPr>
        <w:t>/</w:t>
      </w:r>
      <w:r w:rsidR="004D26C9">
        <w:rPr>
          <w:rFonts w:ascii="Cambria" w:hAnsi="Cambria"/>
          <w:sz w:val="24"/>
          <w:szCs w:val="24"/>
        </w:rPr>
        <w:t>insumos</w:t>
      </w:r>
      <w:r w:rsidR="00CE57AD">
        <w:rPr>
          <w:rFonts w:ascii="Cambria" w:hAnsi="Cambria"/>
          <w:sz w:val="24"/>
          <w:szCs w:val="24"/>
        </w:rPr>
        <w:t>/tratamentos/exames</w:t>
      </w:r>
      <w:r w:rsidR="004D26C9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>listados acima, já foram tomadas as seguintes medidas médicas indicadas abaixo:</w:t>
      </w:r>
    </w:p>
    <w:p w:rsidR="00060442" w:rsidRPr="00C11FB9" w:rsidRDefault="00060442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3F23A4" w:rsidRPr="00C11FB9" w:rsidTr="00620CED">
        <w:tc>
          <w:tcPr>
            <w:tcW w:w="8613" w:type="dxa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C37B2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C37B2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C37B2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060442">
        <w:tc>
          <w:tcPr>
            <w:tcW w:w="8613" w:type="dxa"/>
            <w:tcBorders>
              <w:left w:val="nil"/>
              <w:right w:val="nil"/>
            </w:tcBorders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29377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Não foram tentadas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outras 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alternativas, em razão dos seguintes motivos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explicar minuciosamente, sem o emprego de abreviações)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21634" w:rsidRDefault="00021634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 a doença?</w:t>
            </w: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Descreva o histórico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e a evolução da doença referida:</w:t>
            </w: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21634" w:rsidRDefault="00021634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E36A17" w:rsidRDefault="00E36A17" w:rsidP="00FA3677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- Com relação ao </w:t>
      </w:r>
      <w:r>
        <w:rPr>
          <w:rFonts w:ascii="Cambria" w:hAnsi="Cambria"/>
          <w:sz w:val="24"/>
          <w:szCs w:val="24"/>
        </w:rPr>
        <w:t>medicamento</w:t>
      </w:r>
      <w:r w:rsidR="00060442">
        <w:rPr>
          <w:rFonts w:ascii="Cambria" w:hAnsi="Cambria"/>
          <w:sz w:val="24"/>
          <w:szCs w:val="24"/>
        </w:rPr>
        <w:t xml:space="preserve"> </w:t>
      </w:r>
      <w:r w:rsidR="00F34477" w:rsidRPr="00F34477">
        <w:rPr>
          <w:rFonts w:ascii="Cambria" w:hAnsi="Cambria"/>
          <w:b/>
          <w:sz w:val="24"/>
          <w:szCs w:val="24"/>
        </w:rPr>
        <w:t xml:space="preserve">Insulina </w:t>
      </w:r>
      <w:proofErr w:type="spellStart"/>
      <w:r w:rsidR="00F34477" w:rsidRPr="00F34477">
        <w:rPr>
          <w:rFonts w:ascii="Cambria" w:hAnsi="Cambria"/>
          <w:b/>
          <w:sz w:val="24"/>
          <w:szCs w:val="24"/>
        </w:rPr>
        <w:t>Glargina</w:t>
      </w:r>
      <w:proofErr w:type="spellEnd"/>
      <w:r w:rsidR="00F34477" w:rsidRPr="00F34477">
        <w:rPr>
          <w:rFonts w:ascii="Cambria" w:hAnsi="Cambria"/>
          <w:b/>
          <w:sz w:val="24"/>
          <w:szCs w:val="24"/>
        </w:rPr>
        <w:t xml:space="preserve"> </w:t>
      </w:r>
      <w:r w:rsidR="00060442" w:rsidRPr="00F34477">
        <w:rPr>
          <w:rFonts w:ascii="Cambria" w:hAnsi="Cambria"/>
          <w:i/>
          <w:sz w:val="24"/>
          <w:szCs w:val="24"/>
        </w:rPr>
        <w:t>(</w:t>
      </w:r>
      <w:proofErr w:type="spellStart"/>
      <w:r w:rsidR="00F34477" w:rsidRPr="00F34477">
        <w:rPr>
          <w:rFonts w:ascii="Cambria" w:hAnsi="Cambria"/>
          <w:i/>
          <w:sz w:val="24"/>
          <w:szCs w:val="24"/>
        </w:rPr>
        <w:t>Lantus</w:t>
      </w:r>
      <w:proofErr w:type="spellEnd"/>
      <w:r w:rsidR="00060442" w:rsidRPr="00F34477">
        <w:rPr>
          <w:rFonts w:ascii="Cambria" w:hAnsi="Cambria"/>
          <w:i/>
          <w:sz w:val="24"/>
          <w:szCs w:val="24"/>
        </w:rPr>
        <w:t>)</w:t>
      </w:r>
      <w:r w:rsidR="00060442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>considere-se o seguinte:</w:t>
      </w:r>
    </w:p>
    <w:p w:rsidR="00E36A17" w:rsidRPr="00C11FB9" w:rsidRDefault="00E36A17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O nome do seu princípio ativo é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25DAD" w:rsidRDefault="00125DAD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060442" w:rsidRPr="00561122" w:rsidTr="00060442">
        <w:tc>
          <w:tcPr>
            <w:tcW w:w="8644" w:type="dxa"/>
          </w:tcPr>
          <w:p w:rsidR="00060442" w:rsidRPr="00561122" w:rsidRDefault="00060442" w:rsidP="0006044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Finalidade específica desta medicação:</w:t>
            </w:r>
          </w:p>
        </w:tc>
      </w:tr>
      <w:tr w:rsidR="00060442" w:rsidRPr="00561122" w:rsidTr="00060442">
        <w:tc>
          <w:tcPr>
            <w:tcW w:w="8644" w:type="dxa"/>
          </w:tcPr>
          <w:p w:rsidR="00060442" w:rsidRPr="00561122" w:rsidRDefault="00060442" w:rsidP="0006044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60442" w:rsidRPr="00561122" w:rsidTr="00060442">
        <w:tc>
          <w:tcPr>
            <w:tcW w:w="8644" w:type="dxa"/>
          </w:tcPr>
          <w:p w:rsidR="00060442" w:rsidRPr="00561122" w:rsidRDefault="00060442" w:rsidP="0006044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60442" w:rsidRPr="00561122" w:rsidTr="00060442">
        <w:tc>
          <w:tcPr>
            <w:tcW w:w="8644" w:type="dxa"/>
          </w:tcPr>
          <w:p w:rsidR="00060442" w:rsidRPr="00561122" w:rsidRDefault="00060442" w:rsidP="0006044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60442" w:rsidRPr="00561122" w:rsidTr="00060442">
        <w:tc>
          <w:tcPr>
            <w:tcW w:w="8644" w:type="dxa"/>
          </w:tcPr>
          <w:p w:rsidR="00060442" w:rsidRPr="00561122" w:rsidRDefault="00060442" w:rsidP="0006044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60442" w:rsidRPr="00561122" w:rsidTr="00060442">
        <w:tc>
          <w:tcPr>
            <w:tcW w:w="8644" w:type="dxa"/>
          </w:tcPr>
          <w:p w:rsidR="00060442" w:rsidRPr="00561122" w:rsidRDefault="00060442" w:rsidP="0006044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234C5" w:rsidRDefault="00B234C5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E36A17" w:rsidRPr="00C11FB9" w:rsidTr="00C31D9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36A17" w:rsidRPr="002D7762" w:rsidRDefault="00E36A17" w:rsidP="0068273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Considerando-se o peculiar quadro d</w:t>
            </w:r>
            <w:r w:rsidR="0068273D">
              <w:rPr>
                <w:rFonts w:ascii="Cambria" w:hAnsi="Cambria"/>
                <w:b/>
                <w:sz w:val="24"/>
                <w:szCs w:val="24"/>
              </w:rPr>
              <w:t>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paciente, pode ser substituído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por algum medicamento disponível no SUS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que possua a mesma eficácia?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B6B08" w:rsidRDefault="00EB6B08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35B6A" w:rsidRPr="00C11FB9" w:rsidTr="00D35B6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Há consenso médico para o tratamento da doença que acomete o(a) paciente com este medicamento?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25DAD" w:rsidRDefault="00125DAD" w:rsidP="00125DAD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125DAD" w:rsidRPr="00C11FB9" w:rsidTr="0069358E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25DAD" w:rsidRPr="002D7762" w:rsidRDefault="00125DAD" w:rsidP="00F34477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medicamento</w:t>
            </w:r>
            <w:r w:rsidR="00F34477" w:rsidRPr="00F34477">
              <w:rPr>
                <w:rFonts w:ascii="Cambria" w:hAnsi="Cambria"/>
                <w:b/>
                <w:sz w:val="24"/>
                <w:szCs w:val="24"/>
              </w:rPr>
              <w:t xml:space="preserve"> Insulina </w:t>
            </w:r>
            <w:proofErr w:type="spellStart"/>
            <w:r w:rsidR="00F34477" w:rsidRPr="00F34477">
              <w:rPr>
                <w:rFonts w:ascii="Cambria" w:hAnsi="Cambria"/>
                <w:b/>
                <w:sz w:val="24"/>
                <w:szCs w:val="24"/>
              </w:rPr>
              <w:t>Glargina</w:t>
            </w:r>
            <w:proofErr w:type="spellEnd"/>
            <w:r w:rsidR="00F34477" w:rsidRPr="00F3447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F34477" w:rsidRPr="00F34477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spellStart"/>
            <w:r w:rsidR="00F34477" w:rsidRPr="00F34477">
              <w:rPr>
                <w:rFonts w:ascii="Cambria" w:hAnsi="Cambria"/>
                <w:i/>
                <w:sz w:val="24"/>
                <w:szCs w:val="24"/>
              </w:rPr>
              <w:t>Lantus</w:t>
            </w:r>
            <w:proofErr w:type="spellEnd"/>
            <w:r w:rsidR="00F34477" w:rsidRPr="00F34477">
              <w:rPr>
                <w:rFonts w:ascii="Cambria" w:hAnsi="Cambria"/>
                <w:i/>
                <w:sz w:val="24"/>
                <w:szCs w:val="24"/>
              </w:rPr>
              <w:t>)</w:t>
            </w:r>
            <w:r w:rsidR="00F34477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tem registro na ANVISA?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25DAD" w:rsidRPr="002D7762" w:rsidRDefault="00125DAD" w:rsidP="0069358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25DAD" w:rsidRPr="002D7762" w:rsidRDefault="00125DAD" w:rsidP="0069358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25DAD" w:rsidRPr="00C11FB9" w:rsidTr="0069358E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D01F6" w:rsidRDefault="00BD01F6" w:rsidP="00125DA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25DAD" w:rsidRPr="00F24729" w:rsidRDefault="00BD01F6" w:rsidP="00125DAD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24729">
        <w:rPr>
          <w:rFonts w:ascii="Cambria" w:hAnsi="Cambria"/>
          <w:b/>
          <w:sz w:val="24"/>
          <w:szCs w:val="24"/>
        </w:rPr>
        <w:t xml:space="preserve"> </w:t>
      </w:r>
      <w:r w:rsidR="00125DAD" w:rsidRPr="00F24729">
        <w:rPr>
          <w:rFonts w:ascii="Cambria" w:hAnsi="Cambria"/>
          <w:b/>
          <w:sz w:val="24"/>
          <w:szCs w:val="24"/>
        </w:rPr>
        <w:t>(Posologia detalhada)</w:t>
      </w:r>
      <w:r w:rsidR="00125DAD" w:rsidRPr="00125DAD">
        <w:rPr>
          <w:rFonts w:ascii="Cambria" w:hAnsi="Cambria"/>
          <w:b/>
          <w:sz w:val="24"/>
          <w:szCs w:val="24"/>
        </w:rPr>
        <w:t xml:space="preserve"> </w:t>
      </w:r>
      <w:r w:rsidR="00F34477" w:rsidRPr="00F34477">
        <w:rPr>
          <w:rFonts w:ascii="Cambria" w:hAnsi="Cambria"/>
          <w:b/>
          <w:sz w:val="24"/>
          <w:szCs w:val="24"/>
        </w:rPr>
        <w:t xml:space="preserve">Insulina </w:t>
      </w:r>
      <w:proofErr w:type="spellStart"/>
      <w:r w:rsidR="00F34477" w:rsidRPr="00F34477">
        <w:rPr>
          <w:rFonts w:ascii="Cambria" w:hAnsi="Cambria"/>
          <w:b/>
          <w:sz w:val="24"/>
          <w:szCs w:val="24"/>
        </w:rPr>
        <w:t>Glargina</w:t>
      </w:r>
      <w:proofErr w:type="spellEnd"/>
      <w:r w:rsidR="00F34477" w:rsidRPr="00F34477">
        <w:rPr>
          <w:rFonts w:ascii="Cambria" w:hAnsi="Cambria"/>
          <w:b/>
          <w:sz w:val="24"/>
          <w:szCs w:val="24"/>
        </w:rPr>
        <w:t xml:space="preserve"> </w:t>
      </w:r>
      <w:r w:rsidR="00F34477" w:rsidRPr="00F34477">
        <w:rPr>
          <w:rFonts w:ascii="Cambria" w:hAnsi="Cambria"/>
          <w:i/>
          <w:sz w:val="24"/>
          <w:szCs w:val="24"/>
        </w:rPr>
        <w:t>(</w:t>
      </w:r>
      <w:proofErr w:type="spellStart"/>
      <w:r w:rsidR="00F34477" w:rsidRPr="00F34477">
        <w:rPr>
          <w:rFonts w:ascii="Cambria" w:hAnsi="Cambria"/>
          <w:i/>
          <w:sz w:val="24"/>
          <w:szCs w:val="24"/>
        </w:rPr>
        <w:t>Lantus</w:t>
      </w:r>
      <w:proofErr w:type="spellEnd"/>
      <w:r w:rsidR="00F34477" w:rsidRPr="00F34477">
        <w:rPr>
          <w:rFonts w:ascii="Cambria" w:hAnsi="Cambria"/>
          <w:i/>
          <w:sz w:val="24"/>
          <w:szCs w:val="24"/>
        </w:rPr>
        <w:t>)</w:t>
      </w:r>
      <w:r w:rsidR="00F34477">
        <w:rPr>
          <w:rFonts w:ascii="Cambria" w:hAnsi="Cambria"/>
          <w:i/>
          <w:sz w:val="24"/>
          <w:szCs w:val="24"/>
        </w:rP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125DAD" w:rsidRPr="00C11FB9" w:rsidTr="0069358E">
        <w:tc>
          <w:tcPr>
            <w:tcW w:w="8613" w:type="dxa"/>
          </w:tcPr>
          <w:p w:rsidR="00125DAD" w:rsidRPr="002D7762" w:rsidRDefault="00125DAD" w:rsidP="0069358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Deve ser fornecid</w:t>
            </w: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na seguinte apresentação (</w:t>
            </w:r>
            <w:proofErr w:type="spellStart"/>
            <w:r w:rsidRPr="002D7762">
              <w:rPr>
                <w:rFonts w:ascii="Cambria" w:hAnsi="Cambria"/>
                <w:b/>
                <w:sz w:val="24"/>
                <w:szCs w:val="24"/>
              </w:rPr>
              <w:t>ex</w:t>
            </w:r>
            <w:proofErr w:type="spellEnd"/>
            <w:r w:rsidRPr="002D7762">
              <w:rPr>
                <w:rFonts w:ascii="Cambria" w:hAnsi="Cambria"/>
                <w:b/>
                <w:sz w:val="24"/>
                <w:szCs w:val="24"/>
              </w:rPr>
              <w:t>: comprimidos), na seguinte quantidade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na seguinte concentração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e na seguinte periodicidade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125DAD" w:rsidRPr="00C11FB9" w:rsidTr="0069358E">
        <w:trPr>
          <w:trHeight w:val="314"/>
        </w:trPr>
        <w:tc>
          <w:tcPr>
            <w:tcW w:w="8613" w:type="dxa"/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25DAD" w:rsidRPr="00C11FB9" w:rsidTr="0069358E">
        <w:trPr>
          <w:trHeight w:val="314"/>
        </w:trPr>
        <w:tc>
          <w:tcPr>
            <w:tcW w:w="8613" w:type="dxa"/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Comprimidos? </w:t>
            </w:r>
          </w:p>
        </w:tc>
      </w:tr>
      <w:tr w:rsidR="00125DAD" w:rsidRPr="00C11FB9" w:rsidTr="0069358E">
        <w:trPr>
          <w:trHeight w:val="314"/>
        </w:trPr>
        <w:tc>
          <w:tcPr>
            <w:tcW w:w="8613" w:type="dxa"/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Oral? </w:t>
            </w:r>
          </w:p>
        </w:tc>
      </w:tr>
      <w:tr w:rsidR="00125DAD" w:rsidRPr="00C11FB9" w:rsidTr="0069358E">
        <w:trPr>
          <w:trHeight w:val="314"/>
        </w:trPr>
        <w:tc>
          <w:tcPr>
            <w:tcW w:w="8613" w:type="dxa"/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EV ou SC?</w:t>
            </w:r>
          </w:p>
        </w:tc>
      </w:tr>
      <w:tr w:rsidR="00125DAD" w:rsidRPr="00C11FB9" w:rsidTr="0069358E">
        <w:trPr>
          <w:trHeight w:val="314"/>
        </w:trPr>
        <w:tc>
          <w:tcPr>
            <w:tcW w:w="8613" w:type="dxa"/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Outra?</w:t>
            </w:r>
          </w:p>
        </w:tc>
      </w:tr>
      <w:tr w:rsidR="00125DAD" w:rsidRPr="00C11FB9" w:rsidTr="0069358E">
        <w:trPr>
          <w:trHeight w:val="314"/>
        </w:trPr>
        <w:tc>
          <w:tcPr>
            <w:tcW w:w="8613" w:type="dxa"/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Quantidade (comprimidos, ampolas, vidros) </w:t>
            </w:r>
            <w:r w:rsidRPr="0029377A">
              <w:rPr>
                <w:rFonts w:ascii="Cambria" w:hAnsi="Cambria"/>
                <w:b/>
                <w:sz w:val="24"/>
                <w:szCs w:val="24"/>
                <w:u w:val="single"/>
              </w:rPr>
              <w:t>por mê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s:</w:t>
            </w:r>
          </w:p>
        </w:tc>
      </w:tr>
      <w:tr w:rsidR="00125DAD" w:rsidRPr="00C11FB9" w:rsidTr="0069358E">
        <w:trPr>
          <w:trHeight w:val="314"/>
        </w:trPr>
        <w:tc>
          <w:tcPr>
            <w:tcW w:w="8613" w:type="dxa"/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Concentração (de cada unidade): </w:t>
            </w:r>
          </w:p>
        </w:tc>
      </w:tr>
      <w:tr w:rsidR="00125DAD" w:rsidRPr="00C11FB9" w:rsidTr="0069358E">
        <w:trPr>
          <w:trHeight w:val="314"/>
        </w:trPr>
        <w:tc>
          <w:tcPr>
            <w:tcW w:w="8613" w:type="dxa"/>
          </w:tcPr>
          <w:p w:rsidR="00125DAD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Tratamento contínuo? </w:t>
            </w:r>
          </w:p>
        </w:tc>
      </w:tr>
      <w:tr w:rsidR="00125DAD" w:rsidRPr="00C11FB9" w:rsidTr="0069358E">
        <w:trPr>
          <w:trHeight w:val="314"/>
        </w:trPr>
        <w:tc>
          <w:tcPr>
            <w:tcW w:w="8613" w:type="dxa"/>
          </w:tcPr>
          <w:p w:rsidR="00125DAD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por ciclo (favor especificar)?</w:t>
            </w:r>
          </w:p>
        </w:tc>
      </w:tr>
      <w:tr w:rsidR="00125DAD" w:rsidRPr="00C11FB9" w:rsidTr="0069358E">
        <w:trPr>
          <w:trHeight w:val="314"/>
        </w:trPr>
        <w:tc>
          <w:tcPr>
            <w:tcW w:w="8613" w:type="dxa"/>
          </w:tcPr>
          <w:p w:rsidR="00125DAD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25DAD" w:rsidRPr="00C11FB9" w:rsidTr="0069358E">
        <w:trPr>
          <w:trHeight w:val="314"/>
        </w:trPr>
        <w:tc>
          <w:tcPr>
            <w:tcW w:w="8613" w:type="dxa"/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Outras especificações:</w:t>
            </w:r>
          </w:p>
        </w:tc>
      </w:tr>
      <w:tr w:rsidR="00125DAD" w:rsidRPr="00C11FB9" w:rsidTr="0069358E">
        <w:trPr>
          <w:trHeight w:val="312"/>
        </w:trPr>
        <w:tc>
          <w:tcPr>
            <w:tcW w:w="8613" w:type="dxa"/>
          </w:tcPr>
          <w:p w:rsidR="00125DAD" w:rsidRPr="00C11FB9" w:rsidRDefault="00125DAD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25DAD" w:rsidRDefault="00125DAD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p w:rsidR="00BD01F6" w:rsidRDefault="00680FA3" w:rsidP="00680FA3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80FA3">
        <w:rPr>
          <w:rFonts w:ascii="Cambria" w:hAnsi="Cambria"/>
          <w:sz w:val="24"/>
          <w:szCs w:val="24"/>
        </w:rPr>
        <w:t>Considerando-se o</w:t>
      </w:r>
      <w:r w:rsidR="00BD01F6">
        <w:rPr>
          <w:rFonts w:ascii="Cambria" w:hAnsi="Cambria"/>
          <w:sz w:val="24"/>
          <w:szCs w:val="24"/>
        </w:rPr>
        <w:t xml:space="preserve"> peculiar quadro d</w:t>
      </w:r>
      <w:r w:rsidR="0068273D">
        <w:rPr>
          <w:rFonts w:ascii="Cambria" w:hAnsi="Cambria"/>
          <w:sz w:val="24"/>
          <w:szCs w:val="24"/>
        </w:rPr>
        <w:t>a</w:t>
      </w:r>
      <w:r w:rsidR="00BD01F6">
        <w:rPr>
          <w:rFonts w:ascii="Cambria" w:hAnsi="Cambria"/>
          <w:sz w:val="24"/>
          <w:szCs w:val="24"/>
        </w:rPr>
        <w:t xml:space="preserve"> paciente, o</w:t>
      </w:r>
      <w:r w:rsidR="00B234C5">
        <w:rPr>
          <w:rFonts w:ascii="Cambria" w:hAnsi="Cambria"/>
          <w:sz w:val="24"/>
          <w:szCs w:val="24"/>
        </w:rPr>
        <w:t>s</w:t>
      </w:r>
      <w:r w:rsidR="00F34477">
        <w:rPr>
          <w:rFonts w:ascii="Cambria" w:hAnsi="Cambria"/>
          <w:sz w:val="24"/>
          <w:szCs w:val="24"/>
        </w:rPr>
        <w:t xml:space="preserve"> insumo</w:t>
      </w:r>
      <w:r w:rsidR="00B234C5">
        <w:rPr>
          <w:rFonts w:ascii="Cambria" w:hAnsi="Cambria"/>
          <w:sz w:val="24"/>
          <w:szCs w:val="24"/>
        </w:rPr>
        <w:t>s</w:t>
      </w:r>
      <w:r w:rsidR="00F34477">
        <w:rPr>
          <w:rFonts w:ascii="Cambria" w:hAnsi="Cambria"/>
          <w:sz w:val="24"/>
          <w:szCs w:val="24"/>
        </w:rPr>
        <w:t xml:space="preserve"> </w:t>
      </w:r>
      <w:r w:rsidR="00BD01F6">
        <w:rPr>
          <w:rFonts w:ascii="Cambria" w:hAnsi="Cambria"/>
          <w:sz w:val="24"/>
          <w:szCs w:val="24"/>
        </w:rPr>
        <w:t>pleiteado</w:t>
      </w:r>
      <w:r w:rsidR="00B234C5">
        <w:rPr>
          <w:rFonts w:ascii="Cambria" w:hAnsi="Cambria"/>
          <w:sz w:val="24"/>
          <w:szCs w:val="24"/>
        </w:rPr>
        <w:t>s</w:t>
      </w:r>
      <w:r w:rsidR="00BD01F6">
        <w:rPr>
          <w:rFonts w:ascii="Cambria" w:hAnsi="Cambria"/>
          <w:sz w:val="24"/>
          <w:szCs w:val="24"/>
        </w:rPr>
        <w:t xml:space="preserve">, </w:t>
      </w:r>
      <w:r w:rsidRPr="00680FA3">
        <w:rPr>
          <w:rFonts w:ascii="Cambria" w:hAnsi="Cambria"/>
          <w:sz w:val="24"/>
          <w:szCs w:val="24"/>
        </w:rPr>
        <w:t>pode</w:t>
      </w:r>
      <w:r w:rsidR="00B234C5">
        <w:rPr>
          <w:rFonts w:ascii="Cambria" w:hAnsi="Cambria"/>
          <w:sz w:val="24"/>
          <w:szCs w:val="24"/>
        </w:rPr>
        <w:t>m</w:t>
      </w:r>
      <w:r w:rsidRPr="00680FA3">
        <w:rPr>
          <w:rFonts w:ascii="Cambria" w:hAnsi="Cambria"/>
          <w:sz w:val="24"/>
          <w:szCs w:val="24"/>
        </w:rPr>
        <w:t xml:space="preserve"> ser substituído</w:t>
      </w:r>
      <w:r w:rsidR="00B234C5">
        <w:rPr>
          <w:rFonts w:ascii="Cambria" w:hAnsi="Cambria"/>
          <w:sz w:val="24"/>
          <w:szCs w:val="24"/>
        </w:rPr>
        <w:t>s</w:t>
      </w:r>
      <w:r w:rsidRPr="00680FA3">
        <w:rPr>
          <w:rFonts w:ascii="Cambria" w:hAnsi="Cambria"/>
          <w:sz w:val="24"/>
          <w:szCs w:val="24"/>
        </w:rPr>
        <w:t xml:space="preserve"> pelos</w:t>
      </w:r>
      <w:r w:rsidR="00F34477">
        <w:rPr>
          <w:rFonts w:ascii="Cambria" w:hAnsi="Cambria"/>
          <w:sz w:val="24"/>
          <w:szCs w:val="24"/>
        </w:rPr>
        <w:t xml:space="preserve"> insumos </w:t>
      </w:r>
      <w:r w:rsidRPr="00680FA3">
        <w:rPr>
          <w:rFonts w:ascii="Cambria" w:hAnsi="Cambria"/>
          <w:sz w:val="24"/>
          <w:szCs w:val="24"/>
        </w:rPr>
        <w:t>abaixo? Se sim</w:t>
      </w:r>
      <w:r w:rsidR="00F34477">
        <w:rPr>
          <w:rFonts w:ascii="Cambria" w:hAnsi="Cambria"/>
          <w:sz w:val="24"/>
          <w:szCs w:val="24"/>
        </w:rPr>
        <w:t>,</w:t>
      </w:r>
      <w:r w:rsidRPr="00680FA3">
        <w:rPr>
          <w:rFonts w:ascii="Cambria" w:hAnsi="Cambria"/>
          <w:sz w:val="24"/>
          <w:szCs w:val="24"/>
        </w:rPr>
        <w:t xml:space="preserve"> em qual concentração e em que quantidade deve ser </w:t>
      </w:r>
      <w:proofErr w:type="gramStart"/>
      <w:r w:rsidRPr="00680FA3">
        <w:rPr>
          <w:rFonts w:ascii="Cambria" w:hAnsi="Cambria"/>
          <w:sz w:val="24"/>
          <w:szCs w:val="24"/>
        </w:rPr>
        <w:t>fornecido</w:t>
      </w:r>
      <w:proofErr w:type="gramEnd"/>
      <w:r w:rsidRPr="00680FA3">
        <w:rPr>
          <w:rFonts w:ascii="Cambria" w:hAnsi="Cambria"/>
          <w:sz w:val="24"/>
          <w:szCs w:val="24"/>
        </w:rPr>
        <w:t xml:space="preserve"> </w:t>
      </w:r>
      <w:r w:rsidR="00FC02B7">
        <w:rPr>
          <w:rFonts w:ascii="Cambria" w:hAnsi="Cambria"/>
          <w:sz w:val="24"/>
          <w:szCs w:val="24"/>
        </w:rPr>
        <w:t>tal</w:t>
      </w:r>
      <w:r w:rsidRPr="00680FA3">
        <w:rPr>
          <w:rFonts w:ascii="Cambria" w:hAnsi="Cambria"/>
          <w:sz w:val="24"/>
          <w:szCs w:val="24"/>
        </w:rPr>
        <w:t xml:space="preserve"> fármaco? </w:t>
      </w:r>
    </w:p>
    <w:p w:rsidR="00F34477" w:rsidRDefault="00F34477" w:rsidP="00680FA3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680FA3" w:rsidRPr="00C11FB9" w:rsidTr="0069358E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80FA3" w:rsidRPr="002D7762" w:rsidRDefault="00060442" w:rsidP="0069358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Insulina humana NPH – suspensão injetável 100 UI/ml</w:t>
            </w:r>
            <w:r w:rsidR="00BD01F6"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80FA3" w:rsidRPr="002D7762" w:rsidRDefault="00680FA3" w:rsidP="0069358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680FA3" w:rsidRPr="00C11FB9" w:rsidRDefault="00680FA3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680FA3" w:rsidRPr="002D7762" w:rsidRDefault="00680FA3" w:rsidP="0069358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680FA3" w:rsidRPr="00C11FB9" w:rsidRDefault="00680FA3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0FA3" w:rsidRPr="00C11FB9" w:rsidTr="0069358E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680FA3" w:rsidRPr="00C11FB9" w:rsidRDefault="00680FA3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680FA3" w:rsidRPr="00C11FB9" w:rsidRDefault="00680FA3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0FA3" w:rsidRPr="00C11FB9" w:rsidTr="0069358E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680FA3" w:rsidRDefault="00680FA3" w:rsidP="0069358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680FA3" w:rsidRPr="002D7762" w:rsidRDefault="00680FA3" w:rsidP="0069358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680FA3" w:rsidRPr="00C11FB9" w:rsidTr="0069358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680FA3" w:rsidRPr="00C11FB9" w:rsidRDefault="00680FA3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0FA3" w:rsidRPr="00C11FB9" w:rsidTr="0069358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680FA3" w:rsidRPr="00C11FB9" w:rsidRDefault="00680FA3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0FA3" w:rsidRPr="00C11FB9" w:rsidTr="0069358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680FA3" w:rsidRPr="00C11FB9" w:rsidRDefault="00680FA3" w:rsidP="006935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80FA3" w:rsidRDefault="00680FA3" w:rsidP="00680FA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00F6C" w:rsidRPr="00C11FB9" w:rsidTr="00E45D8B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00F6C" w:rsidRPr="002D7762" w:rsidRDefault="00060442" w:rsidP="0006044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Insulina humana regular</w:t>
            </w:r>
            <w:r w:rsidR="0068273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– suspensão injetável 100 UI/ml</w:t>
            </w:r>
            <w:r w:rsidR="00D00F6C"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00F6C" w:rsidRPr="002D7762" w:rsidRDefault="00D00F6C" w:rsidP="00E45D8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00F6C" w:rsidRPr="00C11FB9" w:rsidRDefault="00D00F6C" w:rsidP="00E45D8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00F6C" w:rsidRPr="002D7762" w:rsidRDefault="00D00F6C" w:rsidP="00E45D8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00F6C" w:rsidRPr="00C11FB9" w:rsidRDefault="00D00F6C" w:rsidP="00E45D8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00F6C" w:rsidRPr="00C11FB9" w:rsidTr="00E45D8B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00F6C" w:rsidRPr="00C11FB9" w:rsidRDefault="00D00F6C" w:rsidP="00E45D8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00F6C" w:rsidRPr="00C11FB9" w:rsidRDefault="00D00F6C" w:rsidP="00E45D8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00F6C" w:rsidRPr="00C11FB9" w:rsidTr="00E45D8B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00F6C" w:rsidRDefault="00D00F6C" w:rsidP="00E45D8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D00F6C" w:rsidRPr="002D7762" w:rsidRDefault="00D00F6C" w:rsidP="00E45D8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D00F6C" w:rsidRPr="00C11FB9" w:rsidTr="00E45D8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00F6C" w:rsidRPr="00C11FB9" w:rsidRDefault="00D00F6C" w:rsidP="00E45D8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00F6C" w:rsidRPr="00C11FB9" w:rsidTr="00E45D8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00F6C" w:rsidRPr="00C11FB9" w:rsidRDefault="00D00F6C" w:rsidP="00E45D8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00F6C" w:rsidRPr="00C11FB9" w:rsidTr="00E45D8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00F6C" w:rsidRPr="00C11FB9" w:rsidRDefault="00D00F6C" w:rsidP="00E45D8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00F6C" w:rsidRDefault="00D00F6C" w:rsidP="00743A0F">
      <w:pPr>
        <w:spacing w:after="0"/>
        <w:jc w:val="both"/>
        <w:rPr>
          <w:rFonts w:ascii="Cambria" w:hAnsi="Cambria"/>
          <w:sz w:val="24"/>
          <w:szCs w:val="24"/>
        </w:rPr>
      </w:pPr>
    </w:p>
    <w:p w:rsidR="00743A0F" w:rsidRDefault="00743A0F" w:rsidP="00743A0F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- A ausência de fornecimento dos medicamentos</w:t>
      </w:r>
      <w:r w:rsidR="004555F6">
        <w:rPr>
          <w:rFonts w:ascii="Cambria" w:hAnsi="Cambria"/>
          <w:sz w:val="24"/>
          <w:szCs w:val="24"/>
        </w:rPr>
        <w:t>/</w:t>
      </w:r>
      <w:r w:rsidR="00936480">
        <w:rPr>
          <w:rFonts w:ascii="Cambria" w:hAnsi="Cambria"/>
          <w:sz w:val="24"/>
          <w:szCs w:val="24"/>
        </w:rPr>
        <w:t>insumos</w:t>
      </w:r>
      <w:r w:rsidR="004555F6">
        <w:rPr>
          <w:rFonts w:ascii="Cambria" w:hAnsi="Cambria"/>
          <w:sz w:val="24"/>
          <w:szCs w:val="24"/>
        </w:rPr>
        <w:t>/tratamentos</w:t>
      </w:r>
      <w:r w:rsidR="006C2C30">
        <w:rPr>
          <w:rFonts w:ascii="Cambria" w:hAnsi="Cambria"/>
          <w:sz w:val="24"/>
          <w:szCs w:val="24"/>
        </w:rPr>
        <w:t>/</w:t>
      </w:r>
      <w:r w:rsidR="00410ACA">
        <w:rPr>
          <w:rFonts w:ascii="Cambria" w:hAnsi="Cambria"/>
          <w:sz w:val="24"/>
          <w:szCs w:val="24"/>
        </w:rPr>
        <w:t>exames</w:t>
      </w:r>
      <w:r w:rsidR="00936480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 xml:space="preserve">acima poderá ocasionar </w:t>
      </w:r>
      <w:r w:rsidR="0068273D">
        <w:rPr>
          <w:rFonts w:ascii="Cambria" w:hAnsi="Cambria"/>
          <w:sz w:val="24"/>
          <w:szCs w:val="24"/>
        </w:rPr>
        <w:t>à</w:t>
      </w:r>
      <w:r w:rsidR="00E140E6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 xml:space="preserve">paciente as seguintes </w:t>
      </w:r>
      <w:proofErr w:type="spellStart"/>
      <w:r w:rsidR="00530AB9" w:rsidRPr="00C11FB9">
        <w:rPr>
          <w:rFonts w:ascii="Cambria" w:hAnsi="Cambria"/>
          <w:sz w:val="24"/>
          <w:szCs w:val="24"/>
        </w:rPr>
        <w:t>conseqüências</w:t>
      </w:r>
      <w:proofErr w:type="spellEnd"/>
      <w:r w:rsidRPr="00C11FB9">
        <w:rPr>
          <w:rFonts w:ascii="Cambria" w:hAnsi="Cambria"/>
          <w:sz w:val="24"/>
          <w:szCs w:val="24"/>
        </w:rPr>
        <w:t>:</w:t>
      </w:r>
    </w:p>
    <w:p w:rsidR="00FC02B7" w:rsidRDefault="00FC02B7" w:rsidP="00FC02B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FC02B7" w:rsidRPr="00C11FB9" w:rsidTr="00AD2AB4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02B7" w:rsidRPr="00C11FB9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02B7" w:rsidRPr="00C11FB9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FC02B7" w:rsidRPr="00C11FB9" w:rsidTr="00AD2AB4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02B7" w:rsidRPr="00C11FB9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02B7" w:rsidRPr="00C11FB9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FC02B7" w:rsidRPr="00C11FB9" w:rsidTr="00AD2AB4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02B7" w:rsidRPr="00C11FB9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02B7" w:rsidRPr="00C11FB9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FC02B7" w:rsidRPr="00C11FB9" w:rsidTr="00AD2AB4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02B7" w:rsidRPr="00C11FB9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02B7" w:rsidRPr="00C11FB9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FC02B7" w:rsidRPr="00C11FB9" w:rsidTr="00AD2AB4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02B7" w:rsidRPr="00C11FB9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02B7" w:rsidRPr="00C11FB9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  <w:r w:rsidRPr="00C11FB9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FC02B7" w:rsidRPr="00C11FB9" w:rsidTr="00AD2AB4">
        <w:trPr>
          <w:trHeight w:val="348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02B7" w:rsidRPr="00680FA3" w:rsidRDefault="00FC02B7" w:rsidP="00AD2AB4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C02B7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  <w:p w:rsidR="00FC02B7" w:rsidRPr="00C11FB9" w:rsidRDefault="00FC02B7" w:rsidP="00AD2AB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</w:t>
            </w:r>
          </w:p>
        </w:tc>
      </w:tr>
      <w:tr w:rsidR="00743A0F" w:rsidRPr="00C11FB9" w:rsidTr="00561122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0FA3" w:rsidRDefault="00680FA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43A0F" w:rsidRPr="00C11FB9" w:rsidRDefault="00743A0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 xml:space="preserve">Explicação da(s) </w:t>
            </w:r>
            <w:proofErr w:type="spellStart"/>
            <w:r w:rsidRPr="00C11FB9">
              <w:rPr>
                <w:rFonts w:ascii="Cambria" w:hAnsi="Cambria"/>
                <w:sz w:val="24"/>
                <w:szCs w:val="24"/>
              </w:rPr>
              <w:t>conseqüência</w:t>
            </w:r>
            <w:proofErr w:type="spellEnd"/>
            <w:r w:rsidRPr="00C11FB9">
              <w:rPr>
                <w:rFonts w:ascii="Cambria" w:hAnsi="Cambria"/>
                <w:sz w:val="24"/>
                <w:szCs w:val="24"/>
              </w:rPr>
              <w:t xml:space="preserve"> (s) acima:</w:t>
            </w:r>
          </w:p>
        </w:tc>
      </w:tr>
      <w:tr w:rsidR="00743A0F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43A0F" w:rsidRPr="00C11FB9" w:rsidRDefault="00743A0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F79E8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F79E8" w:rsidRPr="00C11FB9" w:rsidRDefault="00BF79E8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5E99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C5E99" w:rsidRPr="00C11FB9" w:rsidRDefault="001C5E9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5E99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C5E99" w:rsidRPr="00C11FB9" w:rsidRDefault="001C5E9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5E99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C5E99" w:rsidRPr="00C11FB9" w:rsidRDefault="001C5E9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0FA3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80FA3" w:rsidRPr="00C11FB9" w:rsidRDefault="00680FA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0FA3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80FA3" w:rsidRPr="00C11FB9" w:rsidRDefault="00680FA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0FA3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80FA3" w:rsidRPr="00C11FB9" w:rsidRDefault="00680FA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0FA3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80FA3" w:rsidRPr="00C11FB9" w:rsidRDefault="00680FA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0FA3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80FA3" w:rsidRPr="00C11FB9" w:rsidRDefault="00680FA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0FA3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80FA3" w:rsidRPr="00C11FB9" w:rsidRDefault="00680FA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0FA3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80FA3" w:rsidRPr="00C11FB9" w:rsidRDefault="00680FA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5E99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C5E99" w:rsidRPr="00C11FB9" w:rsidRDefault="001C5E9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20859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20859" w:rsidRPr="00C11FB9" w:rsidRDefault="0092085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F79E8" w:rsidRPr="00C11FB9" w:rsidTr="00561122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F79E8" w:rsidRPr="00C11FB9" w:rsidRDefault="00BF79E8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D01F6" w:rsidRDefault="00BD01F6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D00F6C" w:rsidRDefault="00914255" w:rsidP="00636603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Belo Horizonte</w:t>
      </w:r>
      <w:r w:rsidR="00D02E79" w:rsidRPr="00C11FB9">
        <w:rPr>
          <w:rFonts w:ascii="Cambria" w:hAnsi="Cambria"/>
          <w:sz w:val="24"/>
          <w:szCs w:val="24"/>
        </w:rPr>
        <w:t>, ___/___/20</w:t>
      </w:r>
      <w:r w:rsidR="00EF44FA">
        <w:rPr>
          <w:rFonts w:ascii="Cambria" w:hAnsi="Cambria"/>
          <w:sz w:val="24"/>
          <w:szCs w:val="24"/>
        </w:rPr>
        <w:t>1</w:t>
      </w:r>
      <w:r w:rsidR="002D1174">
        <w:rPr>
          <w:rFonts w:ascii="Cambria" w:hAnsi="Cambria"/>
          <w:sz w:val="24"/>
          <w:szCs w:val="24"/>
        </w:rPr>
        <w:t>8</w:t>
      </w:r>
      <w:bookmarkStart w:id="0" w:name="_GoBack"/>
      <w:bookmarkEnd w:id="0"/>
      <w:r w:rsidR="00D02E79" w:rsidRPr="00C11FB9">
        <w:rPr>
          <w:rFonts w:ascii="Cambria" w:hAnsi="Cambria"/>
          <w:sz w:val="24"/>
          <w:szCs w:val="24"/>
        </w:rPr>
        <w:t>.</w:t>
      </w:r>
    </w:p>
    <w:p w:rsidR="00D00F6C" w:rsidRDefault="00D00F6C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D00F6C" w:rsidRDefault="00D00F6C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D00F6C" w:rsidRDefault="00D00F6C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D00F6C" w:rsidRDefault="00D00F6C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D00F6C" w:rsidRDefault="00D00F6C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D00F6C" w:rsidRPr="008C6A44" w:rsidRDefault="00D00F6C" w:rsidP="00D00F6C">
      <w:pPr>
        <w:rPr>
          <w:szCs w:val="24"/>
        </w:rPr>
      </w:pPr>
    </w:p>
    <w:p w:rsidR="00D00F6C" w:rsidRDefault="00D00F6C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D00F6C" w:rsidSect="00C10734">
      <w:footerReference w:type="default" r:id="rId9"/>
      <w:pgSz w:w="11906" w:h="16838"/>
      <w:pgMar w:top="1135" w:right="1701" w:bottom="1417" w:left="170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42" w:rsidRDefault="00060442" w:rsidP="002366C2">
      <w:pPr>
        <w:spacing w:after="0" w:line="240" w:lineRule="auto"/>
      </w:pPr>
      <w:r>
        <w:separator/>
      </w:r>
    </w:p>
  </w:endnote>
  <w:endnote w:type="continuationSeparator" w:id="0">
    <w:p w:rsidR="00060442" w:rsidRDefault="00060442" w:rsidP="0023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42" w:rsidRDefault="002713B3" w:rsidP="00C1073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1464945</wp:posOffset>
              </wp:positionH>
              <wp:positionV relativeFrom="paragraph">
                <wp:posOffset>187960</wp:posOffset>
              </wp:positionV>
              <wp:extent cx="2389505" cy="1035050"/>
              <wp:effectExtent l="7620" t="6985" r="1270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950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0442" w:rsidRPr="004A1C16" w:rsidRDefault="00060442" w:rsidP="00C10734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4A1C16">
                            <w:rPr>
                              <w:color w:val="808080"/>
                            </w:rPr>
                            <w:t>- Carimbo com assinatura-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35pt;margin-top:14.8pt;width:188.15pt;height: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">
              <v:textbox>
                <w:txbxContent>
                  <w:p w:rsidR="00060442" w:rsidRPr="004A1C16" w:rsidRDefault="00060442" w:rsidP="00C10734">
                    <w:pPr>
                      <w:jc w:val="center"/>
                      <w:rPr>
                        <w:color w:val="808080"/>
                      </w:rPr>
                    </w:pPr>
                    <w:r w:rsidRPr="004A1C16">
                      <w:rPr>
                        <w:color w:val="808080"/>
                      </w:rPr>
                      <w:t>- Carimbo com assinatura-</w:t>
                    </w:r>
                  </w:p>
                </w:txbxContent>
              </v:textbox>
            </v:shape>
          </w:pict>
        </mc:Fallback>
      </mc:AlternateContent>
    </w:r>
  </w:p>
  <w:p w:rsidR="00060442" w:rsidRDefault="002713B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1174">
      <w:rPr>
        <w:noProof/>
      </w:rPr>
      <w:t>6</w:t>
    </w:r>
    <w:r>
      <w:rPr>
        <w:noProof/>
      </w:rPr>
      <w:fldChar w:fldCharType="end"/>
    </w:r>
  </w:p>
  <w:p w:rsidR="00060442" w:rsidRDefault="000604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42" w:rsidRDefault="00060442" w:rsidP="002366C2">
      <w:pPr>
        <w:spacing w:after="0" w:line="240" w:lineRule="auto"/>
      </w:pPr>
      <w:r>
        <w:separator/>
      </w:r>
    </w:p>
  </w:footnote>
  <w:footnote w:type="continuationSeparator" w:id="0">
    <w:p w:rsidR="00060442" w:rsidRDefault="00060442" w:rsidP="0023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A4E"/>
    <w:multiLevelType w:val="hybridMultilevel"/>
    <w:tmpl w:val="216446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D8"/>
    <w:rsid w:val="00013ED2"/>
    <w:rsid w:val="00021634"/>
    <w:rsid w:val="00021DD3"/>
    <w:rsid w:val="00022995"/>
    <w:rsid w:val="00022ACE"/>
    <w:rsid w:val="00030033"/>
    <w:rsid w:val="00031B8C"/>
    <w:rsid w:val="00032DFC"/>
    <w:rsid w:val="00053BE2"/>
    <w:rsid w:val="000553FB"/>
    <w:rsid w:val="00060442"/>
    <w:rsid w:val="000618F1"/>
    <w:rsid w:val="00073CE1"/>
    <w:rsid w:val="00074674"/>
    <w:rsid w:val="00077537"/>
    <w:rsid w:val="00087D42"/>
    <w:rsid w:val="00093ADB"/>
    <w:rsid w:val="000A3956"/>
    <w:rsid w:val="000A69A8"/>
    <w:rsid w:val="000B05AE"/>
    <w:rsid w:val="000C4C45"/>
    <w:rsid w:val="000D44B8"/>
    <w:rsid w:val="000E235B"/>
    <w:rsid w:val="000E3FFC"/>
    <w:rsid w:val="000E7751"/>
    <w:rsid w:val="000F6661"/>
    <w:rsid w:val="000F7853"/>
    <w:rsid w:val="00102E1E"/>
    <w:rsid w:val="00105CC9"/>
    <w:rsid w:val="001106A9"/>
    <w:rsid w:val="001117EC"/>
    <w:rsid w:val="00114D00"/>
    <w:rsid w:val="00125DAD"/>
    <w:rsid w:val="001273DE"/>
    <w:rsid w:val="00131D98"/>
    <w:rsid w:val="00132132"/>
    <w:rsid w:val="001371FA"/>
    <w:rsid w:val="0014000D"/>
    <w:rsid w:val="00141788"/>
    <w:rsid w:val="001428C4"/>
    <w:rsid w:val="00143A1D"/>
    <w:rsid w:val="00150D16"/>
    <w:rsid w:val="00166600"/>
    <w:rsid w:val="0017326F"/>
    <w:rsid w:val="0018406A"/>
    <w:rsid w:val="001861EF"/>
    <w:rsid w:val="001940C4"/>
    <w:rsid w:val="00194F74"/>
    <w:rsid w:val="00195792"/>
    <w:rsid w:val="00196392"/>
    <w:rsid w:val="001A246B"/>
    <w:rsid w:val="001A6709"/>
    <w:rsid w:val="001B2F00"/>
    <w:rsid w:val="001B3D09"/>
    <w:rsid w:val="001C314E"/>
    <w:rsid w:val="001C5E99"/>
    <w:rsid w:val="001C68E2"/>
    <w:rsid w:val="001F1750"/>
    <w:rsid w:val="001F17ED"/>
    <w:rsid w:val="001F6615"/>
    <w:rsid w:val="00207A9E"/>
    <w:rsid w:val="00211A91"/>
    <w:rsid w:val="00216DF7"/>
    <w:rsid w:val="002223D8"/>
    <w:rsid w:val="00222914"/>
    <w:rsid w:val="0022461C"/>
    <w:rsid w:val="00230AF0"/>
    <w:rsid w:val="00232FF2"/>
    <w:rsid w:val="0023332B"/>
    <w:rsid w:val="002366C2"/>
    <w:rsid w:val="00243882"/>
    <w:rsid w:val="00244C63"/>
    <w:rsid w:val="002475CD"/>
    <w:rsid w:val="00255A3C"/>
    <w:rsid w:val="00257CF1"/>
    <w:rsid w:val="002669F6"/>
    <w:rsid w:val="002678EF"/>
    <w:rsid w:val="002713B3"/>
    <w:rsid w:val="002734E2"/>
    <w:rsid w:val="0028194B"/>
    <w:rsid w:val="00282579"/>
    <w:rsid w:val="0028528B"/>
    <w:rsid w:val="002903BA"/>
    <w:rsid w:val="00291579"/>
    <w:rsid w:val="0029377A"/>
    <w:rsid w:val="00296D94"/>
    <w:rsid w:val="002A1B04"/>
    <w:rsid w:val="002D0DD9"/>
    <w:rsid w:val="002D1174"/>
    <w:rsid w:val="002D513E"/>
    <w:rsid w:val="002D7762"/>
    <w:rsid w:val="002E3901"/>
    <w:rsid w:val="002E6A96"/>
    <w:rsid w:val="002F0652"/>
    <w:rsid w:val="002F262B"/>
    <w:rsid w:val="002F5005"/>
    <w:rsid w:val="00301629"/>
    <w:rsid w:val="00302E27"/>
    <w:rsid w:val="003107F8"/>
    <w:rsid w:val="003128A5"/>
    <w:rsid w:val="00313500"/>
    <w:rsid w:val="00317654"/>
    <w:rsid w:val="00317DF8"/>
    <w:rsid w:val="003238E4"/>
    <w:rsid w:val="0032635C"/>
    <w:rsid w:val="00327E0B"/>
    <w:rsid w:val="00333CE0"/>
    <w:rsid w:val="003505AE"/>
    <w:rsid w:val="003568B7"/>
    <w:rsid w:val="00372AA2"/>
    <w:rsid w:val="00372DEB"/>
    <w:rsid w:val="00377C08"/>
    <w:rsid w:val="00381A12"/>
    <w:rsid w:val="00384272"/>
    <w:rsid w:val="003855CD"/>
    <w:rsid w:val="003A2DF1"/>
    <w:rsid w:val="003B3BFB"/>
    <w:rsid w:val="003B3E44"/>
    <w:rsid w:val="003B6EFA"/>
    <w:rsid w:val="003C6C46"/>
    <w:rsid w:val="003C6F9D"/>
    <w:rsid w:val="003C7FF6"/>
    <w:rsid w:val="003D314C"/>
    <w:rsid w:val="003D498E"/>
    <w:rsid w:val="003E1F45"/>
    <w:rsid w:val="003E5952"/>
    <w:rsid w:val="003F23A4"/>
    <w:rsid w:val="003F56E0"/>
    <w:rsid w:val="003F5B97"/>
    <w:rsid w:val="00402CA4"/>
    <w:rsid w:val="00403526"/>
    <w:rsid w:val="0040411A"/>
    <w:rsid w:val="00407E1D"/>
    <w:rsid w:val="00410ACA"/>
    <w:rsid w:val="00415113"/>
    <w:rsid w:val="00427DDF"/>
    <w:rsid w:val="00441F1E"/>
    <w:rsid w:val="00446C69"/>
    <w:rsid w:val="004500C1"/>
    <w:rsid w:val="004555F6"/>
    <w:rsid w:val="0046298A"/>
    <w:rsid w:val="00464DBE"/>
    <w:rsid w:val="00465B7C"/>
    <w:rsid w:val="00467AD7"/>
    <w:rsid w:val="00470D9F"/>
    <w:rsid w:val="004836B5"/>
    <w:rsid w:val="00484E40"/>
    <w:rsid w:val="00490BB9"/>
    <w:rsid w:val="00490C37"/>
    <w:rsid w:val="004954FF"/>
    <w:rsid w:val="00496917"/>
    <w:rsid w:val="004A1C0B"/>
    <w:rsid w:val="004A1C16"/>
    <w:rsid w:val="004B05B6"/>
    <w:rsid w:val="004B4B16"/>
    <w:rsid w:val="004B500B"/>
    <w:rsid w:val="004C21D0"/>
    <w:rsid w:val="004D26C9"/>
    <w:rsid w:val="004D2A90"/>
    <w:rsid w:val="004D398F"/>
    <w:rsid w:val="004D4CBB"/>
    <w:rsid w:val="004D60C6"/>
    <w:rsid w:val="004E2668"/>
    <w:rsid w:val="004E2FCD"/>
    <w:rsid w:val="004E50A2"/>
    <w:rsid w:val="004E6FA5"/>
    <w:rsid w:val="004F1F5D"/>
    <w:rsid w:val="004F438C"/>
    <w:rsid w:val="004F4FF6"/>
    <w:rsid w:val="004F6E80"/>
    <w:rsid w:val="004F785D"/>
    <w:rsid w:val="00505861"/>
    <w:rsid w:val="00506463"/>
    <w:rsid w:val="00530AB9"/>
    <w:rsid w:val="00530B92"/>
    <w:rsid w:val="005457F0"/>
    <w:rsid w:val="005525F5"/>
    <w:rsid w:val="00553620"/>
    <w:rsid w:val="005564CA"/>
    <w:rsid w:val="00557A52"/>
    <w:rsid w:val="005608F1"/>
    <w:rsid w:val="00561122"/>
    <w:rsid w:val="00563438"/>
    <w:rsid w:val="00573828"/>
    <w:rsid w:val="00574361"/>
    <w:rsid w:val="00575A86"/>
    <w:rsid w:val="00580385"/>
    <w:rsid w:val="005975F8"/>
    <w:rsid w:val="005A3DFA"/>
    <w:rsid w:val="005B0741"/>
    <w:rsid w:val="005C07FD"/>
    <w:rsid w:val="005C0B43"/>
    <w:rsid w:val="005D5AC9"/>
    <w:rsid w:val="005E40A8"/>
    <w:rsid w:val="005E4CD3"/>
    <w:rsid w:val="005F6857"/>
    <w:rsid w:val="005F7003"/>
    <w:rsid w:val="006072C0"/>
    <w:rsid w:val="00607C87"/>
    <w:rsid w:val="00611711"/>
    <w:rsid w:val="00620CED"/>
    <w:rsid w:val="00623621"/>
    <w:rsid w:val="00631949"/>
    <w:rsid w:val="006330E8"/>
    <w:rsid w:val="00636603"/>
    <w:rsid w:val="00636D78"/>
    <w:rsid w:val="00655CF1"/>
    <w:rsid w:val="0066253E"/>
    <w:rsid w:val="00680FA3"/>
    <w:rsid w:val="0068273D"/>
    <w:rsid w:val="00683C9D"/>
    <w:rsid w:val="0069358E"/>
    <w:rsid w:val="006942B5"/>
    <w:rsid w:val="00696CF8"/>
    <w:rsid w:val="00697A50"/>
    <w:rsid w:val="006A6108"/>
    <w:rsid w:val="006B0B1F"/>
    <w:rsid w:val="006B7131"/>
    <w:rsid w:val="006C2C30"/>
    <w:rsid w:val="006D5CE9"/>
    <w:rsid w:val="006E04D7"/>
    <w:rsid w:val="006F4F71"/>
    <w:rsid w:val="00702E94"/>
    <w:rsid w:val="00703489"/>
    <w:rsid w:val="00705691"/>
    <w:rsid w:val="0071011D"/>
    <w:rsid w:val="00723FCA"/>
    <w:rsid w:val="00733C0D"/>
    <w:rsid w:val="007350C7"/>
    <w:rsid w:val="00743A0F"/>
    <w:rsid w:val="0075139E"/>
    <w:rsid w:val="007541EB"/>
    <w:rsid w:val="00755EB0"/>
    <w:rsid w:val="007631E7"/>
    <w:rsid w:val="00764EBE"/>
    <w:rsid w:val="00765B4F"/>
    <w:rsid w:val="00767C94"/>
    <w:rsid w:val="007707D7"/>
    <w:rsid w:val="00772126"/>
    <w:rsid w:val="00772BCD"/>
    <w:rsid w:val="00775BA1"/>
    <w:rsid w:val="007845ED"/>
    <w:rsid w:val="00796A19"/>
    <w:rsid w:val="007A086B"/>
    <w:rsid w:val="007A5320"/>
    <w:rsid w:val="007A6A6C"/>
    <w:rsid w:val="007A7FE8"/>
    <w:rsid w:val="007B49EE"/>
    <w:rsid w:val="007C142C"/>
    <w:rsid w:val="007C23C2"/>
    <w:rsid w:val="007C396A"/>
    <w:rsid w:val="007C4E88"/>
    <w:rsid w:val="007D517C"/>
    <w:rsid w:val="007E3F5E"/>
    <w:rsid w:val="0080260E"/>
    <w:rsid w:val="00805441"/>
    <w:rsid w:val="0081606A"/>
    <w:rsid w:val="008255E2"/>
    <w:rsid w:val="00831A0F"/>
    <w:rsid w:val="00831FE1"/>
    <w:rsid w:val="00840608"/>
    <w:rsid w:val="00841AC6"/>
    <w:rsid w:val="00843654"/>
    <w:rsid w:val="00855C2E"/>
    <w:rsid w:val="00861F20"/>
    <w:rsid w:val="0086317A"/>
    <w:rsid w:val="00863823"/>
    <w:rsid w:val="008768A9"/>
    <w:rsid w:val="008807EE"/>
    <w:rsid w:val="008820B7"/>
    <w:rsid w:val="00883008"/>
    <w:rsid w:val="00891EFE"/>
    <w:rsid w:val="008961B8"/>
    <w:rsid w:val="008A29A6"/>
    <w:rsid w:val="008A2F2C"/>
    <w:rsid w:val="008A5723"/>
    <w:rsid w:val="008A6D4C"/>
    <w:rsid w:val="008C4E0E"/>
    <w:rsid w:val="008C6D88"/>
    <w:rsid w:val="008D1043"/>
    <w:rsid w:val="008D2D50"/>
    <w:rsid w:val="008D3835"/>
    <w:rsid w:val="008D5901"/>
    <w:rsid w:val="008E2B43"/>
    <w:rsid w:val="008E4610"/>
    <w:rsid w:val="008F44FB"/>
    <w:rsid w:val="008F773D"/>
    <w:rsid w:val="00903E3A"/>
    <w:rsid w:val="0090422E"/>
    <w:rsid w:val="00904E56"/>
    <w:rsid w:val="009053D8"/>
    <w:rsid w:val="0090684E"/>
    <w:rsid w:val="009108FA"/>
    <w:rsid w:val="00914255"/>
    <w:rsid w:val="00920859"/>
    <w:rsid w:val="009300E4"/>
    <w:rsid w:val="00934D47"/>
    <w:rsid w:val="0093509C"/>
    <w:rsid w:val="00936480"/>
    <w:rsid w:val="00941D52"/>
    <w:rsid w:val="00946BDA"/>
    <w:rsid w:val="00951EE5"/>
    <w:rsid w:val="00961808"/>
    <w:rsid w:val="00966247"/>
    <w:rsid w:val="0096708B"/>
    <w:rsid w:val="00967F51"/>
    <w:rsid w:val="00975C0C"/>
    <w:rsid w:val="009836C2"/>
    <w:rsid w:val="00985862"/>
    <w:rsid w:val="009948F0"/>
    <w:rsid w:val="009A4717"/>
    <w:rsid w:val="009A497D"/>
    <w:rsid w:val="009A60B5"/>
    <w:rsid w:val="009B6192"/>
    <w:rsid w:val="009B6742"/>
    <w:rsid w:val="009C4680"/>
    <w:rsid w:val="009C57DE"/>
    <w:rsid w:val="009C7F7A"/>
    <w:rsid w:val="009D04AD"/>
    <w:rsid w:val="009D145F"/>
    <w:rsid w:val="009D20D5"/>
    <w:rsid w:val="009D4402"/>
    <w:rsid w:val="009D4EB7"/>
    <w:rsid w:val="009D7D26"/>
    <w:rsid w:val="009F2815"/>
    <w:rsid w:val="009F3478"/>
    <w:rsid w:val="009F3E88"/>
    <w:rsid w:val="00A04852"/>
    <w:rsid w:val="00A05FF5"/>
    <w:rsid w:val="00A06C19"/>
    <w:rsid w:val="00A13EDD"/>
    <w:rsid w:val="00A20D82"/>
    <w:rsid w:val="00A2245A"/>
    <w:rsid w:val="00A3063A"/>
    <w:rsid w:val="00A35DAA"/>
    <w:rsid w:val="00A37DB9"/>
    <w:rsid w:val="00A41ABA"/>
    <w:rsid w:val="00A47850"/>
    <w:rsid w:val="00A60E2D"/>
    <w:rsid w:val="00A707DB"/>
    <w:rsid w:val="00A73BE6"/>
    <w:rsid w:val="00A73CE2"/>
    <w:rsid w:val="00A94562"/>
    <w:rsid w:val="00A972A3"/>
    <w:rsid w:val="00AA2F6E"/>
    <w:rsid w:val="00AA4B76"/>
    <w:rsid w:val="00AA7F3D"/>
    <w:rsid w:val="00AC057F"/>
    <w:rsid w:val="00AD09F1"/>
    <w:rsid w:val="00AD6975"/>
    <w:rsid w:val="00AD774E"/>
    <w:rsid w:val="00AE5754"/>
    <w:rsid w:val="00AF0750"/>
    <w:rsid w:val="00AF6B64"/>
    <w:rsid w:val="00B0064E"/>
    <w:rsid w:val="00B014C2"/>
    <w:rsid w:val="00B11506"/>
    <w:rsid w:val="00B12120"/>
    <w:rsid w:val="00B1376E"/>
    <w:rsid w:val="00B17B12"/>
    <w:rsid w:val="00B234C5"/>
    <w:rsid w:val="00B26A39"/>
    <w:rsid w:val="00B36364"/>
    <w:rsid w:val="00B4007F"/>
    <w:rsid w:val="00B43B00"/>
    <w:rsid w:val="00B50F09"/>
    <w:rsid w:val="00B523F6"/>
    <w:rsid w:val="00B5617E"/>
    <w:rsid w:val="00B613BC"/>
    <w:rsid w:val="00B65031"/>
    <w:rsid w:val="00B70180"/>
    <w:rsid w:val="00B72F6D"/>
    <w:rsid w:val="00B73917"/>
    <w:rsid w:val="00B76370"/>
    <w:rsid w:val="00B84C75"/>
    <w:rsid w:val="00B851AA"/>
    <w:rsid w:val="00B85355"/>
    <w:rsid w:val="00B86397"/>
    <w:rsid w:val="00B913E4"/>
    <w:rsid w:val="00B93F7C"/>
    <w:rsid w:val="00B97851"/>
    <w:rsid w:val="00BA76C1"/>
    <w:rsid w:val="00BB0938"/>
    <w:rsid w:val="00BB13ED"/>
    <w:rsid w:val="00BB1D80"/>
    <w:rsid w:val="00BB30D5"/>
    <w:rsid w:val="00BB53D1"/>
    <w:rsid w:val="00BC241E"/>
    <w:rsid w:val="00BD01F6"/>
    <w:rsid w:val="00BD0A95"/>
    <w:rsid w:val="00BE51FA"/>
    <w:rsid w:val="00BF79E8"/>
    <w:rsid w:val="00C0162E"/>
    <w:rsid w:val="00C026E3"/>
    <w:rsid w:val="00C073EC"/>
    <w:rsid w:val="00C10734"/>
    <w:rsid w:val="00C11FB9"/>
    <w:rsid w:val="00C14C31"/>
    <w:rsid w:val="00C17B65"/>
    <w:rsid w:val="00C17FC6"/>
    <w:rsid w:val="00C30654"/>
    <w:rsid w:val="00C31D9D"/>
    <w:rsid w:val="00C32A20"/>
    <w:rsid w:val="00C37B2F"/>
    <w:rsid w:val="00C435C0"/>
    <w:rsid w:val="00C45FFC"/>
    <w:rsid w:val="00C57ECF"/>
    <w:rsid w:val="00C617E6"/>
    <w:rsid w:val="00C714BA"/>
    <w:rsid w:val="00C775A8"/>
    <w:rsid w:val="00C77A1F"/>
    <w:rsid w:val="00C82998"/>
    <w:rsid w:val="00C91391"/>
    <w:rsid w:val="00CA37E6"/>
    <w:rsid w:val="00CE20DD"/>
    <w:rsid w:val="00CE57AD"/>
    <w:rsid w:val="00CF04FC"/>
    <w:rsid w:val="00CF63CB"/>
    <w:rsid w:val="00D00F6C"/>
    <w:rsid w:val="00D02E79"/>
    <w:rsid w:val="00D03417"/>
    <w:rsid w:val="00D05042"/>
    <w:rsid w:val="00D05BC4"/>
    <w:rsid w:val="00D30FB0"/>
    <w:rsid w:val="00D35B6A"/>
    <w:rsid w:val="00D51652"/>
    <w:rsid w:val="00D60E74"/>
    <w:rsid w:val="00D65707"/>
    <w:rsid w:val="00D66735"/>
    <w:rsid w:val="00D66B62"/>
    <w:rsid w:val="00D71A7C"/>
    <w:rsid w:val="00D71B9B"/>
    <w:rsid w:val="00D81B04"/>
    <w:rsid w:val="00D82767"/>
    <w:rsid w:val="00DA4A48"/>
    <w:rsid w:val="00DB0C32"/>
    <w:rsid w:val="00DB6630"/>
    <w:rsid w:val="00DC056A"/>
    <w:rsid w:val="00DC3153"/>
    <w:rsid w:val="00DF75B7"/>
    <w:rsid w:val="00E06C1D"/>
    <w:rsid w:val="00E122F9"/>
    <w:rsid w:val="00E140E6"/>
    <w:rsid w:val="00E14732"/>
    <w:rsid w:val="00E20A33"/>
    <w:rsid w:val="00E36A17"/>
    <w:rsid w:val="00E45D8B"/>
    <w:rsid w:val="00E468E7"/>
    <w:rsid w:val="00E61FEA"/>
    <w:rsid w:val="00E6248C"/>
    <w:rsid w:val="00E72F3E"/>
    <w:rsid w:val="00E90B91"/>
    <w:rsid w:val="00EA3354"/>
    <w:rsid w:val="00EA5FE9"/>
    <w:rsid w:val="00EA6574"/>
    <w:rsid w:val="00EB0E0E"/>
    <w:rsid w:val="00EB535A"/>
    <w:rsid w:val="00EB5BA3"/>
    <w:rsid w:val="00EB6294"/>
    <w:rsid w:val="00EB6B08"/>
    <w:rsid w:val="00EB732A"/>
    <w:rsid w:val="00EC1FF8"/>
    <w:rsid w:val="00EC2B7A"/>
    <w:rsid w:val="00EC7D31"/>
    <w:rsid w:val="00ED1AA1"/>
    <w:rsid w:val="00ED2257"/>
    <w:rsid w:val="00ED56D9"/>
    <w:rsid w:val="00ED5DA6"/>
    <w:rsid w:val="00ED7F9C"/>
    <w:rsid w:val="00EE4DA0"/>
    <w:rsid w:val="00EF021B"/>
    <w:rsid w:val="00EF44FA"/>
    <w:rsid w:val="00EF71C3"/>
    <w:rsid w:val="00EF7266"/>
    <w:rsid w:val="00F00A85"/>
    <w:rsid w:val="00F0182E"/>
    <w:rsid w:val="00F03DAC"/>
    <w:rsid w:val="00F06C4E"/>
    <w:rsid w:val="00F126C7"/>
    <w:rsid w:val="00F22B9B"/>
    <w:rsid w:val="00F235CB"/>
    <w:rsid w:val="00F2373F"/>
    <w:rsid w:val="00F23FBD"/>
    <w:rsid w:val="00F24729"/>
    <w:rsid w:val="00F314C2"/>
    <w:rsid w:val="00F316E5"/>
    <w:rsid w:val="00F33335"/>
    <w:rsid w:val="00F340CC"/>
    <w:rsid w:val="00F34477"/>
    <w:rsid w:val="00F42805"/>
    <w:rsid w:val="00F46B0A"/>
    <w:rsid w:val="00F62EDD"/>
    <w:rsid w:val="00F662E3"/>
    <w:rsid w:val="00F71167"/>
    <w:rsid w:val="00F81CC4"/>
    <w:rsid w:val="00F81CCF"/>
    <w:rsid w:val="00F835E2"/>
    <w:rsid w:val="00F862D7"/>
    <w:rsid w:val="00F87BC8"/>
    <w:rsid w:val="00F929BA"/>
    <w:rsid w:val="00F93D88"/>
    <w:rsid w:val="00F95B36"/>
    <w:rsid w:val="00F965E4"/>
    <w:rsid w:val="00FA0861"/>
    <w:rsid w:val="00FA3677"/>
    <w:rsid w:val="00FA764D"/>
    <w:rsid w:val="00FB0EED"/>
    <w:rsid w:val="00FB3CAE"/>
    <w:rsid w:val="00FB6B70"/>
    <w:rsid w:val="00FC02B7"/>
    <w:rsid w:val="00FC7AEA"/>
    <w:rsid w:val="00FC7F0D"/>
    <w:rsid w:val="00FD6B3C"/>
    <w:rsid w:val="00FE14C1"/>
    <w:rsid w:val="00FE20A9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YELLE%20FRAN&#199;A\relatorios%20medicos\relat&#243;rio-medico%20anem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7C677-8072-40CC-9765-617A4C26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relatório-medico anemia</Template>
  <TotalTime>23</TotalTime>
  <Pages>6</Pages>
  <Words>470</Words>
  <Characters>2542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DP-MG</dc:creator>
  <cp:lastModifiedBy>rodrigo.delage</cp:lastModifiedBy>
  <cp:revision>8</cp:revision>
  <cp:lastPrinted>2015-07-27T19:26:00Z</cp:lastPrinted>
  <dcterms:created xsi:type="dcterms:W3CDTF">2015-04-14T20:04:00Z</dcterms:created>
  <dcterms:modified xsi:type="dcterms:W3CDTF">2018-10-05T18:06:00Z</dcterms:modified>
</cp:coreProperties>
</file>