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BA" w:rsidRPr="00C11FB9" w:rsidRDefault="00840608" w:rsidP="0063660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11FB9">
        <w:rPr>
          <w:rFonts w:ascii="Cambria" w:hAnsi="Cambria"/>
          <w:b/>
          <w:sz w:val="24"/>
          <w:szCs w:val="24"/>
        </w:rPr>
        <w:t>Relatório Médico</w:t>
      </w:r>
    </w:p>
    <w:p w:rsidR="00840608" w:rsidRPr="00C11FB9" w:rsidRDefault="00840608" w:rsidP="00636603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2A12E2" w:rsidRDefault="002A12E2" w:rsidP="002A12E2">
      <w:pPr>
        <w:tabs>
          <w:tab w:val="left" w:pos="728"/>
        </w:tabs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Com relação ao tratamento </w:t>
      </w:r>
      <w:proofErr w:type="gramStart"/>
      <w:r>
        <w:rPr>
          <w:rFonts w:ascii="Cambria" w:hAnsi="Cambria"/>
          <w:b/>
          <w:sz w:val="24"/>
          <w:szCs w:val="24"/>
        </w:rPr>
        <w:t>do(</w:t>
      </w:r>
      <w:proofErr w:type="gramEnd"/>
      <w:r>
        <w:rPr>
          <w:rFonts w:ascii="Cambria" w:hAnsi="Cambria"/>
          <w:b/>
          <w:sz w:val="24"/>
          <w:szCs w:val="24"/>
        </w:rPr>
        <w:t xml:space="preserve">a) paciente </w:t>
      </w:r>
      <w:proofErr w:type="spellStart"/>
      <w:r>
        <w:rPr>
          <w:rFonts w:ascii="Cambria" w:hAnsi="Cambria"/>
          <w:b/>
          <w:sz w:val="24"/>
          <w:szCs w:val="24"/>
        </w:rPr>
        <w:t>Sr</w:t>
      </w:r>
      <w:proofErr w:type="spellEnd"/>
      <w:r>
        <w:rPr>
          <w:rFonts w:ascii="Cambria" w:hAnsi="Cambria"/>
          <w:b/>
          <w:sz w:val="24"/>
          <w:szCs w:val="24"/>
        </w:rPr>
        <w:t>(a) _____________ ____________________________________, portador(a) do RG n° _______________________________, devem ser consideradas as seguintes peculiaridades:</w:t>
      </w:r>
    </w:p>
    <w:p w:rsidR="00636603" w:rsidRDefault="00636603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De acordo com a tabela abaixo, os códigos correspondentes </w:t>
      </w:r>
      <w:r w:rsidR="00961808">
        <w:rPr>
          <w:rFonts w:ascii="Cambria" w:hAnsi="Cambria"/>
          <w:sz w:val="24"/>
          <w:szCs w:val="24"/>
        </w:rPr>
        <w:t>à</w:t>
      </w:r>
      <w:r w:rsidRPr="00C11FB9">
        <w:rPr>
          <w:rFonts w:ascii="Cambria" w:hAnsi="Cambria"/>
          <w:sz w:val="24"/>
          <w:szCs w:val="24"/>
        </w:rPr>
        <w:t xml:space="preserve">s doenças que acometem </w:t>
      </w:r>
      <w:r w:rsidR="00372DEB">
        <w:rPr>
          <w:rFonts w:ascii="Cambria" w:hAnsi="Cambria"/>
          <w:sz w:val="24"/>
          <w:szCs w:val="24"/>
        </w:rPr>
        <w:t>o</w:t>
      </w:r>
      <w:r w:rsidRPr="00C11FB9">
        <w:rPr>
          <w:rFonts w:ascii="Cambria" w:hAnsi="Cambria"/>
          <w:sz w:val="24"/>
          <w:szCs w:val="24"/>
        </w:rPr>
        <w:t xml:space="preserve"> paciente são: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322"/>
      </w:tblGrid>
      <w:tr w:rsidR="003F23A4" w:rsidRPr="00C11FB9" w:rsidTr="00BC241E">
        <w:tc>
          <w:tcPr>
            <w:tcW w:w="6091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2322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Código CID</w:t>
            </w:r>
          </w:p>
        </w:tc>
      </w:tr>
      <w:tr w:rsidR="00490C37" w:rsidRPr="00C11FB9" w:rsidTr="00BC241E">
        <w:tc>
          <w:tcPr>
            <w:tcW w:w="6091" w:type="dxa"/>
          </w:tcPr>
          <w:p w:rsidR="00490C37" w:rsidRDefault="00490C37" w:rsidP="001840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90C37" w:rsidRDefault="00490C37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195792" w:rsidRPr="00C11FB9" w:rsidRDefault="00195792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2" w:type="dxa"/>
          </w:tcPr>
          <w:p w:rsidR="00490C37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90C37" w:rsidRPr="00C11FB9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4889"/>
        <w:gridCol w:w="432"/>
        <w:gridCol w:w="8"/>
      </w:tblGrid>
      <w:tr w:rsidR="003F23A4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  <w:tcBorders>
              <w:top w:val="double" w:sz="4" w:space="0" w:color="auto"/>
            </w:tcBorders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Outras doenças e respectivos códigos CID:</w:t>
            </w:r>
          </w:p>
        </w:tc>
      </w:tr>
      <w:tr w:rsidR="00F24729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66E15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</w:tcPr>
          <w:p w:rsidR="00966E15" w:rsidRPr="00C11FB9" w:rsidRDefault="00966E15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66E15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</w:tcPr>
          <w:p w:rsidR="00966E15" w:rsidRPr="00C11FB9" w:rsidRDefault="00966E15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E20A33">
        <w:trPr>
          <w:gridAfter w:val="2"/>
          <w:wAfter w:w="440" w:type="dxa"/>
        </w:trPr>
        <w:tc>
          <w:tcPr>
            <w:tcW w:w="8280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3A4" w:rsidRPr="00C11FB9" w:rsidTr="002D0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20" w:type="dxa"/>
            <w:gridSpan w:val="4"/>
          </w:tcPr>
          <w:p w:rsidR="00EB0E0E" w:rsidRDefault="00EB0E0E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A60B5" w:rsidRPr="00C11FB9" w:rsidRDefault="003F23A4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As doenças que acometem </w:t>
            </w:r>
            <w:r w:rsidR="00EB0E0E">
              <w:rPr>
                <w:rFonts w:ascii="Cambria" w:hAnsi="Cambria"/>
                <w:sz w:val="24"/>
                <w:szCs w:val="24"/>
              </w:rPr>
              <w:t>o</w:t>
            </w:r>
            <w:r w:rsidRPr="00C11FB9">
              <w:rPr>
                <w:rFonts w:ascii="Cambria" w:hAnsi="Cambria"/>
                <w:sz w:val="24"/>
                <w:szCs w:val="24"/>
              </w:rPr>
              <w:t xml:space="preserve"> paciente demandam os seguintes medicamentos</w:t>
            </w:r>
            <w:r>
              <w:rPr>
                <w:rFonts w:ascii="Cambria" w:hAnsi="Cambria"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sz w:val="24"/>
                <w:szCs w:val="24"/>
              </w:rPr>
              <w:t>/exames</w:t>
            </w:r>
            <w:r>
              <w:rPr>
                <w:rFonts w:ascii="Cambria" w:hAnsi="Cambria"/>
                <w:sz w:val="24"/>
                <w:szCs w:val="24"/>
              </w:rPr>
              <w:t xml:space="preserve"> médicos</w:t>
            </w:r>
            <w:r w:rsidRPr="00C11FB9">
              <w:rPr>
                <w:rFonts w:ascii="Cambria" w:hAnsi="Cambria"/>
                <w:sz w:val="24"/>
                <w:szCs w:val="24"/>
              </w:rPr>
              <w:t>, de acordo com o quadro abaixo:</w:t>
            </w: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53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Medicamento</w:t>
            </w: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b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b/>
                <w:sz w:val="24"/>
                <w:szCs w:val="24"/>
              </w:rPr>
              <w:t xml:space="preserve">/exames 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médicos</w:t>
            </w: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left w:val="double" w:sz="4" w:space="0" w:color="auto"/>
            </w:tcBorders>
          </w:tcPr>
          <w:p w:rsidR="003F23A4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Pr="00C11FB9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21" w:type="dxa"/>
            <w:gridSpan w:val="2"/>
            <w:tcBorders>
              <w:right w:val="double" w:sz="4" w:space="0" w:color="auto"/>
            </w:tcBorders>
          </w:tcPr>
          <w:p w:rsidR="00EB0E0E" w:rsidRDefault="00EB0E0E" w:rsidP="0096708B">
            <w:pPr>
              <w:pStyle w:val="PargrafodaLista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195792" w:rsidRPr="00C11FB9" w:rsidRDefault="002B751C" w:rsidP="00244C63">
            <w:pPr>
              <w:pStyle w:val="PargrafodaLista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USTEQUINUMABE</w:t>
            </w:r>
          </w:p>
        </w:tc>
      </w:tr>
    </w:tbl>
    <w:p w:rsidR="00DF43EA" w:rsidRDefault="00DF43EA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Antes de </w:t>
      </w:r>
      <w:r>
        <w:rPr>
          <w:rFonts w:ascii="Cambria" w:hAnsi="Cambria"/>
          <w:sz w:val="24"/>
          <w:szCs w:val="24"/>
        </w:rPr>
        <w:t>serem prescritos</w:t>
      </w:r>
      <w:r w:rsidRPr="00C11FB9">
        <w:rPr>
          <w:rFonts w:ascii="Cambria" w:hAnsi="Cambria"/>
          <w:sz w:val="24"/>
          <w:szCs w:val="24"/>
        </w:rPr>
        <w:t xml:space="preserve"> os medicamentos</w:t>
      </w:r>
      <w:r w:rsidR="00CE57AD">
        <w:rPr>
          <w:rFonts w:ascii="Cambria" w:hAnsi="Cambria"/>
          <w:sz w:val="24"/>
          <w:szCs w:val="24"/>
        </w:rPr>
        <w:t>/</w:t>
      </w:r>
      <w:r w:rsidR="004D26C9">
        <w:rPr>
          <w:rFonts w:ascii="Cambria" w:hAnsi="Cambria"/>
          <w:sz w:val="24"/>
          <w:szCs w:val="24"/>
        </w:rPr>
        <w:t>insumos</w:t>
      </w:r>
      <w:r w:rsidR="00CE57AD">
        <w:rPr>
          <w:rFonts w:ascii="Cambria" w:hAnsi="Cambria"/>
          <w:sz w:val="24"/>
          <w:szCs w:val="24"/>
        </w:rPr>
        <w:t>/tratamentos/exames</w:t>
      </w:r>
      <w:r w:rsidR="004D26C9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>listados acima, já foram tomadas as seguintes medidas médicas indicadas abaixo:</w:t>
      </w:r>
    </w:p>
    <w:p w:rsidR="002B751C" w:rsidRPr="00C11FB9" w:rsidRDefault="002B751C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3F23A4" w:rsidRPr="00C11FB9" w:rsidTr="00620CED">
        <w:tc>
          <w:tcPr>
            <w:tcW w:w="8613" w:type="dxa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 já tentadas sem sucesso:</w:t>
            </w: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29377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Não foram tentadas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outras 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alternativas, em razão dos seguintes motivos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explicar minuciosamente, sem o emprego de abreviações)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1634" w:rsidRDefault="00021634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 que consiste a doença?</w:t>
            </w: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66E15" w:rsidRPr="00C11FB9" w:rsidTr="00B86397">
        <w:tc>
          <w:tcPr>
            <w:tcW w:w="8613" w:type="dxa"/>
          </w:tcPr>
          <w:p w:rsidR="00966E15" w:rsidRPr="00C11FB9" w:rsidRDefault="00966E15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66E15" w:rsidRPr="00C11FB9" w:rsidTr="00B86397">
        <w:tc>
          <w:tcPr>
            <w:tcW w:w="8613" w:type="dxa"/>
          </w:tcPr>
          <w:p w:rsidR="00966E15" w:rsidRPr="00C11FB9" w:rsidRDefault="00966E15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66E15" w:rsidRPr="00C11FB9" w:rsidTr="00B86397">
        <w:tc>
          <w:tcPr>
            <w:tcW w:w="8613" w:type="dxa"/>
          </w:tcPr>
          <w:p w:rsidR="00966E15" w:rsidRPr="00C11FB9" w:rsidRDefault="00966E15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E2B43" w:rsidRDefault="008E2B43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Descreva o histórico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e a evolução da doença referida:</w:t>
            </w: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21634" w:rsidRPr="00C11FB9" w:rsidTr="00B86397">
        <w:tc>
          <w:tcPr>
            <w:tcW w:w="8613" w:type="dxa"/>
          </w:tcPr>
          <w:p w:rsidR="00021634" w:rsidRPr="00C11FB9" w:rsidRDefault="00021634" w:rsidP="00B8639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1634" w:rsidRDefault="00021634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E36A17" w:rsidRDefault="00E36A17" w:rsidP="00FA3677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- Com relação ao </w:t>
      </w:r>
      <w:r>
        <w:rPr>
          <w:rFonts w:ascii="Cambria" w:hAnsi="Cambria"/>
          <w:sz w:val="24"/>
          <w:szCs w:val="24"/>
        </w:rPr>
        <w:t>medicamento</w:t>
      </w:r>
      <w:r w:rsidR="00195792">
        <w:rPr>
          <w:rFonts w:ascii="Cambria" w:hAnsi="Cambria"/>
          <w:sz w:val="24"/>
          <w:szCs w:val="24"/>
        </w:rPr>
        <w:t xml:space="preserve"> </w:t>
      </w:r>
      <w:proofErr w:type="spellStart"/>
      <w:r w:rsidR="00DF43EA">
        <w:rPr>
          <w:rFonts w:ascii="Cambria" w:hAnsi="Cambria"/>
          <w:b/>
          <w:sz w:val="24"/>
          <w:szCs w:val="24"/>
        </w:rPr>
        <w:t>Ustequinumabe</w:t>
      </w:r>
      <w:proofErr w:type="spellEnd"/>
      <w:r w:rsidRPr="00C11FB9">
        <w:rPr>
          <w:rFonts w:ascii="Cambria" w:hAnsi="Cambria"/>
          <w:sz w:val="24"/>
          <w:szCs w:val="24"/>
        </w:rPr>
        <w:t xml:space="preserve"> considere-se o seguinte:</w:t>
      </w:r>
    </w:p>
    <w:p w:rsidR="00E36A17" w:rsidRPr="00C11FB9" w:rsidRDefault="00E36A17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O nome do seu princípio ativo é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966E15" w:rsidRPr="00561122" w:rsidTr="00C31D9D">
        <w:tc>
          <w:tcPr>
            <w:tcW w:w="8644" w:type="dxa"/>
          </w:tcPr>
          <w:p w:rsidR="00966E15" w:rsidRPr="00561122" w:rsidRDefault="00966E15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C6E00" w:rsidRDefault="004C6E00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E36A17" w:rsidRPr="00C11FB9" w:rsidTr="00C31D9D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36A17" w:rsidRPr="002D7762" w:rsidRDefault="00E36A17" w:rsidP="00580385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Considerando-se o peculiar quadro d</w:t>
            </w:r>
            <w:r w:rsidR="00EB0E0E">
              <w:rPr>
                <w:rFonts w:ascii="Cambria" w:hAnsi="Cambria"/>
                <w:b/>
                <w:sz w:val="24"/>
                <w:szCs w:val="24"/>
              </w:rPr>
              <w:t>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paciente, pode ser substituído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por algum medicamento disponível no SUS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que possua a mesma eficácia?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2B751C" w:rsidRDefault="002B751C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B751C" w:rsidRPr="00C11FB9" w:rsidTr="007D38E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medicamento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Ustequinumabe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tem registro na ANVISA?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2B751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2B751C" w:rsidRPr="00F24729" w:rsidRDefault="002B751C" w:rsidP="002B751C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F24729">
        <w:rPr>
          <w:rFonts w:ascii="Cambria" w:hAnsi="Cambria"/>
          <w:b/>
          <w:sz w:val="24"/>
          <w:szCs w:val="24"/>
        </w:rPr>
        <w:t>(Posologia detalhada)</w:t>
      </w:r>
      <w:r w:rsidRPr="004C6E00"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Ustequinumabe</w:t>
      </w:r>
      <w:proofErr w:type="spellEnd"/>
      <w:r>
        <w:rPr>
          <w:rFonts w:ascii="Cambria" w:hAnsi="Cambria"/>
          <w:b/>
          <w:sz w:val="24"/>
          <w:szCs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2B751C" w:rsidRPr="00C11FB9" w:rsidTr="007D38EF">
        <w:tc>
          <w:tcPr>
            <w:tcW w:w="8613" w:type="dxa"/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Deve ser fornecid</w:t>
            </w: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na seguinte apresentação (</w:t>
            </w:r>
            <w:proofErr w:type="spellStart"/>
            <w:r w:rsidRPr="002D7762">
              <w:rPr>
                <w:rFonts w:ascii="Cambria" w:hAnsi="Cambria"/>
                <w:b/>
                <w:sz w:val="24"/>
                <w:szCs w:val="24"/>
              </w:rPr>
              <w:t>ex</w:t>
            </w:r>
            <w:proofErr w:type="spellEnd"/>
            <w:r w:rsidRPr="002D7762">
              <w:rPr>
                <w:rFonts w:ascii="Cambria" w:hAnsi="Cambria"/>
                <w:b/>
                <w:sz w:val="24"/>
                <w:szCs w:val="24"/>
              </w:rPr>
              <w:t>: comprimidos), na seguinte quantidade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na seguinte concentração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e na seguinte periodicidade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B751C" w:rsidRPr="00C11FB9" w:rsidTr="007D38EF">
        <w:trPr>
          <w:trHeight w:val="314"/>
        </w:trPr>
        <w:tc>
          <w:tcPr>
            <w:tcW w:w="8613" w:type="dxa"/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14"/>
        </w:trPr>
        <w:tc>
          <w:tcPr>
            <w:tcW w:w="8613" w:type="dxa"/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Comprimidos? </w:t>
            </w:r>
          </w:p>
        </w:tc>
      </w:tr>
      <w:tr w:rsidR="002B751C" w:rsidRPr="00C11FB9" w:rsidTr="007D38EF">
        <w:trPr>
          <w:trHeight w:val="314"/>
        </w:trPr>
        <w:tc>
          <w:tcPr>
            <w:tcW w:w="8613" w:type="dxa"/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Oral? </w:t>
            </w:r>
          </w:p>
        </w:tc>
      </w:tr>
      <w:tr w:rsidR="002B751C" w:rsidRPr="00C11FB9" w:rsidTr="007D38EF">
        <w:trPr>
          <w:trHeight w:val="314"/>
        </w:trPr>
        <w:tc>
          <w:tcPr>
            <w:tcW w:w="8613" w:type="dxa"/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EV ou SC?</w:t>
            </w:r>
          </w:p>
        </w:tc>
      </w:tr>
      <w:tr w:rsidR="002B751C" w:rsidRPr="00C11FB9" w:rsidTr="007D38EF">
        <w:trPr>
          <w:trHeight w:val="314"/>
        </w:trPr>
        <w:tc>
          <w:tcPr>
            <w:tcW w:w="8613" w:type="dxa"/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Outra?</w:t>
            </w:r>
          </w:p>
        </w:tc>
      </w:tr>
      <w:tr w:rsidR="002B751C" w:rsidRPr="00C11FB9" w:rsidTr="007D38EF">
        <w:trPr>
          <w:trHeight w:val="314"/>
        </w:trPr>
        <w:tc>
          <w:tcPr>
            <w:tcW w:w="8613" w:type="dxa"/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Quantidade (comprimidos, ampolas, vidros) </w:t>
            </w:r>
            <w:r w:rsidRPr="0029377A">
              <w:rPr>
                <w:rFonts w:ascii="Cambria" w:hAnsi="Cambria"/>
                <w:b/>
                <w:sz w:val="24"/>
                <w:szCs w:val="24"/>
                <w:u w:val="single"/>
              </w:rPr>
              <w:t>por mê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s:</w:t>
            </w:r>
          </w:p>
        </w:tc>
      </w:tr>
      <w:tr w:rsidR="002B751C" w:rsidRPr="00C11FB9" w:rsidTr="007D38EF">
        <w:trPr>
          <w:trHeight w:val="314"/>
        </w:trPr>
        <w:tc>
          <w:tcPr>
            <w:tcW w:w="8613" w:type="dxa"/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Concentração (de cada unidade): </w:t>
            </w:r>
          </w:p>
        </w:tc>
      </w:tr>
      <w:tr w:rsidR="002B751C" w:rsidRPr="00C11FB9" w:rsidTr="007D38EF">
        <w:trPr>
          <w:trHeight w:val="314"/>
        </w:trPr>
        <w:tc>
          <w:tcPr>
            <w:tcW w:w="8613" w:type="dxa"/>
          </w:tcPr>
          <w:p w:rsidR="002B751C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Tratamento contínuo? </w:t>
            </w:r>
          </w:p>
        </w:tc>
      </w:tr>
      <w:tr w:rsidR="002B751C" w:rsidRPr="00C11FB9" w:rsidTr="007D38EF">
        <w:trPr>
          <w:trHeight w:val="314"/>
        </w:trPr>
        <w:tc>
          <w:tcPr>
            <w:tcW w:w="8613" w:type="dxa"/>
          </w:tcPr>
          <w:p w:rsidR="002B751C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Tratamento por ciclo (favor especificar)?</w:t>
            </w:r>
          </w:p>
        </w:tc>
      </w:tr>
      <w:tr w:rsidR="002B751C" w:rsidRPr="00C11FB9" w:rsidTr="007D38EF">
        <w:trPr>
          <w:trHeight w:val="314"/>
        </w:trPr>
        <w:tc>
          <w:tcPr>
            <w:tcW w:w="8613" w:type="dxa"/>
          </w:tcPr>
          <w:p w:rsidR="002B751C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14"/>
        </w:trPr>
        <w:tc>
          <w:tcPr>
            <w:tcW w:w="8613" w:type="dxa"/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Outras especificações:</w:t>
            </w:r>
          </w:p>
        </w:tc>
      </w:tr>
      <w:tr w:rsidR="002B751C" w:rsidRPr="00C11FB9" w:rsidTr="007D38EF">
        <w:trPr>
          <w:trHeight w:val="312"/>
        </w:trPr>
        <w:tc>
          <w:tcPr>
            <w:tcW w:w="8613" w:type="dxa"/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Finalidade específica desta medicação:</w:t>
            </w: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561122" w:rsidTr="00C31D9D">
        <w:tc>
          <w:tcPr>
            <w:tcW w:w="8644" w:type="dxa"/>
          </w:tcPr>
          <w:p w:rsidR="002B751C" w:rsidRPr="00561122" w:rsidRDefault="002B751C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561122" w:rsidTr="00C31D9D">
        <w:tc>
          <w:tcPr>
            <w:tcW w:w="8644" w:type="dxa"/>
          </w:tcPr>
          <w:p w:rsidR="002B751C" w:rsidRPr="00561122" w:rsidRDefault="002B751C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E2B43" w:rsidRDefault="008E2B43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D35B6A" w:rsidRPr="00C11FB9" w:rsidTr="00D35B6A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No caso específico, pode ser substituído por</w:t>
            </w:r>
            <w: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similar existente no mercado brasileiro e com registro na ANVISA?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66E15" w:rsidRDefault="00966E15" w:rsidP="00D35B6A">
      <w:pPr>
        <w:spacing w:after="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D35B6A" w:rsidRPr="00C11FB9" w:rsidTr="00D35B6A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Há consenso médico para o tratamento da doença que acomete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com este medicamento?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66E15" w:rsidRDefault="00966E15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p w:rsidR="002B751C" w:rsidRDefault="002B751C" w:rsidP="002B751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 considerar o peculiar quadro do paciente, o medicamento </w:t>
      </w:r>
      <w:r>
        <w:rPr>
          <w:rFonts w:ascii="Cambria" w:hAnsi="Cambria"/>
          <w:b/>
          <w:sz w:val="24"/>
          <w:szCs w:val="24"/>
        </w:rPr>
        <w:t>USTEQUINUMABE</w:t>
      </w:r>
      <w:r>
        <w:rPr>
          <w:rFonts w:ascii="Cambria" w:hAnsi="Cambria"/>
          <w:sz w:val="24"/>
          <w:szCs w:val="24"/>
        </w:rPr>
        <w:t xml:space="preserve"> pode ser substituído pelo medicamento abaixo? Se sim, qual dos fármacos poderá substituí-lo, em qual concentração e em qual quantidade?  </w:t>
      </w:r>
    </w:p>
    <w:p w:rsidR="002B751C" w:rsidRDefault="002B751C" w:rsidP="002B751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B751C" w:rsidRPr="00C11FB9" w:rsidTr="007D38E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Prednisona?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2D7762" w:rsidTr="007D38E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2B751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B751C" w:rsidRPr="00C11FB9" w:rsidTr="007D38E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Prednisolona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2D7762" w:rsidTr="007D38E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2B751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B751C" w:rsidRPr="00C11FB9" w:rsidTr="007D38E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Adalimumabe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– injetável 40mg (por seringa preenchida)?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2D7762" w:rsidTr="007D38E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2B751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B751C" w:rsidRPr="00C11FB9" w:rsidTr="007D38E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2B751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Azatioprina – comprimido 50mg?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2D7762" w:rsidTr="007D38E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2B751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B751C" w:rsidRPr="00C11FB9" w:rsidTr="007D38E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Infliximabe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– injetável 10mg/ml (por frasco-ampola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10ml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2D7762" w:rsidTr="007D38E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2B751C">
      <w:pPr>
        <w:spacing w:after="0"/>
        <w:jc w:val="both"/>
        <w:rPr>
          <w:rFonts w:ascii="Cambria" w:hAnsi="Cambria"/>
          <w:sz w:val="24"/>
          <w:szCs w:val="24"/>
        </w:rPr>
      </w:pPr>
    </w:p>
    <w:p w:rsidR="002B751C" w:rsidRDefault="002B751C" w:rsidP="002B751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B751C" w:rsidRPr="00C11FB9" w:rsidTr="007D38E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Mesalazina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– comprimido 400mg, 500mg e </w:t>
            </w: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800mg?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lastRenderedPageBreak/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2D7762" w:rsidTr="007D38E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lastRenderedPageBreak/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2B751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B751C" w:rsidRPr="00C11FB9" w:rsidTr="007D38E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2B751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Metilprednisolona – injetável 500mg (por ampola)?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2D7762" w:rsidTr="007D38E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2B751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B751C" w:rsidRPr="00C11FB9" w:rsidTr="007D38E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2B751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Metotrexato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– injetável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25mg/ml (por ampola de 2ml)?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2D7762" w:rsidTr="007D38E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2B751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2B751C" w:rsidRPr="00C11FB9" w:rsidTr="007D38E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Sufassalazina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– comprimido 500mg?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2D7762" w:rsidTr="007D38E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2D7762" w:rsidRDefault="002B751C" w:rsidP="007D38E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informar se há </w:t>
            </w: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contra-indicação</w:t>
            </w:r>
            <w:proofErr w:type="spellEnd"/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51C" w:rsidRPr="00C11FB9" w:rsidTr="007D38E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B751C" w:rsidRPr="00C11FB9" w:rsidRDefault="002B751C" w:rsidP="007D38E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751C" w:rsidRDefault="002B751C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D35B6A" w:rsidRPr="00F63084" w:rsidTr="00D35B6A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5B6A" w:rsidRPr="009366C0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atua, por qualquer meio que </w:t>
            </w:r>
            <w:proofErr w:type="gramStart"/>
            <w:r w:rsidRPr="009366C0">
              <w:rPr>
                <w:rFonts w:ascii="Cambria" w:hAnsi="Cambria"/>
                <w:b/>
                <w:sz w:val="24"/>
                <w:szCs w:val="24"/>
              </w:rPr>
              <w:t>seja,</w:t>
            </w:r>
            <w:proofErr w:type="gramEnd"/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9366C0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366C0" w:rsidRPr="00C11FB9" w:rsidRDefault="009366C0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637CB" w:rsidRDefault="00F637CB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D35B6A" w:rsidRPr="00C11FB9" w:rsidTr="00D35B6A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atendeu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66E15" w:rsidRDefault="00966E15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743A0F" w:rsidRDefault="00743A0F" w:rsidP="00743A0F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lastRenderedPageBreak/>
        <w:t>- A ausência de fornecimento dos medicamentos</w:t>
      </w:r>
      <w:r w:rsidR="004555F6">
        <w:rPr>
          <w:rFonts w:ascii="Cambria" w:hAnsi="Cambria"/>
          <w:sz w:val="24"/>
          <w:szCs w:val="24"/>
        </w:rPr>
        <w:t>/</w:t>
      </w:r>
      <w:r w:rsidR="00936480">
        <w:rPr>
          <w:rFonts w:ascii="Cambria" w:hAnsi="Cambria"/>
          <w:sz w:val="24"/>
          <w:szCs w:val="24"/>
        </w:rPr>
        <w:t>insumos</w:t>
      </w:r>
      <w:r w:rsidR="004555F6">
        <w:rPr>
          <w:rFonts w:ascii="Cambria" w:hAnsi="Cambria"/>
          <w:sz w:val="24"/>
          <w:szCs w:val="24"/>
        </w:rPr>
        <w:t>/tratamentos</w:t>
      </w:r>
      <w:r w:rsidR="006C2C30">
        <w:rPr>
          <w:rFonts w:ascii="Cambria" w:hAnsi="Cambria"/>
          <w:sz w:val="24"/>
          <w:szCs w:val="24"/>
        </w:rPr>
        <w:t>/</w:t>
      </w:r>
      <w:r w:rsidR="00410ACA">
        <w:rPr>
          <w:rFonts w:ascii="Cambria" w:hAnsi="Cambria"/>
          <w:sz w:val="24"/>
          <w:szCs w:val="24"/>
        </w:rPr>
        <w:t>exames</w:t>
      </w:r>
      <w:r w:rsidR="00936480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 xml:space="preserve">acima poderá ocasionar </w:t>
      </w:r>
      <w:r w:rsidR="009300E4">
        <w:rPr>
          <w:rFonts w:ascii="Cambria" w:hAnsi="Cambria"/>
          <w:sz w:val="24"/>
          <w:szCs w:val="24"/>
        </w:rPr>
        <w:t>ao</w:t>
      </w:r>
      <w:r w:rsidR="00E140E6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 xml:space="preserve">paciente as seguintes </w:t>
      </w:r>
      <w:r w:rsidR="00530AB9" w:rsidRPr="00C11FB9">
        <w:rPr>
          <w:rFonts w:ascii="Cambria" w:hAnsi="Cambria"/>
          <w:sz w:val="24"/>
          <w:szCs w:val="24"/>
        </w:rPr>
        <w:t>conseqüências</w:t>
      </w:r>
      <w:r w:rsidRPr="00C11FB9">
        <w:rPr>
          <w:rFonts w:ascii="Cambria" w:hAnsi="Cambria"/>
          <w:sz w:val="24"/>
          <w:szCs w:val="24"/>
        </w:rPr>
        <w:t>:</w:t>
      </w:r>
    </w:p>
    <w:p w:rsidR="004C6E00" w:rsidRDefault="004C6E00" w:rsidP="004C6E00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252"/>
      </w:tblGrid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morte.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Perda irreversível de órgãos ou de funções orgânicas.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ataques epilépticos.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cegueira.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Grave comprometimento da saúde</w:t>
            </w:r>
            <w:r w:rsidRPr="00C11FB9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0C59B6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C59B6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Dores relevantes</w:t>
            </w:r>
          </w:p>
        </w:tc>
      </w:tr>
      <w:tr w:rsidR="004C6E00" w:rsidRPr="00C11FB9" w:rsidTr="006F6668">
        <w:trPr>
          <w:trHeight w:val="348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680FA3" w:rsidRDefault="004C6E00" w:rsidP="006F6668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Outras</w:t>
            </w: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E00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Explicação da(s) conseqüência (s) acima:</w:t>
            </w: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D513E" w:rsidRDefault="00914255" w:rsidP="00636603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>Belo Horizonte</w:t>
      </w:r>
      <w:r w:rsidR="00D02E79" w:rsidRPr="00C11FB9">
        <w:rPr>
          <w:rFonts w:ascii="Cambria" w:hAnsi="Cambria"/>
          <w:sz w:val="24"/>
          <w:szCs w:val="24"/>
        </w:rPr>
        <w:t>, ___/___/20</w:t>
      </w:r>
      <w:r w:rsidR="00EF44FA">
        <w:rPr>
          <w:rFonts w:ascii="Cambria" w:hAnsi="Cambria"/>
          <w:sz w:val="24"/>
          <w:szCs w:val="24"/>
        </w:rPr>
        <w:t>1</w:t>
      </w:r>
      <w:r w:rsidR="002B751C">
        <w:rPr>
          <w:rFonts w:ascii="Cambria" w:hAnsi="Cambria"/>
          <w:sz w:val="24"/>
          <w:szCs w:val="24"/>
        </w:rPr>
        <w:t>8</w:t>
      </w:r>
      <w:r w:rsidR="00D02E79" w:rsidRPr="00C11FB9">
        <w:rPr>
          <w:rFonts w:ascii="Cambria" w:hAnsi="Cambria"/>
          <w:sz w:val="24"/>
          <w:szCs w:val="24"/>
        </w:rPr>
        <w:t>.</w:t>
      </w:r>
    </w:p>
    <w:sectPr w:rsidR="002D513E" w:rsidSect="00C10734">
      <w:footerReference w:type="default" r:id="rId9"/>
      <w:pgSz w:w="11906" w:h="16838"/>
      <w:pgMar w:top="1135" w:right="1701" w:bottom="1417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CB" w:rsidRDefault="00F637CB" w:rsidP="002366C2">
      <w:pPr>
        <w:spacing w:after="0" w:line="240" w:lineRule="auto"/>
      </w:pPr>
      <w:r>
        <w:separator/>
      </w:r>
    </w:p>
  </w:endnote>
  <w:endnote w:type="continuationSeparator" w:id="0">
    <w:p w:rsidR="00F637CB" w:rsidRDefault="00F637CB" w:rsidP="0023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CB" w:rsidRDefault="002A12E2" w:rsidP="00C1073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35pt;margin-top:14.8pt;width:188.15pt;height:81.5pt;z-index:251657728">
          <v:textbox style="mso-next-textbox:#_x0000_s2050">
            <w:txbxContent>
              <w:p w:rsidR="00F637CB" w:rsidRPr="004A1C16" w:rsidRDefault="00F637CB" w:rsidP="00C10734">
                <w:pPr>
                  <w:jc w:val="center"/>
                  <w:rPr>
                    <w:color w:val="808080"/>
                  </w:rPr>
                </w:pPr>
                <w:r w:rsidRPr="004A1C16">
                  <w:rPr>
                    <w:color w:val="808080"/>
                  </w:rPr>
                  <w:t>- Carimbo com assinatura-</w:t>
                </w:r>
              </w:p>
            </w:txbxContent>
          </v:textbox>
        </v:shape>
      </w:pict>
    </w:r>
  </w:p>
  <w:p w:rsidR="00F637CB" w:rsidRDefault="00D7221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2E2">
      <w:rPr>
        <w:noProof/>
      </w:rPr>
      <w:t>3</w:t>
    </w:r>
    <w:r>
      <w:rPr>
        <w:noProof/>
      </w:rPr>
      <w:fldChar w:fldCharType="end"/>
    </w:r>
  </w:p>
  <w:p w:rsidR="00F637CB" w:rsidRDefault="00F637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CB" w:rsidRDefault="00F637CB" w:rsidP="002366C2">
      <w:pPr>
        <w:spacing w:after="0" w:line="240" w:lineRule="auto"/>
      </w:pPr>
      <w:r>
        <w:separator/>
      </w:r>
    </w:p>
  </w:footnote>
  <w:footnote w:type="continuationSeparator" w:id="0">
    <w:p w:rsidR="00F637CB" w:rsidRDefault="00F637CB" w:rsidP="0023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6A4E"/>
    <w:multiLevelType w:val="hybridMultilevel"/>
    <w:tmpl w:val="216446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3D8"/>
    <w:rsid w:val="00013ED2"/>
    <w:rsid w:val="00021634"/>
    <w:rsid w:val="00021DD3"/>
    <w:rsid w:val="00022995"/>
    <w:rsid w:val="00022ACE"/>
    <w:rsid w:val="00030033"/>
    <w:rsid w:val="00031B8C"/>
    <w:rsid w:val="00032DFC"/>
    <w:rsid w:val="00053BE2"/>
    <w:rsid w:val="000553FB"/>
    <w:rsid w:val="000618F1"/>
    <w:rsid w:val="00073CE1"/>
    <w:rsid w:val="00074674"/>
    <w:rsid w:val="00077537"/>
    <w:rsid w:val="00087D42"/>
    <w:rsid w:val="00093ADB"/>
    <w:rsid w:val="000A3956"/>
    <w:rsid w:val="000A69A8"/>
    <w:rsid w:val="000B05AE"/>
    <w:rsid w:val="000C4C45"/>
    <w:rsid w:val="000C59B6"/>
    <w:rsid w:val="000D44B8"/>
    <w:rsid w:val="000E235B"/>
    <w:rsid w:val="000E3FFC"/>
    <w:rsid w:val="000E7751"/>
    <w:rsid w:val="000F6661"/>
    <w:rsid w:val="000F7853"/>
    <w:rsid w:val="00102E1E"/>
    <w:rsid w:val="00105CC9"/>
    <w:rsid w:val="001106A9"/>
    <w:rsid w:val="001117EC"/>
    <w:rsid w:val="00114D00"/>
    <w:rsid w:val="001273DE"/>
    <w:rsid w:val="00131D98"/>
    <w:rsid w:val="00132132"/>
    <w:rsid w:val="001371FA"/>
    <w:rsid w:val="0014000D"/>
    <w:rsid w:val="00141788"/>
    <w:rsid w:val="001428C4"/>
    <w:rsid w:val="00143A1D"/>
    <w:rsid w:val="00150D16"/>
    <w:rsid w:val="00166600"/>
    <w:rsid w:val="0017326F"/>
    <w:rsid w:val="0018406A"/>
    <w:rsid w:val="001861EF"/>
    <w:rsid w:val="001940C4"/>
    <w:rsid w:val="00194F74"/>
    <w:rsid w:val="00195792"/>
    <w:rsid w:val="00196392"/>
    <w:rsid w:val="001A246B"/>
    <w:rsid w:val="001A6709"/>
    <w:rsid w:val="001B2F00"/>
    <w:rsid w:val="001B3D09"/>
    <w:rsid w:val="001C314E"/>
    <w:rsid w:val="001C5E99"/>
    <w:rsid w:val="001C68E2"/>
    <w:rsid w:val="001F0DFA"/>
    <w:rsid w:val="001F1750"/>
    <w:rsid w:val="001F17ED"/>
    <w:rsid w:val="001F6615"/>
    <w:rsid w:val="00207A9E"/>
    <w:rsid w:val="00211A91"/>
    <w:rsid w:val="00216DF7"/>
    <w:rsid w:val="002223D8"/>
    <w:rsid w:val="00222914"/>
    <w:rsid w:val="0022461C"/>
    <w:rsid w:val="00230AF0"/>
    <w:rsid w:val="00232FF2"/>
    <w:rsid w:val="0023332B"/>
    <w:rsid w:val="0023549D"/>
    <w:rsid w:val="002366C2"/>
    <w:rsid w:val="00243882"/>
    <w:rsid w:val="00244C63"/>
    <w:rsid w:val="002475CD"/>
    <w:rsid w:val="00255A3C"/>
    <w:rsid w:val="00257CF1"/>
    <w:rsid w:val="0026115F"/>
    <w:rsid w:val="002669F6"/>
    <w:rsid w:val="002678EF"/>
    <w:rsid w:val="002734E2"/>
    <w:rsid w:val="0028194B"/>
    <w:rsid w:val="00282579"/>
    <w:rsid w:val="0028528B"/>
    <w:rsid w:val="002903BA"/>
    <w:rsid w:val="00291579"/>
    <w:rsid w:val="0029377A"/>
    <w:rsid w:val="00296D94"/>
    <w:rsid w:val="002A12E2"/>
    <w:rsid w:val="002A1B04"/>
    <w:rsid w:val="002B751C"/>
    <w:rsid w:val="002D0DD9"/>
    <w:rsid w:val="002D513E"/>
    <w:rsid w:val="002D7762"/>
    <w:rsid w:val="002E3901"/>
    <w:rsid w:val="002E6A96"/>
    <w:rsid w:val="002F0652"/>
    <w:rsid w:val="002F262B"/>
    <w:rsid w:val="002F5005"/>
    <w:rsid w:val="00301629"/>
    <w:rsid w:val="00302E27"/>
    <w:rsid w:val="003107F8"/>
    <w:rsid w:val="003128A5"/>
    <w:rsid w:val="00313500"/>
    <w:rsid w:val="00317654"/>
    <w:rsid w:val="00317DF8"/>
    <w:rsid w:val="003238E4"/>
    <w:rsid w:val="0032635C"/>
    <w:rsid w:val="00327E0B"/>
    <w:rsid w:val="00333CE0"/>
    <w:rsid w:val="003505AE"/>
    <w:rsid w:val="003568B7"/>
    <w:rsid w:val="00372AA2"/>
    <w:rsid w:val="00372DEB"/>
    <w:rsid w:val="00377C08"/>
    <w:rsid w:val="00381A12"/>
    <w:rsid w:val="00384272"/>
    <w:rsid w:val="003855CD"/>
    <w:rsid w:val="003A2DF1"/>
    <w:rsid w:val="003B3BFB"/>
    <w:rsid w:val="003B3E44"/>
    <w:rsid w:val="003B6EFA"/>
    <w:rsid w:val="003C6C46"/>
    <w:rsid w:val="003C6F9D"/>
    <w:rsid w:val="003C7FF6"/>
    <w:rsid w:val="003D314C"/>
    <w:rsid w:val="003D498E"/>
    <w:rsid w:val="003E1F45"/>
    <w:rsid w:val="003E5952"/>
    <w:rsid w:val="003F23A4"/>
    <w:rsid w:val="003F56E0"/>
    <w:rsid w:val="003F5B97"/>
    <w:rsid w:val="00402CA4"/>
    <w:rsid w:val="00403526"/>
    <w:rsid w:val="0040411A"/>
    <w:rsid w:val="00407E1D"/>
    <w:rsid w:val="00410ACA"/>
    <w:rsid w:val="00415113"/>
    <w:rsid w:val="00425668"/>
    <w:rsid w:val="00441F1E"/>
    <w:rsid w:val="00446C69"/>
    <w:rsid w:val="004500C1"/>
    <w:rsid w:val="004555F6"/>
    <w:rsid w:val="0046298A"/>
    <w:rsid w:val="00464DBE"/>
    <w:rsid w:val="00465B7C"/>
    <w:rsid w:val="00467AD7"/>
    <w:rsid w:val="00470D9F"/>
    <w:rsid w:val="004836B5"/>
    <w:rsid w:val="00484E40"/>
    <w:rsid w:val="00490BB9"/>
    <w:rsid w:val="00490C37"/>
    <w:rsid w:val="004954FF"/>
    <w:rsid w:val="00496917"/>
    <w:rsid w:val="004A1C0B"/>
    <w:rsid w:val="004A1C16"/>
    <w:rsid w:val="004B05B6"/>
    <w:rsid w:val="004B500B"/>
    <w:rsid w:val="004C21D0"/>
    <w:rsid w:val="004C6E00"/>
    <w:rsid w:val="004D26C9"/>
    <w:rsid w:val="004D2A90"/>
    <w:rsid w:val="004D398F"/>
    <w:rsid w:val="004D4C8B"/>
    <w:rsid w:val="004D4CBB"/>
    <w:rsid w:val="004D60C6"/>
    <w:rsid w:val="004E2668"/>
    <w:rsid w:val="004E2FCD"/>
    <w:rsid w:val="004E50A2"/>
    <w:rsid w:val="004E6FA5"/>
    <w:rsid w:val="004F1F5D"/>
    <w:rsid w:val="004F438C"/>
    <w:rsid w:val="004F4FF6"/>
    <w:rsid w:val="004F6E80"/>
    <w:rsid w:val="004F785D"/>
    <w:rsid w:val="00505861"/>
    <w:rsid w:val="00506463"/>
    <w:rsid w:val="00530AB9"/>
    <w:rsid w:val="00530B92"/>
    <w:rsid w:val="005457F0"/>
    <w:rsid w:val="005525F5"/>
    <w:rsid w:val="00553620"/>
    <w:rsid w:val="005564CA"/>
    <w:rsid w:val="00557A52"/>
    <w:rsid w:val="005608F1"/>
    <w:rsid w:val="00561122"/>
    <w:rsid w:val="00563438"/>
    <w:rsid w:val="005637C7"/>
    <w:rsid w:val="00573828"/>
    <w:rsid w:val="00575A86"/>
    <w:rsid w:val="00580385"/>
    <w:rsid w:val="005A3DFA"/>
    <w:rsid w:val="005B0741"/>
    <w:rsid w:val="005B529B"/>
    <w:rsid w:val="005C07FD"/>
    <w:rsid w:val="005C0B43"/>
    <w:rsid w:val="005C7C92"/>
    <w:rsid w:val="005D5AC9"/>
    <w:rsid w:val="005E40A8"/>
    <w:rsid w:val="005E4CD3"/>
    <w:rsid w:val="005F6857"/>
    <w:rsid w:val="005F7003"/>
    <w:rsid w:val="006072C0"/>
    <w:rsid w:val="00607C87"/>
    <w:rsid w:val="00611711"/>
    <w:rsid w:val="00620CED"/>
    <w:rsid w:val="00623621"/>
    <w:rsid w:val="00631949"/>
    <w:rsid w:val="006330E8"/>
    <w:rsid w:val="00636603"/>
    <w:rsid w:val="00636D78"/>
    <w:rsid w:val="00655CF1"/>
    <w:rsid w:val="0066253E"/>
    <w:rsid w:val="00683C9D"/>
    <w:rsid w:val="006942B5"/>
    <w:rsid w:val="00696CF8"/>
    <w:rsid w:val="00697A50"/>
    <w:rsid w:val="006A6108"/>
    <w:rsid w:val="006B0B1F"/>
    <w:rsid w:val="006B7131"/>
    <w:rsid w:val="006C2C30"/>
    <w:rsid w:val="006D5CE9"/>
    <w:rsid w:val="006E04D7"/>
    <w:rsid w:val="006F4F71"/>
    <w:rsid w:val="006F6668"/>
    <w:rsid w:val="00702E94"/>
    <w:rsid w:val="00703489"/>
    <w:rsid w:val="00705691"/>
    <w:rsid w:val="0071011D"/>
    <w:rsid w:val="00723FCA"/>
    <w:rsid w:val="00733C0D"/>
    <w:rsid w:val="007350C7"/>
    <w:rsid w:val="00743A0F"/>
    <w:rsid w:val="0075139E"/>
    <w:rsid w:val="007541EB"/>
    <w:rsid w:val="00755EB0"/>
    <w:rsid w:val="007631E7"/>
    <w:rsid w:val="00764EBE"/>
    <w:rsid w:val="00765B4F"/>
    <w:rsid w:val="00767C94"/>
    <w:rsid w:val="007707D7"/>
    <w:rsid w:val="00772126"/>
    <w:rsid w:val="00772BCD"/>
    <w:rsid w:val="00775BA1"/>
    <w:rsid w:val="007845ED"/>
    <w:rsid w:val="00796A19"/>
    <w:rsid w:val="007A086B"/>
    <w:rsid w:val="007A5320"/>
    <w:rsid w:val="007A6A6C"/>
    <w:rsid w:val="007A7FE8"/>
    <w:rsid w:val="007B49EE"/>
    <w:rsid w:val="007C142C"/>
    <w:rsid w:val="007C23C2"/>
    <w:rsid w:val="007C396A"/>
    <w:rsid w:val="007C4E88"/>
    <w:rsid w:val="007D517C"/>
    <w:rsid w:val="007E3F5E"/>
    <w:rsid w:val="007E6682"/>
    <w:rsid w:val="0080260E"/>
    <w:rsid w:val="00805441"/>
    <w:rsid w:val="0081606A"/>
    <w:rsid w:val="008255E2"/>
    <w:rsid w:val="00831A0F"/>
    <w:rsid w:val="00831FE1"/>
    <w:rsid w:val="00840608"/>
    <w:rsid w:val="00841AC6"/>
    <w:rsid w:val="00843654"/>
    <w:rsid w:val="00855C2E"/>
    <w:rsid w:val="00861F20"/>
    <w:rsid w:val="0086317A"/>
    <w:rsid w:val="008768A9"/>
    <w:rsid w:val="008807EE"/>
    <w:rsid w:val="008820B7"/>
    <w:rsid w:val="00883008"/>
    <w:rsid w:val="00891EFE"/>
    <w:rsid w:val="008961B8"/>
    <w:rsid w:val="008A29A6"/>
    <w:rsid w:val="008A2F2C"/>
    <w:rsid w:val="008A5723"/>
    <w:rsid w:val="008A6D4C"/>
    <w:rsid w:val="008C4E0E"/>
    <w:rsid w:val="008D1043"/>
    <w:rsid w:val="008D2D50"/>
    <w:rsid w:val="008D3835"/>
    <w:rsid w:val="008D5901"/>
    <w:rsid w:val="008E2B43"/>
    <w:rsid w:val="008E4610"/>
    <w:rsid w:val="008F44FB"/>
    <w:rsid w:val="008F773D"/>
    <w:rsid w:val="00903E3A"/>
    <w:rsid w:val="0090422E"/>
    <w:rsid w:val="00904E56"/>
    <w:rsid w:val="009053D8"/>
    <w:rsid w:val="0090684E"/>
    <w:rsid w:val="009108FA"/>
    <w:rsid w:val="00914255"/>
    <w:rsid w:val="00920859"/>
    <w:rsid w:val="009300E4"/>
    <w:rsid w:val="00934D47"/>
    <w:rsid w:val="0093509C"/>
    <w:rsid w:val="00936480"/>
    <w:rsid w:val="009366C0"/>
    <w:rsid w:val="00941D52"/>
    <w:rsid w:val="00946BDA"/>
    <w:rsid w:val="00951EE5"/>
    <w:rsid w:val="00961808"/>
    <w:rsid w:val="00966247"/>
    <w:rsid w:val="00966E15"/>
    <w:rsid w:val="0096708B"/>
    <w:rsid w:val="00967F51"/>
    <w:rsid w:val="00975C0C"/>
    <w:rsid w:val="009836C2"/>
    <w:rsid w:val="00985862"/>
    <w:rsid w:val="009948F0"/>
    <w:rsid w:val="009A4717"/>
    <w:rsid w:val="009A497D"/>
    <w:rsid w:val="009A60B5"/>
    <w:rsid w:val="009B6192"/>
    <w:rsid w:val="009B6742"/>
    <w:rsid w:val="009C4680"/>
    <w:rsid w:val="009C57DE"/>
    <w:rsid w:val="009C7F7A"/>
    <w:rsid w:val="009D04AD"/>
    <w:rsid w:val="009D145F"/>
    <w:rsid w:val="009D20D5"/>
    <w:rsid w:val="009D4402"/>
    <w:rsid w:val="009D4EB7"/>
    <w:rsid w:val="009D7D26"/>
    <w:rsid w:val="009F2815"/>
    <w:rsid w:val="009F3478"/>
    <w:rsid w:val="009F3E88"/>
    <w:rsid w:val="00A04852"/>
    <w:rsid w:val="00A05FF5"/>
    <w:rsid w:val="00A06C19"/>
    <w:rsid w:val="00A13EDD"/>
    <w:rsid w:val="00A20D82"/>
    <w:rsid w:val="00A2245A"/>
    <w:rsid w:val="00A3063A"/>
    <w:rsid w:val="00A35DAA"/>
    <w:rsid w:val="00A37DB9"/>
    <w:rsid w:val="00A41ABA"/>
    <w:rsid w:val="00A47850"/>
    <w:rsid w:val="00A60E2D"/>
    <w:rsid w:val="00A707DB"/>
    <w:rsid w:val="00A73BE6"/>
    <w:rsid w:val="00A73CE2"/>
    <w:rsid w:val="00A94562"/>
    <w:rsid w:val="00AA2F6E"/>
    <w:rsid w:val="00AA4B76"/>
    <w:rsid w:val="00AA7F3D"/>
    <w:rsid w:val="00AC057F"/>
    <w:rsid w:val="00AD09F1"/>
    <w:rsid w:val="00AD6975"/>
    <w:rsid w:val="00AD774E"/>
    <w:rsid w:val="00AE5754"/>
    <w:rsid w:val="00AF0750"/>
    <w:rsid w:val="00AF6B64"/>
    <w:rsid w:val="00B0064E"/>
    <w:rsid w:val="00B014C2"/>
    <w:rsid w:val="00B11506"/>
    <w:rsid w:val="00B12120"/>
    <w:rsid w:val="00B1376E"/>
    <w:rsid w:val="00B17B12"/>
    <w:rsid w:val="00B26A39"/>
    <w:rsid w:val="00B36364"/>
    <w:rsid w:val="00B4007F"/>
    <w:rsid w:val="00B43B00"/>
    <w:rsid w:val="00B50F09"/>
    <w:rsid w:val="00B523F6"/>
    <w:rsid w:val="00B5617E"/>
    <w:rsid w:val="00B613BC"/>
    <w:rsid w:val="00B65031"/>
    <w:rsid w:val="00B70180"/>
    <w:rsid w:val="00B72F6D"/>
    <w:rsid w:val="00B73917"/>
    <w:rsid w:val="00B76370"/>
    <w:rsid w:val="00B84C75"/>
    <w:rsid w:val="00B851AA"/>
    <w:rsid w:val="00B85355"/>
    <w:rsid w:val="00B86397"/>
    <w:rsid w:val="00B913E4"/>
    <w:rsid w:val="00B93F7C"/>
    <w:rsid w:val="00B97851"/>
    <w:rsid w:val="00BA76C1"/>
    <w:rsid w:val="00BB0938"/>
    <w:rsid w:val="00BB13ED"/>
    <w:rsid w:val="00BB1D80"/>
    <w:rsid w:val="00BB30D5"/>
    <w:rsid w:val="00BB53D1"/>
    <w:rsid w:val="00BC241E"/>
    <w:rsid w:val="00BD0A95"/>
    <w:rsid w:val="00BE51FA"/>
    <w:rsid w:val="00BF79E8"/>
    <w:rsid w:val="00C0162E"/>
    <w:rsid w:val="00C026E3"/>
    <w:rsid w:val="00C073EC"/>
    <w:rsid w:val="00C10734"/>
    <w:rsid w:val="00C11FB9"/>
    <w:rsid w:val="00C14C31"/>
    <w:rsid w:val="00C17B65"/>
    <w:rsid w:val="00C17FC6"/>
    <w:rsid w:val="00C30654"/>
    <w:rsid w:val="00C31D9D"/>
    <w:rsid w:val="00C32A20"/>
    <w:rsid w:val="00C37B2F"/>
    <w:rsid w:val="00C435C0"/>
    <w:rsid w:val="00C45FFC"/>
    <w:rsid w:val="00C52FF0"/>
    <w:rsid w:val="00C57ECF"/>
    <w:rsid w:val="00C617E6"/>
    <w:rsid w:val="00C714BA"/>
    <w:rsid w:val="00C775A8"/>
    <w:rsid w:val="00C77A1F"/>
    <w:rsid w:val="00C91391"/>
    <w:rsid w:val="00CA37E6"/>
    <w:rsid w:val="00CE20DD"/>
    <w:rsid w:val="00CE57AD"/>
    <w:rsid w:val="00CF04FC"/>
    <w:rsid w:val="00CF63CB"/>
    <w:rsid w:val="00D02E79"/>
    <w:rsid w:val="00D03417"/>
    <w:rsid w:val="00D05042"/>
    <w:rsid w:val="00D05BC4"/>
    <w:rsid w:val="00D30FB0"/>
    <w:rsid w:val="00D35B6A"/>
    <w:rsid w:val="00D51652"/>
    <w:rsid w:val="00D60E74"/>
    <w:rsid w:val="00D65707"/>
    <w:rsid w:val="00D6621B"/>
    <w:rsid w:val="00D66735"/>
    <w:rsid w:val="00D66B62"/>
    <w:rsid w:val="00D71A7C"/>
    <w:rsid w:val="00D71B9B"/>
    <w:rsid w:val="00D7221D"/>
    <w:rsid w:val="00D81B04"/>
    <w:rsid w:val="00D82767"/>
    <w:rsid w:val="00DA4A48"/>
    <w:rsid w:val="00DB0C32"/>
    <w:rsid w:val="00DB6630"/>
    <w:rsid w:val="00DC056A"/>
    <w:rsid w:val="00DC3153"/>
    <w:rsid w:val="00DF43EA"/>
    <w:rsid w:val="00DF75B7"/>
    <w:rsid w:val="00E06C1D"/>
    <w:rsid w:val="00E122F9"/>
    <w:rsid w:val="00E140E6"/>
    <w:rsid w:val="00E14732"/>
    <w:rsid w:val="00E20A33"/>
    <w:rsid w:val="00E36A17"/>
    <w:rsid w:val="00E468E7"/>
    <w:rsid w:val="00E61FEA"/>
    <w:rsid w:val="00E6248C"/>
    <w:rsid w:val="00E72F3E"/>
    <w:rsid w:val="00E90B91"/>
    <w:rsid w:val="00EA3354"/>
    <w:rsid w:val="00EA5FE9"/>
    <w:rsid w:val="00EA6574"/>
    <w:rsid w:val="00EB0E0E"/>
    <w:rsid w:val="00EB535A"/>
    <w:rsid w:val="00EB5BA3"/>
    <w:rsid w:val="00EB6294"/>
    <w:rsid w:val="00EB6B08"/>
    <w:rsid w:val="00EB732A"/>
    <w:rsid w:val="00EC1FF8"/>
    <w:rsid w:val="00EC2B7A"/>
    <w:rsid w:val="00EC7D31"/>
    <w:rsid w:val="00ED0E1C"/>
    <w:rsid w:val="00ED1AA1"/>
    <w:rsid w:val="00ED2257"/>
    <w:rsid w:val="00ED56D9"/>
    <w:rsid w:val="00ED5DA6"/>
    <w:rsid w:val="00ED7F9C"/>
    <w:rsid w:val="00EE4DA0"/>
    <w:rsid w:val="00EF021B"/>
    <w:rsid w:val="00EF44FA"/>
    <w:rsid w:val="00EF71C3"/>
    <w:rsid w:val="00EF7266"/>
    <w:rsid w:val="00F00A85"/>
    <w:rsid w:val="00F0182E"/>
    <w:rsid w:val="00F03DAC"/>
    <w:rsid w:val="00F06C4E"/>
    <w:rsid w:val="00F126C7"/>
    <w:rsid w:val="00F22B9B"/>
    <w:rsid w:val="00F235CB"/>
    <w:rsid w:val="00F2373F"/>
    <w:rsid w:val="00F23FBD"/>
    <w:rsid w:val="00F24729"/>
    <w:rsid w:val="00F314C2"/>
    <w:rsid w:val="00F316E5"/>
    <w:rsid w:val="00F33335"/>
    <w:rsid w:val="00F340CC"/>
    <w:rsid w:val="00F42805"/>
    <w:rsid w:val="00F46B0A"/>
    <w:rsid w:val="00F62EDD"/>
    <w:rsid w:val="00F637CB"/>
    <w:rsid w:val="00F662E3"/>
    <w:rsid w:val="00F71167"/>
    <w:rsid w:val="00F81CC4"/>
    <w:rsid w:val="00F81CCF"/>
    <w:rsid w:val="00F835E2"/>
    <w:rsid w:val="00F862D7"/>
    <w:rsid w:val="00F87BC8"/>
    <w:rsid w:val="00F929BA"/>
    <w:rsid w:val="00F93D88"/>
    <w:rsid w:val="00F95B36"/>
    <w:rsid w:val="00F965E4"/>
    <w:rsid w:val="00FA0861"/>
    <w:rsid w:val="00FA3677"/>
    <w:rsid w:val="00FA764D"/>
    <w:rsid w:val="00FB0EED"/>
    <w:rsid w:val="00FB3CAE"/>
    <w:rsid w:val="00FB6B70"/>
    <w:rsid w:val="00FC7AEA"/>
    <w:rsid w:val="00FC7F0D"/>
    <w:rsid w:val="00FD6B3C"/>
    <w:rsid w:val="00FE14C1"/>
    <w:rsid w:val="00FE20A9"/>
    <w:rsid w:val="00FE5A6D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6C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6C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C6C4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5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YELLE%20FRAN&#199;A\relatorios%20medicos\relat&#243;rio-medico%20anem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7779-8966-4FCD-BE9A-0C7FB8BD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relatório-medico anemia</Template>
  <TotalTime>57</TotalTime>
  <Pages>6</Pages>
  <Words>640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DP-MG</dc:creator>
  <cp:keywords/>
  <dc:description/>
  <cp:lastModifiedBy>rodrigo.delage</cp:lastModifiedBy>
  <cp:revision>8</cp:revision>
  <cp:lastPrinted>2018-04-16T18:05:00Z</cp:lastPrinted>
  <dcterms:created xsi:type="dcterms:W3CDTF">2013-03-25T18:13:00Z</dcterms:created>
  <dcterms:modified xsi:type="dcterms:W3CDTF">2018-10-05T19:02:00Z</dcterms:modified>
</cp:coreProperties>
</file>