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BA" w:rsidRPr="0014436F" w:rsidRDefault="00840608" w:rsidP="00636603">
      <w:pPr>
        <w:spacing w:after="0"/>
        <w:jc w:val="center"/>
        <w:rPr>
          <w:rFonts w:ascii="Cambria" w:hAnsi="Cambria"/>
          <w:b/>
          <w:sz w:val="28"/>
          <w:szCs w:val="28"/>
          <w:u w:val="single"/>
        </w:rPr>
      </w:pPr>
      <w:r w:rsidRPr="0014436F">
        <w:rPr>
          <w:rFonts w:ascii="Cambria" w:hAnsi="Cambria"/>
          <w:b/>
          <w:sz w:val="28"/>
          <w:szCs w:val="28"/>
          <w:u w:val="single"/>
        </w:rPr>
        <w:t>Relatório Médico</w:t>
      </w:r>
    </w:p>
    <w:p w:rsidR="00840608" w:rsidRPr="0014436F" w:rsidRDefault="00840608" w:rsidP="00636603">
      <w:pPr>
        <w:spacing w:after="0"/>
        <w:jc w:val="both"/>
        <w:rPr>
          <w:rFonts w:ascii="Cambria" w:hAnsi="Cambria"/>
          <w:b/>
          <w:sz w:val="28"/>
          <w:szCs w:val="28"/>
        </w:rPr>
      </w:pPr>
    </w:p>
    <w:p w:rsidR="008E68BC" w:rsidRDefault="008E68BC" w:rsidP="008E68B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E68BC" w:rsidRDefault="008E68BC" w:rsidP="008E68BC">
      <w:pPr>
        <w:tabs>
          <w:tab w:val="left" w:pos="728"/>
        </w:tabs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Com relação ao tratamento </w:t>
      </w:r>
      <w:proofErr w:type="gramStart"/>
      <w:r>
        <w:rPr>
          <w:rFonts w:ascii="Cambria" w:hAnsi="Cambria"/>
          <w:b/>
          <w:sz w:val="24"/>
          <w:szCs w:val="24"/>
        </w:rPr>
        <w:t>do(</w:t>
      </w:r>
      <w:proofErr w:type="gramEnd"/>
      <w:r>
        <w:rPr>
          <w:rFonts w:ascii="Cambria" w:hAnsi="Cambria"/>
          <w:b/>
          <w:sz w:val="24"/>
          <w:szCs w:val="24"/>
        </w:rPr>
        <w:t xml:space="preserve">a) paciente </w:t>
      </w:r>
      <w:proofErr w:type="spellStart"/>
      <w:r>
        <w:rPr>
          <w:rFonts w:ascii="Cambria" w:hAnsi="Cambria"/>
          <w:b/>
          <w:sz w:val="24"/>
          <w:szCs w:val="24"/>
        </w:rPr>
        <w:t>Sr</w:t>
      </w:r>
      <w:proofErr w:type="spellEnd"/>
      <w:r>
        <w:rPr>
          <w:rFonts w:ascii="Cambria" w:hAnsi="Cambria"/>
          <w:b/>
          <w:sz w:val="24"/>
          <w:szCs w:val="24"/>
        </w:rPr>
        <w:t>(a) _____________ ____________________________________, portador(a) do RG n° _______________________________, devem ser consideradas as seguintes peculiaridades:</w:t>
      </w:r>
    </w:p>
    <w:p w:rsidR="00636603" w:rsidRPr="0014436F" w:rsidRDefault="00636603" w:rsidP="00636603">
      <w:pPr>
        <w:spacing w:after="0"/>
        <w:jc w:val="both"/>
        <w:rPr>
          <w:rFonts w:ascii="Cambria" w:hAnsi="Cambria"/>
          <w:sz w:val="24"/>
          <w:szCs w:val="24"/>
        </w:rPr>
      </w:pPr>
    </w:p>
    <w:p w:rsidR="003F23A4" w:rsidRPr="00C11FB9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De acordo com a tabela abaixo, os códigos correspondentes </w:t>
      </w:r>
      <w:r w:rsidR="00961808">
        <w:rPr>
          <w:rFonts w:ascii="Cambria" w:hAnsi="Cambria"/>
          <w:sz w:val="24"/>
          <w:szCs w:val="24"/>
        </w:rPr>
        <w:t>à</w:t>
      </w:r>
      <w:r w:rsidRPr="00C11FB9">
        <w:rPr>
          <w:rFonts w:ascii="Cambria" w:hAnsi="Cambria"/>
          <w:sz w:val="24"/>
          <w:szCs w:val="24"/>
        </w:rPr>
        <w:t xml:space="preserve">s doenças que acometem </w:t>
      </w:r>
      <w:r w:rsidR="00372DEB">
        <w:rPr>
          <w:rFonts w:ascii="Cambria" w:hAnsi="Cambria"/>
          <w:sz w:val="24"/>
          <w:szCs w:val="24"/>
        </w:rPr>
        <w:t>o</w:t>
      </w:r>
      <w:r w:rsidRPr="00C11FB9">
        <w:rPr>
          <w:rFonts w:ascii="Cambria" w:hAnsi="Cambria"/>
          <w:sz w:val="24"/>
          <w:szCs w:val="24"/>
        </w:rPr>
        <w:t xml:space="preserve"> paciente são: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322"/>
      </w:tblGrid>
      <w:tr w:rsidR="003F23A4" w:rsidRPr="00C11FB9" w:rsidTr="00BC241E">
        <w:tc>
          <w:tcPr>
            <w:tcW w:w="6091" w:type="dxa"/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Doença</w:t>
            </w:r>
          </w:p>
        </w:tc>
        <w:tc>
          <w:tcPr>
            <w:tcW w:w="2322" w:type="dxa"/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Código CID</w:t>
            </w:r>
          </w:p>
        </w:tc>
      </w:tr>
      <w:tr w:rsidR="00490C37" w:rsidRPr="00C11FB9" w:rsidTr="00BC241E">
        <w:tc>
          <w:tcPr>
            <w:tcW w:w="6091" w:type="dxa"/>
          </w:tcPr>
          <w:p w:rsidR="00490C37" w:rsidRDefault="00490C37" w:rsidP="001840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90C37" w:rsidRDefault="00490C37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E636D2" w:rsidRDefault="00E636D2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195792" w:rsidRPr="00C11FB9" w:rsidRDefault="00195792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2" w:type="dxa"/>
          </w:tcPr>
          <w:p w:rsidR="00490C37" w:rsidRDefault="00490C37" w:rsidP="0018406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90C37" w:rsidRPr="00C11FB9" w:rsidRDefault="00490C37" w:rsidP="0018406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F23A4" w:rsidRPr="00C11FB9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1"/>
        <w:gridCol w:w="5081"/>
        <w:gridCol w:w="240"/>
        <w:gridCol w:w="8"/>
      </w:tblGrid>
      <w:tr w:rsidR="003F23A4" w:rsidRPr="00C11FB9" w:rsidTr="003E282A">
        <w:trPr>
          <w:gridAfter w:val="2"/>
          <w:wAfter w:w="248" w:type="dxa"/>
        </w:trPr>
        <w:tc>
          <w:tcPr>
            <w:tcW w:w="8472" w:type="dxa"/>
            <w:gridSpan w:val="2"/>
            <w:tcBorders>
              <w:top w:val="double" w:sz="4" w:space="0" w:color="auto"/>
            </w:tcBorders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Outras doenças e respectivos códigos CID:</w:t>
            </w:r>
          </w:p>
        </w:tc>
      </w:tr>
      <w:tr w:rsidR="00F24729" w:rsidRPr="00C11FB9" w:rsidTr="003E282A">
        <w:trPr>
          <w:gridAfter w:val="2"/>
          <w:wAfter w:w="248" w:type="dxa"/>
        </w:trPr>
        <w:tc>
          <w:tcPr>
            <w:tcW w:w="8472" w:type="dxa"/>
            <w:gridSpan w:val="2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24729" w:rsidRPr="00C11FB9" w:rsidTr="003E282A">
        <w:trPr>
          <w:gridAfter w:val="2"/>
          <w:wAfter w:w="248" w:type="dxa"/>
        </w:trPr>
        <w:tc>
          <w:tcPr>
            <w:tcW w:w="8472" w:type="dxa"/>
            <w:gridSpan w:val="2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24729" w:rsidRPr="00C11FB9" w:rsidTr="003E282A">
        <w:trPr>
          <w:gridAfter w:val="2"/>
          <w:wAfter w:w="248" w:type="dxa"/>
        </w:trPr>
        <w:tc>
          <w:tcPr>
            <w:tcW w:w="8472" w:type="dxa"/>
            <w:gridSpan w:val="2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C11FB9" w:rsidTr="003E282A">
        <w:trPr>
          <w:gridAfter w:val="2"/>
          <w:wAfter w:w="248" w:type="dxa"/>
        </w:trPr>
        <w:tc>
          <w:tcPr>
            <w:tcW w:w="8472" w:type="dxa"/>
            <w:gridSpan w:val="2"/>
          </w:tcPr>
          <w:p w:rsidR="001C483E" w:rsidRPr="00C11FB9" w:rsidRDefault="001C483E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C11FB9" w:rsidTr="003E282A">
        <w:trPr>
          <w:gridAfter w:val="2"/>
          <w:wAfter w:w="248" w:type="dxa"/>
        </w:trPr>
        <w:tc>
          <w:tcPr>
            <w:tcW w:w="8472" w:type="dxa"/>
            <w:gridSpan w:val="2"/>
          </w:tcPr>
          <w:p w:rsidR="001C483E" w:rsidRPr="00C11FB9" w:rsidRDefault="001C483E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3A4" w:rsidRPr="00C11FB9" w:rsidTr="002D0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20" w:type="dxa"/>
            <w:gridSpan w:val="4"/>
          </w:tcPr>
          <w:p w:rsidR="009A60B5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doença que acomete</w:t>
            </w:r>
            <w:r w:rsidR="00EB0E0E">
              <w:rPr>
                <w:rFonts w:ascii="Cambria" w:hAnsi="Cambria"/>
                <w:sz w:val="24"/>
                <w:szCs w:val="24"/>
              </w:rPr>
              <w:t>o</w:t>
            </w:r>
            <w:r w:rsidR="003F23A4" w:rsidRPr="00C11FB9">
              <w:rPr>
                <w:rFonts w:ascii="Cambria" w:hAnsi="Cambria"/>
                <w:sz w:val="24"/>
                <w:szCs w:val="24"/>
              </w:rPr>
              <w:t xml:space="preserve"> paciente de</w:t>
            </w:r>
            <w:r>
              <w:rPr>
                <w:rFonts w:ascii="Cambria" w:hAnsi="Cambria"/>
                <w:sz w:val="24"/>
                <w:szCs w:val="24"/>
              </w:rPr>
              <w:t>manda o seguinte medicamento</w:t>
            </w:r>
            <w:r w:rsidR="003F23A4" w:rsidRPr="00C11FB9">
              <w:rPr>
                <w:rFonts w:ascii="Cambria" w:hAnsi="Cambria"/>
                <w:sz w:val="24"/>
                <w:szCs w:val="24"/>
              </w:rPr>
              <w:t>, de acordo com o quadro abaixo:</w:t>
            </w:r>
          </w:p>
        </w:tc>
      </w:tr>
      <w:tr w:rsidR="003F23A4" w:rsidRPr="00C11FB9" w:rsidTr="00E20A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8" w:type="dxa"/>
        </w:trPr>
        <w:tc>
          <w:tcPr>
            <w:tcW w:w="3391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Doença</w:t>
            </w:r>
          </w:p>
        </w:tc>
        <w:tc>
          <w:tcPr>
            <w:tcW w:w="532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3F23A4" w:rsidRPr="00C11FB9" w:rsidRDefault="003F23A4" w:rsidP="0014436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Medicamento</w:t>
            </w:r>
          </w:p>
        </w:tc>
      </w:tr>
      <w:tr w:rsidR="003F23A4" w:rsidRPr="00C11FB9" w:rsidTr="00E20A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8" w:type="dxa"/>
        </w:trPr>
        <w:tc>
          <w:tcPr>
            <w:tcW w:w="3391" w:type="dxa"/>
            <w:tcBorders>
              <w:left w:val="double" w:sz="4" w:space="0" w:color="auto"/>
            </w:tcBorders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21" w:type="dxa"/>
            <w:gridSpan w:val="2"/>
            <w:tcBorders>
              <w:right w:val="double" w:sz="4" w:space="0" w:color="auto"/>
            </w:tcBorders>
          </w:tcPr>
          <w:p w:rsidR="00EB0E0E" w:rsidRDefault="00EB0E0E" w:rsidP="0096708B">
            <w:pPr>
              <w:pStyle w:val="PargrafodaLista"/>
              <w:ind w:left="0"/>
              <w:rPr>
                <w:rFonts w:ascii="Cambria" w:hAnsi="Cambria"/>
                <w:sz w:val="24"/>
                <w:szCs w:val="24"/>
              </w:rPr>
            </w:pPr>
          </w:p>
          <w:p w:rsidR="0014436F" w:rsidRPr="0014436F" w:rsidRDefault="0014436F" w:rsidP="0096708B">
            <w:pPr>
              <w:pStyle w:val="PargrafodaLista"/>
              <w:ind w:left="0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14436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RITUXIMABE </w:t>
            </w:r>
          </w:p>
          <w:p w:rsidR="004C3D60" w:rsidRPr="00C11FB9" w:rsidRDefault="004C3D60" w:rsidP="00244C63">
            <w:pPr>
              <w:pStyle w:val="PargrafodaLista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C483E" w:rsidRDefault="001C483E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CB7BCF" w:rsidRPr="00C11FB9" w:rsidTr="00800CAF"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Em que consiste a doença?</w:t>
            </w:r>
          </w:p>
        </w:tc>
      </w:tr>
      <w:tr w:rsidR="00CB7BCF" w:rsidRPr="00C11FB9" w:rsidTr="00800CAF"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800CAF"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800CAF"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800CAF"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800CAF"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800CAF">
        <w:trPr>
          <w:trHeight w:val="129"/>
        </w:trPr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B7BCF" w:rsidRDefault="00CB7BCF" w:rsidP="00CB7BCF">
      <w:pPr>
        <w:spacing w:after="0"/>
        <w:jc w:val="both"/>
        <w:rPr>
          <w:rFonts w:ascii="Cambria" w:hAnsi="Cambria"/>
          <w:sz w:val="24"/>
          <w:szCs w:val="24"/>
        </w:rPr>
      </w:pPr>
    </w:p>
    <w:p w:rsidR="00CB7BCF" w:rsidRDefault="00CB7BCF" w:rsidP="00CB7BCF">
      <w:pPr>
        <w:spacing w:after="0"/>
        <w:jc w:val="both"/>
        <w:rPr>
          <w:rFonts w:ascii="Cambria" w:hAnsi="Cambria"/>
          <w:sz w:val="24"/>
          <w:szCs w:val="24"/>
        </w:rPr>
      </w:pPr>
    </w:p>
    <w:p w:rsidR="00CB7BCF" w:rsidRDefault="00CB7BCF" w:rsidP="00CB7BCF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CB7BCF" w:rsidRPr="00C11FB9" w:rsidTr="00800CAF"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Descreva o histórico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do(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a) paciente e a evolução da doença referida:</w:t>
            </w:r>
          </w:p>
        </w:tc>
      </w:tr>
      <w:tr w:rsidR="00CB7BCF" w:rsidRPr="00C11FB9" w:rsidTr="00800CAF"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800CAF"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800CAF"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800CAF"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800CAF"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800CAF"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800CAF"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B7BCF" w:rsidRDefault="00CB7BCF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p w:rsidR="001C483E" w:rsidRPr="00C11FB9" w:rsidRDefault="0014436F" w:rsidP="003F23A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Ante</w:t>
      </w:r>
      <w:r w:rsidR="003F23A4" w:rsidRPr="00C11FB9">
        <w:rPr>
          <w:rFonts w:ascii="Cambria" w:hAnsi="Cambria"/>
          <w:sz w:val="24"/>
          <w:szCs w:val="24"/>
        </w:rPr>
        <w:t xml:space="preserve"> de </w:t>
      </w:r>
      <w:r>
        <w:rPr>
          <w:rFonts w:ascii="Cambria" w:hAnsi="Cambria"/>
          <w:sz w:val="24"/>
          <w:szCs w:val="24"/>
        </w:rPr>
        <w:t>ser prescrito o medicamento listado</w:t>
      </w:r>
      <w:r w:rsidR="003F23A4" w:rsidRPr="00C11FB9">
        <w:rPr>
          <w:rFonts w:ascii="Cambria" w:hAnsi="Cambria"/>
          <w:sz w:val="24"/>
          <w:szCs w:val="24"/>
        </w:rPr>
        <w:t xml:space="preserve"> acima, já foram tomadas as seguintes medidas médicas indicadas abaixo: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3F23A4" w:rsidRPr="00C11FB9" w:rsidTr="00620CED">
        <w:tc>
          <w:tcPr>
            <w:tcW w:w="8613" w:type="dxa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Medidas médicas alternativas já tentadas sem sucesso:</w:t>
            </w:r>
          </w:p>
        </w:tc>
      </w:tr>
      <w:tr w:rsidR="0029377A" w:rsidRPr="00C11FB9" w:rsidTr="00620C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9377A" w:rsidRPr="00C11FB9" w:rsidTr="00620C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9377A" w:rsidRPr="00C11FB9" w:rsidTr="00620C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D398F" w:rsidRPr="00C11FB9" w:rsidTr="00620CED">
        <w:tc>
          <w:tcPr>
            <w:tcW w:w="8613" w:type="dxa"/>
          </w:tcPr>
          <w:p w:rsidR="004D398F" w:rsidRPr="00C11FB9" w:rsidRDefault="004D398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C11FB9" w:rsidTr="00620CED">
        <w:tc>
          <w:tcPr>
            <w:tcW w:w="8613" w:type="dxa"/>
          </w:tcPr>
          <w:p w:rsidR="001C483E" w:rsidRPr="00C11FB9" w:rsidRDefault="001C483E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3E282A">
        <w:tc>
          <w:tcPr>
            <w:tcW w:w="8613" w:type="dxa"/>
            <w:tcBorders>
              <w:top w:val="nil"/>
              <w:left w:val="nil"/>
              <w:right w:val="nil"/>
            </w:tcBorders>
          </w:tcPr>
          <w:p w:rsidR="004C3D60" w:rsidRPr="00C11FB9" w:rsidRDefault="004C3D60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29377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Não foram tentadas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outras </w:t>
            </w:r>
            <w:r w:rsidRPr="00C11FB9">
              <w:rPr>
                <w:rFonts w:ascii="Cambria" w:hAnsi="Cambria"/>
                <w:b/>
                <w:sz w:val="24"/>
                <w:szCs w:val="24"/>
              </w:rPr>
              <w:t>medidas médicas alternativas, em razão dos seguintes motivos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(favor explicar minuciosamente, sem o emprego de abreviações)</w:t>
            </w:r>
            <w:r w:rsidRPr="00C11FB9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B7BCF" w:rsidRDefault="00CB7BCF" w:rsidP="00FA3677">
      <w:pPr>
        <w:spacing w:after="0"/>
        <w:jc w:val="both"/>
        <w:rPr>
          <w:rFonts w:ascii="Cambria" w:hAnsi="Cambria"/>
          <w:sz w:val="24"/>
          <w:szCs w:val="24"/>
        </w:rPr>
      </w:pPr>
    </w:p>
    <w:p w:rsidR="00E36A17" w:rsidRPr="00C11FB9" w:rsidRDefault="00E36A17" w:rsidP="00E36A17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Com relação ao </w:t>
      </w:r>
      <w:proofErr w:type="gramStart"/>
      <w:r>
        <w:rPr>
          <w:rFonts w:ascii="Cambria" w:hAnsi="Cambria"/>
          <w:sz w:val="24"/>
          <w:szCs w:val="24"/>
        </w:rPr>
        <w:t>medicamento</w:t>
      </w:r>
      <w:r w:rsidR="00E53198">
        <w:rPr>
          <w:rFonts w:ascii="Cambria" w:hAnsi="Cambria"/>
          <w:b/>
          <w:sz w:val="28"/>
          <w:szCs w:val="28"/>
        </w:rPr>
        <w:t>RITUXIMABE</w:t>
      </w:r>
      <w:r w:rsidRPr="00C11FB9">
        <w:rPr>
          <w:rFonts w:ascii="Cambria" w:hAnsi="Cambria"/>
          <w:sz w:val="24"/>
          <w:szCs w:val="24"/>
        </w:rPr>
        <w:t>considere</w:t>
      </w:r>
      <w:proofErr w:type="gramEnd"/>
      <w:r w:rsidRPr="00C11FB9">
        <w:rPr>
          <w:rFonts w:ascii="Cambria" w:hAnsi="Cambria"/>
          <w:sz w:val="24"/>
          <w:szCs w:val="24"/>
        </w:rPr>
        <w:t>-se o seguinte: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1122">
              <w:rPr>
                <w:rFonts w:ascii="Cambria" w:hAnsi="Cambria"/>
                <w:b/>
                <w:sz w:val="24"/>
                <w:szCs w:val="24"/>
              </w:rPr>
              <w:t>O nome do seu princípio ativo é</w:t>
            </w:r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E282A" w:rsidRDefault="003E282A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CB7BCF" w:rsidRPr="00C11FB9" w:rsidTr="00800CA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B7BCF" w:rsidRPr="002D7762" w:rsidRDefault="00CB7BCF" w:rsidP="00800CA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Considerando-se o peculiar quadro do paciente, pode ser substituído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 xml:space="preserve"> por algum medicamento disponível no SUS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que possua a mesma eficácia?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B7BCF" w:rsidRPr="002D7762" w:rsidRDefault="00CB7BCF" w:rsidP="00800CA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B7BCF" w:rsidRPr="002D7762" w:rsidRDefault="00CB7BCF" w:rsidP="00800CA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800CAF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800CAF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B7BCF" w:rsidRPr="002D7762" w:rsidRDefault="00CB7BCF" w:rsidP="00800CA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CB7BCF" w:rsidRPr="00C11FB9" w:rsidTr="00800CA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800CA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800CA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B7BCF" w:rsidRDefault="00CB7BCF">
      <w:r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3E282A" w:rsidRPr="00561122" w:rsidTr="0014436F">
        <w:tc>
          <w:tcPr>
            <w:tcW w:w="8644" w:type="dxa"/>
          </w:tcPr>
          <w:p w:rsidR="003E282A" w:rsidRPr="00561122" w:rsidRDefault="003E282A" w:rsidP="0014436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1122">
              <w:rPr>
                <w:rFonts w:ascii="Cambria" w:hAnsi="Cambria"/>
                <w:b/>
                <w:sz w:val="24"/>
                <w:szCs w:val="24"/>
              </w:rPr>
              <w:lastRenderedPageBreak/>
              <w:t>Finalidade específica desta medicação:</w:t>
            </w:r>
          </w:p>
        </w:tc>
      </w:tr>
      <w:tr w:rsidR="003E282A" w:rsidRPr="00561122" w:rsidTr="0014436F">
        <w:tc>
          <w:tcPr>
            <w:tcW w:w="8644" w:type="dxa"/>
          </w:tcPr>
          <w:p w:rsidR="003E282A" w:rsidRPr="00561122" w:rsidRDefault="003E282A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561122" w:rsidTr="0014436F">
        <w:tc>
          <w:tcPr>
            <w:tcW w:w="8644" w:type="dxa"/>
          </w:tcPr>
          <w:p w:rsidR="001C483E" w:rsidRPr="00561122" w:rsidRDefault="001C483E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561122" w:rsidTr="0014436F">
        <w:tc>
          <w:tcPr>
            <w:tcW w:w="8644" w:type="dxa"/>
          </w:tcPr>
          <w:p w:rsidR="001C483E" w:rsidRPr="00561122" w:rsidRDefault="001C483E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561122" w:rsidTr="0014436F">
        <w:tc>
          <w:tcPr>
            <w:tcW w:w="8644" w:type="dxa"/>
          </w:tcPr>
          <w:p w:rsidR="001C483E" w:rsidRPr="00561122" w:rsidRDefault="001C483E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F1F4A" w:rsidRDefault="001F1F4A" w:rsidP="002015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1F1F4A" w:rsidTr="001F1F4A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F4A" w:rsidRDefault="001F1F4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 medicamento pleiteadotem registro na ANVISA?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4A" w:rsidRDefault="001F1F4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F4A" w:rsidRDefault="001F1F4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4A" w:rsidRDefault="001F1F4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F1F4A" w:rsidRDefault="001F1F4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F1F4A" w:rsidTr="001F1F4A">
        <w:trPr>
          <w:trHeight w:val="3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4A" w:rsidRDefault="001F1F4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F1F4A" w:rsidRDefault="001F1F4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F1F4A" w:rsidRDefault="001F1F4A" w:rsidP="002015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CB7BCF" w:rsidRPr="00F24729" w:rsidRDefault="00CB7BCF" w:rsidP="00CB7BCF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F24729">
        <w:rPr>
          <w:rFonts w:ascii="Cambria" w:hAnsi="Cambria"/>
          <w:b/>
          <w:sz w:val="24"/>
          <w:szCs w:val="24"/>
        </w:rPr>
        <w:t>(Posologia detalhada</w:t>
      </w:r>
      <w:proofErr w:type="gramStart"/>
      <w:r w:rsidRPr="00F24729">
        <w:rPr>
          <w:rFonts w:ascii="Cambria" w:hAnsi="Cambria"/>
          <w:b/>
          <w:sz w:val="24"/>
          <w:szCs w:val="24"/>
        </w:rPr>
        <w:t>)</w:t>
      </w:r>
      <w:r>
        <w:rPr>
          <w:rFonts w:ascii="Cambria" w:hAnsi="Cambria"/>
          <w:b/>
          <w:sz w:val="28"/>
          <w:szCs w:val="28"/>
        </w:rPr>
        <w:t>RITUXIMABE</w:t>
      </w:r>
      <w:proofErr w:type="gramEnd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CB7BCF" w:rsidRPr="00C11FB9" w:rsidTr="00800CAF">
        <w:tc>
          <w:tcPr>
            <w:tcW w:w="8613" w:type="dxa"/>
          </w:tcPr>
          <w:p w:rsidR="00CB7BCF" w:rsidRPr="002D7762" w:rsidRDefault="00CB7BCF" w:rsidP="00800CA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Deve ser fornecid</w:t>
            </w:r>
            <w:r>
              <w:rPr>
                <w:rFonts w:ascii="Cambria" w:hAnsi="Cambria"/>
                <w:b/>
                <w:sz w:val="24"/>
                <w:szCs w:val="24"/>
              </w:rPr>
              <w:t>o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 xml:space="preserve"> na seguinte apresentação (ex: comprimidos), na seguinte quantidade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, 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na seguinte concentração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e na seguinte periodicidade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CB7BCF" w:rsidRPr="00C11FB9" w:rsidTr="00800CAF">
        <w:trPr>
          <w:trHeight w:val="314"/>
        </w:trPr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800CAF">
        <w:trPr>
          <w:trHeight w:val="314"/>
        </w:trPr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Frascos/ampolas? </w:t>
            </w:r>
          </w:p>
        </w:tc>
      </w:tr>
      <w:tr w:rsidR="00CB7BCF" w:rsidRPr="00C11FB9" w:rsidTr="00800CAF">
        <w:trPr>
          <w:trHeight w:val="314"/>
        </w:trPr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Quantidade (ampolas, frascos) </w:t>
            </w:r>
            <w:r w:rsidRPr="0029377A">
              <w:rPr>
                <w:rFonts w:ascii="Cambria" w:hAnsi="Cambria"/>
                <w:b/>
                <w:sz w:val="24"/>
                <w:szCs w:val="24"/>
                <w:u w:val="single"/>
              </w:rPr>
              <w:t>por mê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s:</w:t>
            </w:r>
          </w:p>
        </w:tc>
      </w:tr>
      <w:tr w:rsidR="00CB7BCF" w:rsidRPr="00C11FB9" w:rsidTr="00800CAF">
        <w:trPr>
          <w:trHeight w:val="314"/>
        </w:trPr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Dosagem (de cada unidade): </w:t>
            </w:r>
          </w:p>
        </w:tc>
      </w:tr>
      <w:tr w:rsidR="00CB7BCF" w:rsidRPr="00C11FB9" w:rsidTr="00800CAF">
        <w:trPr>
          <w:trHeight w:val="314"/>
        </w:trPr>
        <w:tc>
          <w:tcPr>
            <w:tcW w:w="8613" w:type="dxa"/>
          </w:tcPr>
          <w:p w:rsidR="00CB7BCF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Tratamento contínuo? </w:t>
            </w:r>
          </w:p>
        </w:tc>
      </w:tr>
      <w:tr w:rsidR="00CB7BCF" w:rsidRPr="00C11FB9" w:rsidTr="00800CAF">
        <w:trPr>
          <w:trHeight w:val="314"/>
        </w:trPr>
        <w:tc>
          <w:tcPr>
            <w:tcW w:w="8613" w:type="dxa"/>
          </w:tcPr>
          <w:p w:rsidR="00CB7BCF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Tratamento por ciclo (favor especificar)?</w:t>
            </w:r>
          </w:p>
        </w:tc>
      </w:tr>
      <w:tr w:rsidR="00CB7BCF" w:rsidRPr="00C11FB9" w:rsidTr="00800CAF">
        <w:trPr>
          <w:trHeight w:val="314"/>
        </w:trPr>
        <w:tc>
          <w:tcPr>
            <w:tcW w:w="8613" w:type="dxa"/>
          </w:tcPr>
          <w:p w:rsidR="00CB7BCF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Outras especificações:</w:t>
            </w:r>
          </w:p>
        </w:tc>
      </w:tr>
      <w:tr w:rsidR="00CB7BCF" w:rsidRPr="00C11FB9" w:rsidTr="00800CAF">
        <w:trPr>
          <w:trHeight w:val="314"/>
        </w:trPr>
        <w:tc>
          <w:tcPr>
            <w:tcW w:w="8613" w:type="dxa"/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800CAF">
        <w:trPr>
          <w:trHeight w:val="314"/>
        </w:trPr>
        <w:tc>
          <w:tcPr>
            <w:tcW w:w="861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7BCF" w:rsidRPr="00C11FB9" w:rsidRDefault="00CB7BCF" w:rsidP="00800CA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B7BCF" w:rsidRDefault="00CB7BCF" w:rsidP="002015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C483E" w:rsidRDefault="003E282A" w:rsidP="002015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FA3">
        <w:rPr>
          <w:rFonts w:ascii="Cambria" w:hAnsi="Cambria"/>
          <w:sz w:val="24"/>
          <w:szCs w:val="24"/>
        </w:rPr>
        <w:t>Cons</w:t>
      </w:r>
      <w:r w:rsidR="001C483E">
        <w:rPr>
          <w:rFonts w:ascii="Cambria" w:hAnsi="Cambria"/>
          <w:sz w:val="24"/>
          <w:szCs w:val="24"/>
        </w:rPr>
        <w:t>iderando-se o peculiar quadro da</w:t>
      </w:r>
      <w:r w:rsidRPr="00680FA3">
        <w:rPr>
          <w:rFonts w:ascii="Cambria" w:hAnsi="Cambria"/>
          <w:sz w:val="24"/>
          <w:szCs w:val="24"/>
        </w:rPr>
        <w:t xml:space="preserve"> paciente, o</w:t>
      </w:r>
      <w:r w:rsidR="001C483E">
        <w:rPr>
          <w:rFonts w:ascii="Cambria" w:hAnsi="Cambria"/>
          <w:sz w:val="24"/>
          <w:szCs w:val="24"/>
        </w:rPr>
        <w:t xml:space="preserve"> </w:t>
      </w:r>
      <w:r w:rsidR="00E53198">
        <w:rPr>
          <w:rFonts w:ascii="Cambria" w:hAnsi="Cambria"/>
          <w:b/>
          <w:sz w:val="28"/>
          <w:szCs w:val="28"/>
        </w:rPr>
        <w:t>RITUXIMABE</w:t>
      </w:r>
      <w:r>
        <w:rPr>
          <w:rFonts w:ascii="Cambria" w:hAnsi="Cambria"/>
          <w:sz w:val="24"/>
          <w:szCs w:val="24"/>
        </w:rPr>
        <w:t xml:space="preserve"> pode</w:t>
      </w:r>
      <w:r w:rsidRPr="00680FA3">
        <w:rPr>
          <w:rFonts w:ascii="Cambria" w:hAnsi="Cambria"/>
          <w:sz w:val="24"/>
          <w:szCs w:val="24"/>
        </w:rPr>
        <w:t xml:space="preserve"> ser substituído pelos medicamentos abaixo</w:t>
      </w:r>
      <w:r w:rsidR="009E41FE">
        <w:rPr>
          <w:rFonts w:ascii="Cambria" w:hAnsi="Cambria"/>
          <w:sz w:val="24"/>
          <w:szCs w:val="24"/>
        </w:rPr>
        <w:t xml:space="preserve"> (todos fornecidos pelo SUS)</w:t>
      </w:r>
      <w:r w:rsidRPr="00680FA3">
        <w:rPr>
          <w:rFonts w:ascii="Cambria" w:hAnsi="Cambria"/>
          <w:sz w:val="24"/>
          <w:szCs w:val="24"/>
        </w:rPr>
        <w:t xml:space="preserve">? </w:t>
      </w:r>
      <w:r w:rsidR="00E636D2">
        <w:rPr>
          <w:rFonts w:ascii="Cambria" w:hAnsi="Cambria"/>
          <w:sz w:val="24"/>
          <w:szCs w:val="24"/>
        </w:rPr>
        <w:t>Favor justificar.</w:t>
      </w:r>
    </w:p>
    <w:p w:rsidR="00CB7BCF" w:rsidRDefault="00CB7BCF" w:rsidP="002015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1C483E" w:rsidRPr="00C11FB9" w:rsidTr="001C483E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C483E" w:rsidRPr="002D7762" w:rsidRDefault="001C483E" w:rsidP="001C483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Azatioprina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50mg comprimido?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C483E" w:rsidRPr="002D7762" w:rsidRDefault="001C483E" w:rsidP="001C483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C483E" w:rsidRPr="002D7762" w:rsidRDefault="001C483E" w:rsidP="001C483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C11FB9" w:rsidTr="001C483E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C11FB9" w:rsidTr="001C483E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C483E" w:rsidRPr="002D7762" w:rsidRDefault="001C483E" w:rsidP="001C483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1C483E" w:rsidRPr="00C11FB9" w:rsidTr="001C483E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C11FB9" w:rsidTr="001C483E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C11FB9" w:rsidTr="001C483E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C483E" w:rsidRDefault="001C483E" w:rsidP="002015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1C483E" w:rsidRPr="00C11FB9" w:rsidTr="001C483E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C483E" w:rsidRPr="002D7762" w:rsidRDefault="001C483E" w:rsidP="001C483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Ciclofasfamida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 drágea de 50 mg 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C483E" w:rsidRPr="002D7762" w:rsidRDefault="001C483E" w:rsidP="001C483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C483E" w:rsidRPr="002D7762" w:rsidRDefault="001C483E" w:rsidP="001C483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C11FB9" w:rsidTr="001C483E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2D7762" w:rsidTr="001C483E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C483E" w:rsidRPr="002D7762" w:rsidRDefault="001C483E" w:rsidP="001C483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1C483E" w:rsidRPr="00C11FB9" w:rsidTr="001C483E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C11FB9" w:rsidTr="001C483E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C11FB9" w:rsidTr="001C483E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C483E" w:rsidRDefault="001C483E" w:rsidP="002015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3E282A" w:rsidRPr="00C11FB9" w:rsidTr="0014436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282A" w:rsidRPr="002D7762" w:rsidRDefault="00E53198" w:rsidP="0014436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Ciclosporina 10mg, 25mg, 50mg ou 100mg</w:t>
            </w:r>
            <w:r w:rsidR="0014436F">
              <w:rPr>
                <w:rFonts w:ascii="Cambria" w:hAnsi="Cambria"/>
                <w:b/>
                <w:sz w:val="24"/>
                <w:szCs w:val="24"/>
              </w:rPr>
              <w:t xml:space="preserve"> por cápsula</w:t>
            </w:r>
            <w:r w:rsidR="001C483E">
              <w:rPr>
                <w:rFonts w:ascii="Cambria" w:hAnsi="Cambria"/>
                <w:b/>
                <w:sz w:val="24"/>
                <w:szCs w:val="24"/>
              </w:rPr>
              <w:t xml:space="preserve"> Ciclosporina 100mg/ml solução oral (por frasco de </w:t>
            </w:r>
            <w:proofErr w:type="gramStart"/>
            <w:r w:rsidR="001C483E">
              <w:rPr>
                <w:rFonts w:ascii="Cambria" w:hAnsi="Cambria"/>
                <w:b/>
                <w:sz w:val="24"/>
                <w:szCs w:val="24"/>
              </w:rPr>
              <w:t>50ml</w:t>
            </w:r>
            <w:proofErr w:type="gramEnd"/>
            <w:r w:rsidR="001C483E">
              <w:rPr>
                <w:rFonts w:ascii="Cambria" w:hAnsi="Cambria"/>
                <w:b/>
                <w:sz w:val="24"/>
                <w:szCs w:val="24"/>
              </w:rPr>
              <w:t>)</w:t>
            </w:r>
            <w:r w:rsidR="003E282A">
              <w:rPr>
                <w:rFonts w:ascii="Cambria" w:hAnsi="Cambria"/>
                <w:b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3E282A" w:rsidRPr="002D7762" w:rsidRDefault="003E282A" w:rsidP="0014436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3E282A" w:rsidRPr="00C11FB9" w:rsidRDefault="003E282A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E282A" w:rsidRPr="002D7762" w:rsidRDefault="003E282A" w:rsidP="0014436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3E282A" w:rsidRPr="00C11FB9" w:rsidRDefault="003E282A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E282A" w:rsidRPr="00C11FB9" w:rsidTr="0014436F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3E282A" w:rsidRPr="00C11FB9" w:rsidRDefault="003E282A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3E282A" w:rsidRPr="00C11FB9" w:rsidRDefault="003E282A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E282A" w:rsidRPr="00C11FB9" w:rsidTr="0014436F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3E282A" w:rsidRPr="002D7762" w:rsidRDefault="003E282A" w:rsidP="0014436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3E282A" w:rsidRPr="00C11FB9" w:rsidTr="0014436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3E282A" w:rsidRPr="00C11FB9" w:rsidRDefault="003E282A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C11FB9" w:rsidTr="0014436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C483E" w:rsidRPr="00C11FB9" w:rsidRDefault="001C483E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E282A" w:rsidRPr="00C11FB9" w:rsidTr="0014436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3E282A" w:rsidRPr="00C11FB9" w:rsidRDefault="003E282A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C11FB9" w:rsidTr="0014436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C483E" w:rsidRPr="00C11FB9" w:rsidRDefault="001C483E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C483E" w:rsidRDefault="001C483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1C483E" w:rsidRPr="00C11FB9" w:rsidTr="001C483E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C483E" w:rsidRPr="002D7762" w:rsidRDefault="001C483E" w:rsidP="001C483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Cloroquina150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mg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 por comprimido 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C483E" w:rsidRPr="002D7762" w:rsidRDefault="001C483E" w:rsidP="001C483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C483E" w:rsidRPr="002D7762" w:rsidRDefault="001C483E" w:rsidP="001C483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C11FB9" w:rsidTr="001C483E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2D7762" w:rsidTr="001C483E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C483E" w:rsidRPr="002D7762" w:rsidRDefault="001C483E" w:rsidP="001C483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1C483E" w:rsidRPr="00C11FB9" w:rsidTr="001C483E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C11FB9" w:rsidTr="001C483E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1C483E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B7BCF" w:rsidRPr="00C11FB9" w:rsidRDefault="00CB7BCF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0159E" w:rsidRDefault="0020159E" w:rsidP="00125DAD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14436F" w:rsidRPr="00C11FB9" w:rsidTr="0014436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4436F" w:rsidRPr="002D7762" w:rsidRDefault="0014436F" w:rsidP="0014436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Danazol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100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mg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 e 200 mg por cápsula?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4436F" w:rsidRPr="002D7762" w:rsidRDefault="0014436F" w:rsidP="0014436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4436F" w:rsidRPr="002D7762" w:rsidRDefault="0014436F" w:rsidP="0014436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4436F" w:rsidRPr="00C11FB9" w:rsidTr="0014436F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4436F" w:rsidRPr="002D7762" w:rsidTr="0014436F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4436F" w:rsidRPr="002D7762" w:rsidRDefault="0014436F" w:rsidP="0014436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14436F" w:rsidRPr="00C11FB9" w:rsidTr="0014436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4436F" w:rsidRPr="00C11FB9" w:rsidTr="0014436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4436F" w:rsidRPr="00C11FB9" w:rsidTr="0014436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4436F" w:rsidRDefault="0014436F" w:rsidP="00125DAD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14436F" w:rsidRPr="00C11FB9" w:rsidTr="0014436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4436F" w:rsidRPr="002D7762" w:rsidRDefault="0014436F" w:rsidP="0014436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Hidroxicloroquina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400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mg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 por comprimido 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4436F" w:rsidRPr="002D7762" w:rsidRDefault="0014436F" w:rsidP="0014436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4436F" w:rsidRPr="002D7762" w:rsidRDefault="0014436F" w:rsidP="0014436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4436F" w:rsidRPr="00C11FB9" w:rsidTr="0014436F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4436F" w:rsidRPr="002D7762" w:rsidTr="0014436F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4436F" w:rsidRPr="002D7762" w:rsidRDefault="0014436F" w:rsidP="0014436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14436F" w:rsidRPr="00C11FB9" w:rsidTr="0014436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4436F" w:rsidRPr="00C11FB9" w:rsidTr="0014436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4436F" w:rsidRPr="00C11FB9" w:rsidTr="0014436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14436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B7BCF" w:rsidRPr="00C11FB9" w:rsidRDefault="00CB7BC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314CC" w:rsidRDefault="004314CC" w:rsidP="00125DAD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14436F" w:rsidRPr="00C11FB9" w:rsidTr="0014436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4436F" w:rsidRPr="002D7762" w:rsidRDefault="0014436F" w:rsidP="0014436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Metotrexato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2,5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mg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 por comprimido e 25 mg/ml injetável por ampola de  2 ml? 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4436F" w:rsidRPr="002D7762" w:rsidRDefault="0014436F" w:rsidP="0014436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4436F" w:rsidRPr="002D7762" w:rsidRDefault="0014436F" w:rsidP="0014436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4436F" w:rsidRPr="00C11FB9" w:rsidTr="0014436F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4436F" w:rsidRPr="002D7762" w:rsidTr="0014436F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4436F" w:rsidRPr="002D7762" w:rsidRDefault="0014436F" w:rsidP="0014436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14436F" w:rsidRPr="00C11FB9" w:rsidTr="0014436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4436F" w:rsidRPr="00C11FB9" w:rsidTr="0014436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4436F" w:rsidRPr="00C11FB9" w:rsidTr="0014436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4436F" w:rsidRPr="00C11FB9" w:rsidRDefault="0014436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RPr="00C11FB9" w:rsidTr="0014436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B7BCF" w:rsidRPr="00C11FB9" w:rsidRDefault="00CB7BCF" w:rsidP="0014436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B7BCF" w:rsidRDefault="00CB7BCF" w:rsidP="00743A0F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1C483E" w:rsidRPr="00F63084" w:rsidTr="001C483E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C483E" w:rsidRPr="003E282A" w:rsidRDefault="001C483E" w:rsidP="001C483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3E282A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O médico subscritor deste laudo atua, por qualquer meio que </w:t>
            </w:r>
            <w:proofErr w:type="gramStart"/>
            <w:r w:rsidRPr="003E282A">
              <w:rPr>
                <w:rFonts w:ascii="Cambria" w:hAnsi="Cambria"/>
                <w:b/>
                <w:sz w:val="24"/>
                <w:szCs w:val="24"/>
              </w:rPr>
              <w:t>seja,</w:t>
            </w:r>
            <w:proofErr w:type="gramEnd"/>
            <w:r w:rsidRPr="003E282A">
              <w:rPr>
                <w:rFonts w:ascii="Cambria" w:hAnsi="Cambria"/>
                <w:b/>
                <w:sz w:val="24"/>
                <w:szCs w:val="24"/>
              </w:rPr>
              <w:t xml:space="preserve"> pelo SUS?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C483E" w:rsidRPr="00F63084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F63084">
              <w:rPr>
                <w:rFonts w:ascii="Cambria" w:hAnsi="Cambria"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1C483E" w:rsidRPr="00F63084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C483E" w:rsidRPr="00F63084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F63084">
              <w:rPr>
                <w:rFonts w:ascii="Cambria" w:hAnsi="Cambria"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1C483E" w:rsidRPr="00F63084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C11FB9" w:rsidTr="001C483E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C11FB9" w:rsidTr="001C483E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C483E" w:rsidRPr="002D7762" w:rsidRDefault="001C483E" w:rsidP="001C483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Elucidação detida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1C483E" w:rsidRPr="00C11FB9" w:rsidTr="001C483E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C483E" w:rsidRDefault="001C483E" w:rsidP="001C483E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1C483E" w:rsidRPr="00C11FB9" w:rsidTr="001C483E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C483E" w:rsidRPr="002D7762" w:rsidRDefault="001C483E" w:rsidP="001C483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O médico subscritor deste laudo atendeu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o(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a) paciente pelo SUS?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C483E" w:rsidRPr="002D7762" w:rsidRDefault="001C483E" w:rsidP="001C483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C483E" w:rsidRPr="002D7762" w:rsidRDefault="001C483E" w:rsidP="001C483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C11FB9" w:rsidTr="001C483E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C11FB9" w:rsidTr="001C483E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C483E" w:rsidRPr="002D7762" w:rsidRDefault="001C483E" w:rsidP="001C483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Elucidação detida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1C483E" w:rsidRPr="00C11FB9" w:rsidTr="001C483E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RPr="00C11FB9" w:rsidTr="001C483E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C483E" w:rsidRPr="00C11FB9" w:rsidRDefault="001C483E" w:rsidP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C483E" w:rsidRDefault="001C483E" w:rsidP="00743A0F">
      <w:pPr>
        <w:spacing w:after="0"/>
        <w:jc w:val="both"/>
        <w:rPr>
          <w:rFonts w:ascii="Cambria" w:hAnsi="Cambria"/>
          <w:sz w:val="24"/>
          <w:szCs w:val="24"/>
        </w:rPr>
      </w:pPr>
    </w:p>
    <w:p w:rsidR="001C15FB" w:rsidRDefault="001C15FB" w:rsidP="001C15FB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ausência de fornecimento dos medicamentos/insumos/tratamentos/exames acima poderá ocasionar ao paciente as seguintes conseqüências: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8252"/>
      </w:tblGrid>
      <w:tr w:rsidR="001C15FB" w:rsidTr="001C15F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Risco de morte.</w:t>
            </w:r>
          </w:p>
        </w:tc>
      </w:tr>
      <w:tr w:rsidR="001C15FB" w:rsidTr="001C15F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Perda irreversível de órgãos ou de funções orgânicas.</w:t>
            </w:r>
          </w:p>
        </w:tc>
      </w:tr>
      <w:tr w:rsidR="001C15FB" w:rsidTr="001C15F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Risco de ataques epilépticos.</w:t>
            </w:r>
          </w:p>
        </w:tc>
      </w:tr>
      <w:tr w:rsidR="001C15FB" w:rsidTr="001C15F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Risco de cegueira.</w:t>
            </w:r>
          </w:p>
        </w:tc>
      </w:tr>
      <w:tr w:rsidR="001C15FB" w:rsidTr="001C15F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Grave comprometimento da saúde</w:t>
            </w:r>
          </w:p>
        </w:tc>
      </w:tr>
      <w:tr w:rsidR="001C15FB" w:rsidTr="001C15F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Dores relevantes</w:t>
            </w:r>
          </w:p>
        </w:tc>
      </w:tr>
      <w:tr w:rsidR="001C15FB" w:rsidTr="001C15F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Outras.</w:t>
            </w:r>
          </w:p>
        </w:tc>
      </w:tr>
      <w:tr w:rsidR="001C15FB" w:rsidTr="001C15FB">
        <w:tc>
          <w:tcPr>
            <w:tcW w:w="864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Explicação da(s) conseqüência (s) acima:</w:t>
            </w:r>
          </w:p>
        </w:tc>
      </w:tr>
      <w:tr w:rsidR="001C15FB" w:rsidTr="001C15FB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15FB" w:rsidTr="001C15FB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15FB" w:rsidTr="001C15FB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15FB" w:rsidTr="001C15FB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15FB" w:rsidTr="001C15FB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15FB" w:rsidTr="001C15FB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15FB" w:rsidTr="001C15FB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15FB" w:rsidTr="001C15FB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15FB" w:rsidTr="001C483E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1C15FB" w:rsidRDefault="001C15F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Tr="001C483E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1C483E" w:rsidRDefault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Tr="001C483E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1C483E" w:rsidRDefault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C483E" w:rsidTr="00CB7BCF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1C483E" w:rsidRDefault="001C483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Tr="00CB7BCF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B7BCF" w:rsidRDefault="00CB7B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B7BCF" w:rsidTr="001C15FB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BCF" w:rsidRDefault="00CB7B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C15FB" w:rsidRDefault="001C15FB" w:rsidP="001C15FB">
      <w:pPr>
        <w:spacing w:after="0"/>
        <w:jc w:val="both"/>
        <w:rPr>
          <w:rFonts w:ascii="Cambria" w:hAnsi="Cambria"/>
          <w:sz w:val="24"/>
          <w:szCs w:val="24"/>
        </w:rPr>
      </w:pPr>
    </w:p>
    <w:p w:rsidR="001C15FB" w:rsidRDefault="001C15FB" w:rsidP="001C15FB">
      <w:pPr>
        <w:spacing w:after="0"/>
        <w:jc w:val="both"/>
        <w:rPr>
          <w:rFonts w:ascii="Cambria" w:hAnsi="Cambria"/>
          <w:sz w:val="24"/>
          <w:szCs w:val="24"/>
        </w:rPr>
      </w:pPr>
    </w:p>
    <w:p w:rsidR="001C15FB" w:rsidRDefault="001C15FB" w:rsidP="001C15FB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Belo Horizonte, ___/___/201</w:t>
      </w:r>
      <w:r w:rsidR="001C483E"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>.</w:t>
      </w:r>
      <w:bookmarkStart w:id="0" w:name="_GoBack"/>
      <w:bookmarkEnd w:id="0"/>
    </w:p>
    <w:sectPr w:rsidR="001C15FB" w:rsidSect="00C10734">
      <w:footerReference w:type="default" r:id="rId9"/>
      <w:pgSz w:w="11906" w:h="16838"/>
      <w:pgMar w:top="1135" w:right="1701" w:bottom="1417" w:left="1701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83E" w:rsidRDefault="001C483E" w:rsidP="002366C2">
      <w:pPr>
        <w:spacing w:after="0" w:line="240" w:lineRule="auto"/>
      </w:pPr>
      <w:r>
        <w:separator/>
      </w:r>
    </w:p>
  </w:endnote>
  <w:endnote w:type="continuationSeparator" w:id="0">
    <w:p w:rsidR="001C483E" w:rsidRDefault="001C483E" w:rsidP="0023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3E" w:rsidRDefault="008E68BC" w:rsidP="00C10734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5.35pt;margin-top:14.8pt;width:188.15pt;height:81.5pt;z-index:251657728">
          <v:textbox style="mso-next-textbox:#_x0000_s2050">
            <w:txbxContent>
              <w:p w:rsidR="001C483E" w:rsidRPr="004A1C16" w:rsidRDefault="001C483E" w:rsidP="00C10734">
                <w:pPr>
                  <w:jc w:val="center"/>
                  <w:rPr>
                    <w:color w:val="808080"/>
                  </w:rPr>
                </w:pPr>
                <w:r w:rsidRPr="004A1C16">
                  <w:rPr>
                    <w:color w:val="808080"/>
                  </w:rPr>
                  <w:t>- Carimbo com assinatura-</w:t>
                </w:r>
              </w:p>
            </w:txbxContent>
          </v:textbox>
        </v:shape>
      </w:pict>
    </w:r>
  </w:p>
  <w:p w:rsidR="001C483E" w:rsidRDefault="008E68BC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1C483E" w:rsidRDefault="001C48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83E" w:rsidRDefault="001C483E" w:rsidP="002366C2">
      <w:pPr>
        <w:spacing w:after="0" w:line="240" w:lineRule="auto"/>
      </w:pPr>
      <w:r>
        <w:separator/>
      </w:r>
    </w:p>
  </w:footnote>
  <w:footnote w:type="continuationSeparator" w:id="0">
    <w:p w:rsidR="001C483E" w:rsidRDefault="001C483E" w:rsidP="00236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6A4E"/>
    <w:multiLevelType w:val="hybridMultilevel"/>
    <w:tmpl w:val="216446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3D8"/>
    <w:rsid w:val="00013ED2"/>
    <w:rsid w:val="00021634"/>
    <w:rsid w:val="00021DD3"/>
    <w:rsid w:val="00022995"/>
    <w:rsid w:val="00022ACE"/>
    <w:rsid w:val="00030033"/>
    <w:rsid w:val="00031B8C"/>
    <w:rsid w:val="00032DFC"/>
    <w:rsid w:val="00053BE2"/>
    <w:rsid w:val="000553FB"/>
    <w:rsid w:val="000618F1"/>
    <w:rsid w:val="00073CE1"/>
    <w:rsid w:val="00074674"/>
    <w:rsid w:val="00077537"/>
    <w:rsid w:val="00087D42"/>
    <w:rsid w:val="0009148F"/>
    <w:rsid w:val="00093ADB"/>
    <w:rsid w:val="000A3956"/>
    <w:rsid w:val="000A69A8"/>
    <w:rsid w:val="000B05AE"/>
    <w:rsid w:val="000C4C45"/>
    <w:rsid w:val="000D44B8"/>
    <w:rsid w:val="000E235B"/>
    <w:rsid w:val="000E3FFC"/>
    <w:rsid w:val="000E7751"/>
    <w:rsid w:val="000F6661"/>
    <w:rsid w:val="000F7853"/>
    <w:rsid w:val="00102E1E"/>
    <w:rsid w:val="00105CC9"/>
    <w:rsid w:val="001106A9"/>
    <w:rsid w:val="001117EC"/>
    <w:rsid w:val="00114D00"/>
    <w:rsid w:val="00125DAD"/>
    <w:rsid w:val="001273DE"/>
    <w:rsid w:val="00131D98"/>
    <w:rsid w:val="00132132"/>
    <w:rsid w:val="001371FA"/>
    <w:rsid w:val="0014000D"/>
    <w:rsid w:val="00141788"/>
    <w:rsid w:val="001428C4"/>
    <w:rsid w:val="00143A1D"/>
    <w:rsid w:val="0014436F"/>
    <w:rsid w:val="00150D16"/>
    <w:rsid w:val="00166600"/>
    <w:rsid w:val="0017326F"/>
    <w:rsid w:val="0018406A"/>
    <w:rsid w:val="0018545D"/>
    <w:rsid w:val="001861EF"/>
    <w:rsid w:val="001940C4"/>
    <w:rsid w:val="00194F74"/>
    <w:rsid w:val="00195792"/>
    <w:rsid w:val="00196392"/>
    <w:rsid w:val="001A246B"/>
    <w:rsid w:val="001A6709"/>
    <w:rsid w:val="001B2F00"/>
    <w:rsid w:val="001B3D09"/>
    <w:rsid w:val="001C15FB"/>
    <w:rsid w:val="001C314E"/>
    <w:rsid w:val="001C483E"/>
    <w:rsid w:val="001C5E99"/>
    <w:rsid w:val="001C68E2"/>
    <w:rsid w:val="001F1750"/>
    <w:rsid w:val="001F17ED"/>
    <w:rsid w:val="001F1F4A"/>
    <w:rsid w:val="001F6615"/>
    <w:rsid w:val="0020159E"/>
    <w:rsid w:val="00207A9E"/>
    <w:rsid w:val="00211A91"/>
    <w:rsid w:val="00216DF7"/>
    <w:rsid w:val="002223D8"/>
    <w:rsid w:val="00222914"/>
    <w:rsid w:val="0022461C"/>
    <w:rsid w:val="00230AF0"/>
    <w:rsid w:val="00232FF2"/>
    <w:rsid w:val="0023332B"/>
    <w:rsid w:val="002366C2"/>
    <w:rsid w:val="00243882"/>
    <w:rsid w:val="00244C63"/>
    <w:rsid w:val="0024665E"/>
    <w:rsid w:val="002475CD"/>
    <w:rsid w:val="002501F2"/>
    <w:rsid w:val="00255A3C"/>
    <w:rsid w:val="00257CF1"/>
    <w:rsid w:val="002669F6"/>
    <w:rsid w:val="002678EF"/>
    <w:rsid w:val="002734E2"/>
    <w:rsid w:val="0028194B"/>
    <w:rsid w:val="00282579"/>
    <w:rsid w:val="0028528B"/>
    <w:rsid w:val="002903BA"/>
    <w:rsid w:val="00291579"/>
    <w:rsid w:val="0029377A"/>
    <w:rsid w:val="00296D94"/>
    <w:rsid w:val="002A1B04"/>
    <w:rsid w:val="002D0DD9"/>
    <w:rsid w:val="002D513E"/>
    <w:rsid w:val="002D7762"/>
    <w:rsid w:val="002E3901"/>
    <w:rsid w:val="002E6A96"/>
    <w:rsid w:val="002F0652"/>
    <w:rsid w:val="002F262B"/>
    <w:rsid w:val="002F5005"/>
    <w:rsid w:val="00301629"/>
    <w:rsid w:val="00302E27"/>
    <w:rsid w:val="003107F8"/>
    <w:rsid w:val="003128A5"/>
    <w:rsid w:val="00313500"/>
    <w:rsid w:val="00317654"/>
    <w:rsid w:val="00317DF8"/>
    <w:rsid w:val="003238E4"/>
    <w:rsid w:val="0032635C"/>
    <w:rsid w:val="00327E0B"/>
    <w:rsid w:val="00333CE0"/>
    <w:rsid w:val="003505AE"/>
    <w:rsid w:val="003568B7"/>
    <w:rsid w:val="00372AA2"/>
    <w:rsid w:val="00372DEB"/>
    <w:rsid w:val="00377C08"/>
    <w:rsid w:val="00381A12"/>
    <w:rsid w:val="00384272"/>
    <w:rsid w:val="003855CD"/>
    <w:rsid w:val="003A2DF1"/>
    <w:rsid w:val="003B3BFB"/>
    <w:rsid w:val="003B3E44"/>
    <w:rsid w:val="003B6EFA"/>
    <w:rsid w:val="003C6C46"/>
    <w:rsid w:val="003C6F9D"/>
    <w:rsid w:val="003C7FF6"/>
    <w:rsid w:val="003D314C"/>
    <w:rsid w:val="003D498E"/>
    <w:rsid w:val="003E1F45"/>
    <w:rsid w:val="003E282A"/>
    <w:rsid w:val="003E5952"/>
    <w:rsid w:val="003F23A4"/>
    <w:rsid w:val="003F56E0"/>
    <w:rsid w:val="003F5B97"/>
    <w:rsid w:val="00402CA4"/>
    <w:rsid w:val="00403526"/>
    <w:rsid w:val="0040411A"/>
    <w:rsid w:val="00407E1D"/>
    <w:rsid w:val="00410ACA"/>
    <w:rsid w:val="00415113"/>
    <w:rsid w:val="00427DDF"/>
    <w:rsid w:val="004314CC"/>
    <w:rsid w:val="00441F1E"/>
    <w:rsid w:val="00446C69"/>
    <w:rsid w:val="004500C1"/>
    <w:rsid w:val="004555F6"/>
    <w:rsid w:val="0046298A"/>
    <w:rsid w:val="00464DBE"/>
    <w:rsid w:val="00465B7C"/>
    <w:rsid w:val="00467AD7"/>
    <w:rsid w:val="00470D9F"/>
    <w:rsid w:val="004836B5"/>
    <w:rsid w:val="00484E40"/>
    <w:rsid w:val="00490BB9"/>
    <w:rsid w:val="00490C37"/>
    <w:rsid w:val="004954FF"/>
    <w:rsid w:val="00496917"/>
    <w:rsid w:val="004A1C0B"/>
    <w:rsid w:val="004A1C16"/>
    <w:rsid w:val="004B05B6"/>
    <w:rsid w:val="004B4B16"/>
    <w:rsid w:val="004B500B"/>
    <w:rsid w:val="004C21D0"/>
    <w:rsid w:val="004C3D60"/>
    <w:rsid w:val="004D26C9"/>
    <w:rsid w:val="004D2A90"/>
    <w:rsid w:val="004D398F"/>
    <w:rsid w:val="004D4CBB"/>
    <w:rsid w:val="004D60C6"/>
    <w:rsid w:val="004E2668"/>
    <w:rsid w:val="004E2FCD"/>
    <w:rsid w:val="004E50A2"/>
    <w:rsid w:val="004E6FA5"/>
    <w:rsid w:val="004F1F5D"/>
    <w:rsid w:val="004F438C"/>
    <w:rsid w:val="004F4FF6"/>
    <w:rsid w:val="004F6E80"/>
    <w:rsid w:val="004F785D"/>
    <w:rsid w:val="00505861"/>
    <w:rsid w:val="00506463"/>
    <w:rsid w:val="00530AB9"/>
    <w:rsid w:val="00530B92"/>
    <w:rsid w:val="005457F0"/>
    <w:rsid w:val="005525F5"/>
    <w:rsid w:val="00553620"/>
    <w:rsid w:val="005564CA"/>
    <w:rsid w:val="00557A52"/>
    <w:rsid w:val="005608F1"/>
    <w:rsid w:val="00561122"/>
    <w:rsid w:val="00563438"/>
    <w:rsid w:val="00573828"/>
    <w:rsid w:val="00575A86"/>
    <w:rsid w:val="00580385"/>
    <w:rsid w:val="005975F8"/>
    <w:rsid w:val="005A3DFA"/>
    <w:rsid w:val="005B0741"/>
    <w:rsid w:val="005C07FD"/>
    <w:rsid w:val="005C0B43"/>
    <w:rsid w:val="005D5AC9"/>
    <w:rsid w:val="005E40A8"/>
    <w:rsid w:val="005E4CD3"/>
    <w:rsid w:val="005F6857"/>
    <w:rsid w:val="005F7003"/>
    <w:rsid w:val="006072C0"/>
    <w:rsid w:val="00607C87"/>
    <w:rsid w:val="00611711"/>
    <w:rsid w:val="00620CED"/>
    <w:rsid w:val="00623621"/>
    <w:rsid w:val="00631949"/>
    <w:rsid w:val="006330E8"/>
    <w:rsid w:val="00636603"/>
    <w:rsid w:val="00636D78"/>
    <w:rsid w:val="00655CF1"/>
    <w:rsid w:val="0066253E"/>
    <w:rsid w:val="00680FA3"/>
    <w:rsid w:val="00683C9D"/>
    <w:rsid w:val="0069358E"/>
    <w:rsid w:val="006942B5"/>
    <w:rsid w:val="00696CF8"/>
    <w:rsid w:val="00697A50"/>
    <w:rsid w:val="006A6108"/>
    <w:rsid w:val="006B0B1F"/>
    <w:rsid w:val="006B7131"/>
    <w:rsid w:val="006C2C30"/>
    <w:rsid w:val="006D5CE9"/>
    <w:rsid w:val="006E04D7"/>
    <w:rsid w:val="006F4F71"/>
    <w:rsid w:val="00702E94"/>
    <w:rsid w:val="00703489"/>
    <w:rsid w:val="00705691"/>
    <w:rsid w:val="0071011D"/>
    <w:rsid w:val="00723FCA"/>
    <w:rsid w:val="00733C0D"/>
    <w:rsid w:val="007350C7"/>
    <w:rsid w:val="00743A0F"/>
    <w:rsid w:val="0075139E"/>
    <w:rsid w:val="007541EB"/>
    <w:rsid w:val="00755EB0"/>
    <w:rsid w:val="007631E7"/>
    <w:rsid w:val="00764EBE"/>
    <w:rsid w:val="00765B4F"/>
    <w:rsid w:val="00767C94"/>
    <w:rsid w:val="007707D7"/>
    <w:rsid w:val="00772126"/>
    <w:rsid w:val="00772BCD"/>
    <w:rsid w:val="00775BA1"/>
    <w:rsid w:val="007845ED"/>
    <w:rsid w:val="007948A0"/>
    <w:rsid w:val="00796A19"/>
    <w:rsid w:val="007A086B"/>
    <w:rsid w:val="007A5320"/>
    <w:rsid w:val="007A6A6C"/>
    <w:rsid w:val="007A7FE8"/>
    <w:rsid w:val="007B49EE"/>
    <w:rsid w:val="007C142C"/>
    <w:rsid w:val="007C23C2"/>
    <w:rsid w:val="007C396A"/>
    <w:rsid w:val="007C4E88"/>
    <w:rsid w:val="007D517C"/>
    <w:rsid w:val="007E3F5E"/>
    <w:rsid w:val="0080260E"/>
    <w:rsid w:val="00805441"/>
    <w:rsid w:val="0081606A"/>
    <w:rsid w:val="008255E2"/>
    <w:rsid w:val="00831A0F"/>
    <w:rsid w:val="00831FE1"/>
    <w:rsid w:val="00840608"/>
    <w:rsid w:val="00841AC6"/>
    <w:rsid w:val="00843654"/>
    <w:rsid w:val="00855C2E"/>
    <w:rsid w:val="00861F20"/>
    <w:rsid w:val="0086317A"/>
    <w:rsid w:val="008768A9"/>
    <w:rsid w:val="008807EE"/>
    <w:rsid w:val="008820B7"/>
    <w:rsid w:val="00883008"/>
    <w:rsid w:val="00891EFE"/>
    <w:rsid w:val="008961B8"/>
    <w:rsid w:val="008A29A6"/>
    <w:rsid w:val="008A2F2C"/>
    <w:rsid w:val="008A5723"/>
    <w:rsid w:val="008A6D4C"/>
    <w:rsid w:val="008B04CC"/>
    <w:rsid w:val="008C4E0E"/>
    <w:rsid w:val="008C6D88"/>
    <w:rsid w:val="008D1043"/>
    <w:rsid w:val="008D2D50"/>
    <w:rsid w:val="008D3835"/>
    <w:rsid w:val="008D5901"/>
    <w:rsid w:val="008E2B43"/>
    <w:rsid w:val="008E4610"/>
    <w:rsid w:val="008E68BC"/>
    <w:rsid w:val="008F44FB"/>
    <w:rsid w:val="008F773D"/>
    <w:rsid w:val="00903E3A"/>
    <w:rsid w:val="0090422E"/>
    <w:rsid w:val="00904E56"/>
    <w:rsid w:val="009053D8"/>
    <w:rsid w:val="0090684E"/>
    <w:rsid w:val="009108FA"/>
    <w:rsid w:val="00914255"/>
    <w:rsid w:val="00920859"/>
    <w:rsid w:val="009300E4"/>
    <w:rsid w:val="00934D47"/>
    <w:rsid w:val="0093509C"/>
    <w:rsid w:val="00936480"/>
    <w:rsid w:val="00941D52"/>
    <w:rsid w:val="00946BDA"/>
    <w:rsid w:val="00951EE5"/>
    <w:rsid w:val="00961808"/>
    <w:rsid w:val="00966247"/>
    <w:rsid w:val="0096708B"/>
    <w:rsid w:val="00967F51"/>
    <w:rsid w:val="00975C0C"/>
    <w:rsid w:val="009836C2"/>
    <w:rsid w:val="00985862"/>
    <w:rsid w:val="009948F0"/>
    <w:rsid w:val="009A4717"/>
    <w:rsid w:val="009A497D"/>
    <w:rsid w:val="009A60B5"/>
    <w:rsid w:val="009B6192"/>
    <w:rsid w:val="009B6742"/>
    <w:rsid w:val="009C4680"/>
    <w:rsid w:val="009C57DE"/>
    <w:rsid w:val="009C7F7A"/>
    <w:rsid w:val="009D04AD"/>
    <w:rsid w:val="009D145F"/>
    <w:rsid w:val="009D20D5"/>
    <w:rsid w:val="009D4402"/>
    <w:rsid w:val="009D4EB7"/>
    <w:rsid w:val="009D7D26"/>
    <w:rsid w:val="009E41FE"/>
    <w:rsid w:val="009F2815"/>
    <w:rsid w:val="009F3478"/>
    <w:rsid w:val="009F3E88"/>
    <w:rsid w:val="00A04852"/>
    <w:rsid w:val="00A05FF5"/>
    <w:rsid w:val="00A06C19"/>
    <w:rsid w:val="00A13EDD"/>
    <w:rsid w:val="00A20D82"/>
    <w:rsid w:val="00A2245A"/>
    <w:rsid w:val="00A3063A"/>
    <w:rsid w:val="00A35DAA"/>
    <w:rsid w:val="00A37DB9"/>
    <w:rsid w:val="00A41ABA"/>
    <w:rsid w:val="00A47850"/>
    <w:rsid w:val="00A60E2D"/>
    <w:rsid w:val="00A707DB"/>
    <w:rsid w:val="00A73BE6"/>
    <w:rsid w:val="00A73CE2"/>
    <w:rsid w:val="00A94562"/>
    <w:rsid w:val="00AA2F6E"/>
    <w:rsid w:val="00AA4B76"/>
    <w:rsid w:val="00AA7F3D"/>
    <w:rsid w:val="00AC057F"/>
    <w:rsid w:val="00AD09F1"/>
    <w:rsid w:val="00AD6975"/>
    <w:rsid w:val="00AD774E"/>
    <w:rsid w:val="00AE5754"/>
    <w:rsid w:val="00AF0750"/>
    <w:rsid w:val="00AF6B64"/>
    <w:rsid w:val="00B0064E"/>
    <w:rsid w:val="00B014C2"/>
    <w:rsid w:val="00B11506"/>
    <w:rsid w:val="00B12120"/>
    <w:rsid w:val="00B1376E"/>
    <w:rsid w:val="00B17B12"/>
    <w:rsid w:val="00B26A39"/>
    <w:rsid w:val="00B36364"/>
    <w:rsid w:val="00B4007F"/>
    <w:rsid w:val="00B43B00"/>
    <w:rsid w:val="00B50F09"/>
    <w:rsid w:val="00B523F6"/>
    <w:rsid w:val="00B5617E"/>
    <w:rsid w:val="00B613BC"/>
    <w:rsid w:val="00B64DE8"/>
    <w:rsid w:val="00B65031"/>
    <w:rsid w:val="00B70180"/>
    <w:rsid w:val="00B72F6D"/>
    <w:rsid w:val="00B73917"/>
    <w:rsid w:val="00B76370"/>
    <w:rsid w:val="00B84C75"/>
    <w:rsid w:val="00B851AA"/>
    <w:rsid w:val="00B85355"/>
    <w:rsid w:val="00B86397"/>
    <w:rsid w:val="00B913E4"/>
    <w:rsid w:val="00B93F7C"/>
    <w:rsid w:val="00B97851"/>
    <w:rsid w:val="00BA76C1"/>
    <w:rsid w:val="00BB0938"/>
    <w:rsid w:val="00BB13ED"/>
    <w:rsid w:val="00BB1D80"/>
    <w:rsid w:val="00BB30D5"/>
    <w:rsid w:val="00BB53D1"/>
    <w:rsid w:val="00BC1484"/>
    <w:rsid w:val="00BC241E"/>
    <w:rsid w:val="00BD01F6"/>
    <w:rsid w:val="00BD0A95"/>
    <w:rsid w:val="00BE51FA"/>
    <w:rsid w:val="00BF79E8"/>
    <w:rsid w:val="00C0162E"/>
    <w:rsid w:val="00C026E3"/>
    <w:rsid w:val="00C073EC"/>
    <w:rsid w:val="00C10734"/>
    <w:rsid w:val="00C11FB9"/>
    <w:rsid w:val="00C14C31"/>
    <w:rsid w:val="00C17B65"/>
    <w:rsid w:val="00C17FC6"/>
    <w:rsid w:val="00C21E1D"/>
    <w:rsid w:val="00C30654"/>
    <w:rsid w:val="00C31D9D"/>
    <w:rsid w:val="00C32A20"/>
    <w:rsid w:val="00C37B2F"/>
    <w:rsid w:val="00C435C0"/>
    <w:rsid w:val="00C45FFC"/>
    <w:rsid w:val="00C57ECF"/>
    <w:rsid w:val="00C617E6"/>
    <w:rsid w:val="00C714BA"/>
    <w:rsid w:val="00C775A8"/>
    <w:rsid w:val="00C77A1F"/>
    <w:rsid w:val="00C82998"/>
    <w:rsid w:val="00C91391"/>
    <w:rsid w:val="00CA37E6"/>
    <w:rsid w:val="00CB7BCF"/>
    <w:rsid w:val="00CE20DD"/>
    <w:rsid w:val="00CE57AD"/>
    <w:rsid w:val="00CF04FC"/>
    <w:rsid w:val="00CF63CB"/>
    <w:rsid w:val="00D00F6C"/>
    <w:rsid w:val="00D02E79"/>
    <w:rsid w:val="00D03417"/>
    <w:rsid w:val="00D05042"/>
    <w:rsid w:val="00D05BC4"/>
    <w:rsid w:val="00D2542F"/>
    <w:rsid w:val="00D30FB0"/>
    <w:rsid w:val="00D35B6A"/>
    <w:rsid w:val="00D51652"/>
    <w:rsid w:val="00D60E74"/>
    <w:rsid w:val="00D65707"/>
    <w:rsid w:val="00D66735"/>
    <w:rsid w:val="00D66B62"/>
    <w:rsid w:val="00D71A7C"/>
    <w:rsid w:val="00D71B9B"/>
    <w:rsid w:val="00D81B04"/>
    <w:rsid w:val="00D82767"/>
    <w:rsid w:val="00DA4A48"/>
    <w:rsid w:val="00DB0C32"/>
    <w:rsid w:val="00DB6630"/>
    <w:rsid w:val="00DC056A"/>
    <w:rsid w:val="00DC3153"/>
    <w:rsid w:val="00DF75B7"/>
    <w:rsid w:val="00E06C1D"/>
    <w:rsid w:val="00E122F9"/>
    <w:rsid w:val="00E140E6"/>
    <w:rsid w:val="00E14732"/>
    <w:rsid w:val="00E20A33"/>
    <w:rsid w:val="00E36340"/>
    <w:rsid w:val="00E36A17"/>
    <w:rsid w:val="00E45D8B"/>
    <w:rsid w:val="00E468E7"/>
    <w:rsid w:val="00E53198"/>
    <w:rsid w:val="00E5606F"/>
    <w:rsid w:val="00E61FEA"/>
    <w:rsid w:val="00E6248C"/>
    <w:rsid w:val="00E636D2"/>
    <w:rsid w:val="00E72F3E"/>
    <w:rsid w:val="00E90B91"/>
    <w:rsid w:val="00EA3354"/>
    <w:rsid w:val="00EA5FE9"/>
    <w:rsid w:val="00EA6574"/>
    <w:rsid w:val="00EB0E0E"/>
    <w:rsid w:val="00EB535A"/>
    <w:rsid w:val="00EB5BA3"/>
    <w:rsid w:val="00EB6294"/>
    <w:rsid w:val="00EB6B08"/>
    <w:rsid w:val="00EB732A"/>
    <w:rsid w:val="00EC1FF8"/>
    <w:rsid w:val="00EC2B7A"/>
    <w:rsid w:val="00EC7D31"/>
    <w:rsid w:val="00ED1AA1"/>
    <w:rsid w:val="00ED2257"/>
    <w:rsid w:val="00ED56D9"/>
    <w:rsid w:val="00ED5DA6"/>
    <w:rsid w:val="00ED7F9C"/>
    <w:rsid w:val="00EE4DA0"/>
    <w:rsid w:val="00EF021B"/>
    <w:rsid w:val="00EF44FA"/>
    <w:rsid w:val="00EF71C3"/>
    <w:rsid w:val="00EF7266"/>
    <w:rsid w:val="00F00A85"/>
    <w:rsid w:val="00F0182E"/>
    <w:rsid w:val="00F03DAC"/>
    <w:rsid w:val="00F06563"/>
    <w:rsid w:val="00F06C4E"/>
    <w:rsid w:val="00F126C7"/>
    <w:rsid w:val="00F22B9B"/>
    <w:rsid w:val="00F235CB"/>
    <w:rsid w:val="00F2373F"/>
    <w:rsid w:val="00F23FBD"/>
    <w:rsid w:val="00F24729"/>
    <w:rsid w:val="00F314C2"/>
    <w:rsid w:val="00F316E5"/>
    <w:rsid w:val="00F33335"/>
    <w:rsid w:val="00F340CC"/>
    <w:rsid w:val="00F423DD"/>
    <w:rsid w:val="00F42805"/>
    <w:rsid w:val="00F46B0A"/>
    <w:rsid w:val="00F62EDD"/>
    <w:rsid w:val="00F662E3"/>
    <w:rsid w:val="00F71167"/>
    <w:rsid w:val="00F81CC4"/>
    <w:rsid w:val="00F81CCF"/>
    <w:rsid w:val="00F835E2"/>
    <w:rsid w:val="00F862D7"/>
    <w:rsid w:val="00F87BC8"/>
    <w:rsid w:val="00F929BA"/>
    <w:rsid w:val="00F93D88"/>
    <w:rsid w:val="00F95B36"/>
    <w:rsid w:val="00F965E4"/>
    <w:rsid w:val="00FA0861"/>
    <w:rsid w:val="00FA3677"/>
    <w:rsid w:val="00FA764D"/>
    <w:rsid w:val="00FB0EED"/>
    <w:rsid w:val="00FB3CAE"/>
    <w:rsid w:val="00FB6B70"/>
    <w:rsid w:val="00FC7AEA"/>
    <w:rsid w:val="00FC7F0D"/>
    <w:rsid w:val="00FD6B3C"/>
    <w:rsid w:val="00FE14C1"/>
    <w:rsid w:val="00FE20A9"/>
    <w:rsid w:val="00FE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66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6C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6C2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C6C4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YELLE%20FRAN&#199;A\relatorios%20medicos\relat&#243;rio-medico%20anem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AEAC-3635-4811-B56F-680ACDEB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relatório-medico anemia</Template>
  <TotalTime>35</TotalTime>
  <Pages>5</Pages>
  <Words>497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DP-MG</dc:creator>
  <cp:keywords/>
  <dc:description/>
  <cp:lastModifiedBy>rodrigo.delage</cp:lastModifiedBy>
  <cp:revision>7</cp:revision>
  <cp:lastPrinted>2015-12-01T17:33:00Z</cp:lastPrinted>
  <dcterms:created xsi:type="dcterms:W3CDTF">2013-08-05T18:49:00Z</dcterms:created>
  <dcterms:modified xsi:type="dcterms:W3CDTF">2018-10-05T18:47:00Z</dcterms:modified>
</cp:coreProperties>
</file>