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BA" w:rsidRPr="00C11FB9" w:rsidRDefault="00840608" w:rsidP="00636603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11FB9">
        <w:rPr>
          <w:rFonts w:ascii="Cambria" w:hAnsi="Cambria"/>
          <w:b/>
          <w:sz w:val="24"/>
          <w:szCs w:val="24"/>
        </w:rPr>
        <w:t>Relatório Médico</w:t>
      </w:r>
    </w:p>
    <w:p w:rsidR="00840608" w:rsidRDefault="00840608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1671D" w:rsidRPr="00C11FB9" w:rsidRDefault="00E1671D" w:rsidP="00636603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D4A9E" w:rsidRDefault="000D4A9E" w:rsidP="000D4A9E">
      <w:pPr>
        <w:tabs>
          <w:tab w:val="left" w:pos="728"/>
        </w:tabs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Com relação ao tratamento </w:t>
      </w:r>
      <w:proofErr w:type="gramStart"/>
      <w:r>
        <w:rPr>
          <w:rFonts w:ascii="Cambria" w:hAnsi="Cambria"/>
          <w:b/>
          <w:sz w:val="24"/>
          <w:szCs w:val="24"/>
        </w:rPr>
        <w:t>do(</w:t>
      </w:r>
      <w:proofErr w:type="gramEnd"/>
      <w:r>
        <w:rPr>
          <w:rFonts w:ascii="Cambria" w:hAnsi="Cambria"/>
          <w:b/>
          <w:sz w:val="24"/>
          <w:szCs w:val="24"/>
        </w:rPr>
        <w:t xml:space="preserve">a) paciente </w:t>
      </w:r>
      <w:proofErr w:type="spellStart"/>
      <w:r>
        <w:rPr>
          <w:rFonts w:ascii="Cambria" w:hAnsi="Cambria"/>
          <w:b/>
          <w:sz w:val="24"/>
          <w:szCs w:val="24"/>
        </w:rPr>
        <w:t>Sr</w:t>
      </w:r>
      <w:proofErr w:type="spellEnd"/>
      <w:r>
        <w:rPr>
          <w:rFonts w:ascii="Cambria" w:hAnsi="Cambria"/>
          <w:b/>
          <w:sz w:val="24"/>
          <w:szCs w:val="24"/>
        </w:rPr>
        <w:t>(a) _____________ ____________________________________, portador(a) do RG n° _______________________________, devem ser consideradas as seguintes peculiaridades:</w:t>
      </w:r>
    </w:p>
    <w:p w:rsidR="00636603" w:rsidRDefault="00636603" w:rsidP="00636603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De acordo com a tabela abaixo, os códigos correspondentes </w:t>
      </w:r>
      <w:r w:rsidR="00961808">
        <w:rPr>
          <w:rFonts w:ascii="Cambria" w:hAnsi="Cambria"/>
          <w:sz w:val="24"/>
          <w:szCs w:val="24"/>
        </w:rPr>
        <w:t>à</w:t>
      </w:r>
      <w:r w:rsidRPr="00C11FB9">
        <w:rPr>
          <w:rFonts w:ascii="Cambria" w:hAnsi="Cambria"/>
          <w:sz w:val="24"/>
          <w:szCs w:val="24"/>
        </w:rPr>
        <w:t xml:space="preserve">s doenças que acometem </w:t>
      </w:r>
      <w:r w:rsidR="00E1671D">
        <w:rPr>
          <w:rFonts w:ascii="Cambria" w:hAnsi="Cambria"/>
          <w:sz w:val="24"/>
          <w:szCs w:val="24"/>
        </w:rPr>
        <w:t>o</w:t>
      </w:r>
      <w:r w:rsidRPr="00C11FB9">
        <w:rPr>
          <w:rFonts w:ascii="Cambria" w:hAnsi="Cambria"/>
          <w:sz w:val="24"/>
          <w:szCs w:val="24"/>
        </w:rPr>
        <w:t xml:space="preserve"> paciente são:</w:t>
      </w: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664"/>
      </w:tblGrid>
      <w:tr w:rsidR="003F23A4" w:rsidRPr="00C11FB9" w:rsidTr="00E1671D">
        <w:tc>
          <w:tcPr>
            <w:tcW w:w="6091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2664" w:type="dxa"/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Código CID</w:t>
            </w:r>
          </w:p>
        </w:tc>
      </w:tr>
      <w:tr w:rsidR="00490C37" w:rsidRPr="00C11FB9" w:rsidTr="00E1671D">
        <w:tc>
          <w:tcPr>
            <w:tcW w:w="6091" w:type="dxa"/>
          </w:tcPr>
          <w:p w:rsidR="00490C37" w:rsidRDefault="00490C37" w:rsidP="001840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90C37" w:rsidRDefault="00490C37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195792" w:rsidRPr="00C11FB9" w:rsidRDefault="00195792" w:rsidP="0019579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64" w:type="dxa"/>
          </w:tcPr>
          <w:p w:rsidR="00490C37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90C37" w:rsidRPr="00C11FB9" w:rsidRDefault="00490C37" w:rsidP="0018406A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Pr="00C11FB9" w:rsidRDefault="002818F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321"/>
        <w:gridCol w:w="8"/>
      </w:tblGrid>
      <w:tr w:rsidR="003F23A4" w:rsidRPr="00C11FB9" w:rsidTr="00E1671D">
        <w:tc>
          <w:tcPr>
            <w:tcW w:w="8720" w:type="dxa"/>
            <w:gridSpan w:val="3"/>
            <w:tcBorders>
              <w:top w:val="double" w:sz="4" w:space="0" w:color="auto"/>
            </w:tcBorders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Outras doenças e respectivos códigos CID:</w:t>
            </w:r>
          </w:p>
        </w:tc>
      </w:tr>
      <w:tr w:rsidR="00F24729" w:rsidRPr="00C11FB9" w:rsidTr="00E1671D">
        <w:tc>
          <w:tcPr>
            <w:tcW w:w="8720" w:type="dxa"/>
            <w:gridSpan w:val="3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1671D">
        <w:tc>
          <w:tcPr>
            <w:tcW w:w="8720" w:type="dxa"/>
            <w:gridSpan w:val="3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1671D">
        <w:tc>
          <w:tcPr>
            <w:tcW w:w="8720" w:type="dxa"/>
            <w:gridSpan w:val="3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24729" w:rsidRPr="00C11FB9" w:rsidTr="00E1671D">
        <w:tc>
          <w:tcPr>
            <w:tcW w:w="8720" w:type="dxa"/>
            <w:gridSpan w:val="3"/>
          </w:tcPr>
          <w:p w:rsidR="00F24729" w:rsidRPr="00C11FB9" w:rsidRDefault="00F24729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23A4" w:rsidRPr="00C11FB9" w:rsidTr="002D0D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20" w:type="dxa"/>
            <w:gridSpan w:val="3"/>
          </w:tcPr>
          <w:p w:rsidR="00EB0E0E" w:rsidRDefault="00EB0E0E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2818F2" w:rsidRDefault="002818F2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A60B5" w:rsidRPr="00C11FB9" w:rsidRDefault="003F23A4" w:rsidP="00AF0750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 doenças que acometem </w:t>
            </w:r>
            <w:r w:rsidR="00E1671D">
              <w:rPr>
                <w:rFonts w:ascii="Cambria" w:hAnsi="Cambria"/>
                <w:sz w:val="24"/>
                <w:szCs w:val="24"/>
              </w:rPr>
              <w:t>o</w:t>
            </w:r>
            <w:r w:rsidRPr="00C11FB9">
              <w:rPr>
                <w:rFonts w:ascii="Cambria" w:hAnsi="Cambria"/>
                <w:sz w:val="24"/>
                <w:szCs w:val="24"/>
              </w:rPr>
              <w:t xml:space="preserve"> paciente demandam os seguintes medicamentos</w:t>
            </w:r>
            <w:r>
              <w:rPr>
                <w:rFonts w:ascii="Cambria" w:hAnsi="Cambria"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sz w:val="24"/>
                <w:szCs w:val="24"/>
              </w:rPr>
              <w:t>/exames</w:t>
            </w:r>
            <w:r>
              <w:rPr>
                <w:rFonts w:ascii="Cambria" w:hAnsi="Cambria"/>
                <w:sz w:val="24"/>
                <w:szCs w:val="24"/>
              </w:rPr>
              <w:t xml:space="preserve"> médicos</w:t>
            </w:r>
            <w:r w:rsidRPr="00C11FB9">
              <w:rPr>
                <w:rFonts w:ascii="Cambria" w:hAnsi="Cambria"/>
                <w:sz w:val="24"/>
                <w:szCs w:val="24"/>
              </w:rPr>
              <w:t>, de acordo com o quadro abaixo: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Doença</w:t>
            </w:r>
          </w:p>
        </w:tc>
        <w:tc>
          <w:tcPr>
            <w:tcW w:w="5321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Medicamento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/insumos</w:t>
            </w:r>
            <w:r w:rsidR="002D0DD9">
              <w:rPr>
                <w:rFonts w:ascii="Cambria" w:hAnsi="Cambria"/>
                <w:b/>
                <w:sz w:val="24"/>
                <w:szCs w:val="24"/>
              </w:rPr>
              <w:t>/tratamentos</w:t>
            </w:r>
            <w:r w:rsidR="00CE57AD">
              <w:rPr>
                <w:rFonts w:ascii="Cambria" w:hAnsi="Cambria"/>
                <w:b/>
                <w:sz w:val="24"/>
                <w:szCs w:val="24"/>
              </w:rPr>
              <w:t xml:space="preserve">/exames </w:t>
            </w:r>
            <w:r w:rsidR="004D26C9">
              <w:rPr>
                <w:rFonts w:ascii="Cambria" w:hAnsi="Cambria"/>
                <w:b/>
                <w:sz w:val="24"/>
                <w:szCs w:val="24"/>
              </w:rPr>
              <w:t>médicos</w:t>
            </w:r>
          </w:p>
        </w:tc>
      </w:tr>
      <w:tr w:rsidR="003F23A4" w:rsidRPr="00C11FB9" w:rsidTr="00E20A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gridAfter w:val="1"/>
          <w:wAfter w:w="8" w:type="dxa"/>
        </w:trPr>
        <w:tc>
          <w:tcPr>
            <w:tcW w:w="3391" w:type="dxa"/>
            <w:tcBorders>
              <w:left w:val="double" w:sz="4" w:space="0" w:color="auto"/>
            </w:tcBorders>
          </w:tcPr>
          <w:p w:rsidR="003F23A4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2FF0" w:rsidRPr="00C11FB9" w:rsidRDefault="00C52FF0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21" w:type="dxa"/>
            <w:tcBorders>
              <w:right w:val="double" w:sz="4" w:space="0" w:color="auto"/>
            </w:tcBorders>
          </w:tcPr>
          <w:p w:rsidR="00EB0E0E" w:rsidRDefault="00EB0E0E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BB3BCB" w:rsidRDefault="00BB3BCB" w:rsidP="0096708B">
            <w:pPr>
              <w:pStyle w:val="PargrafodaLista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METILFENIDATO </w:t>
            </w:r>
          </w:p>
          <w:p w:rsidR="00195792" w:rsidRPr="00C11FB9" w:rsidRDefault="00195792" w:rsidP="00244C63">
            <w:pPr>
              <w:pStyle w:val="PargrafodaLista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2818F2" w:rsidRDefault="002818F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 que consiste a doença?</w:t>
            </w:r>
          </w:p>
        </w:tc>
      </w:tr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E1671D">
        <w:tc>
          <w:tcPr>
            <w:tcW w:w="8755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2818F2">
      <w:pPr>
        <w:spacing w:after="0"/>
        <w:jc w:val="both"/>
        <w:rPr>
          <w:rFonts w:ascii="Cambria" w:hAnsi="Cambria"/>
          <w:sz w:val="24"/>
          <w:szCs w:val="24"/>
        </w:rPr>
      </w:pPr>
    </w:p>
    <w:p w:rsidR="002818F2" w:rsidRDefault="002818F2" w:rsidP="002818F2">
      <w:pPr>
        <w:spacing w:after="0"/>
        <w:jc w:val="both"/>
        <w:rPr>
          <w:rFonts w:ascii="Cambria" w:hAnsi="Cambria"/>
          <w:sz w:val="24"/>
          <w:szCs w:val="24"/>
        </w:rPr>
      </w:pPr>
    </w:p>
    <w:p w:rsidR="002818F2" w:rsidRDefault="002818F2" w:rsidP="002818F2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Descreva o histórico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do(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e a evolução da doença referida:</w:t>
            </w: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BB3BCB">
        <w:tc>
          <w:tcPr>
            <w:tcW w:w="8613" w:type="dxa"/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2818F2">
        <w:tc>
          <w:tcPr>
            <w:tcW w:w="861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2818F2">
        <w:tc>
          <w:tcPr>
            <w:tcW w:w="861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2818F2" w:rsidRDefault="002818F2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Antes de </w:t>
      </w:r>
      <w:r>
        <w:rPr>
          <w:rFonts w:ascii="Cambria" w:hAnsi="Cambria"/>
          <w:sz w:val="24"/>
          <w:szCs w:val="24"/>
        </w:rPr>
        <w:t>serem prescritos</w:t>
      </w:r>
      <w:r w:rsidRPr="00C11FB9">
        <w:rPr>
          <w:rFonts w:ascii="Cambria" w:hAnsi="Cambria"/>
          <w:sz w:val="24"/>
          <w:szCs w:val="24"/>
        </w:rPr>
        <w:t xml:space="preserve"> os medicamentos</w:t>
      </w:r>
      <w:r w:rsidR="00CE57AD">
        <w:rPr>
          <w:rFonts w:ascii="Cambria" w:hAnsi="Cambria"/>
          <w:sz w:val="24"/>
          <w:szCs w:val="24"/>
        </w:rPr>
        <w:t>/</w:t>
      </w:r>
      <w:r w:rsidR="004D26C9">
        <w:rPr>
          <w:rFonts w:ascii="Cambria" w:hAnsi="Cambria"/>
          <w:sz w:val="24"/>
          <w:szCs w:val="24"/>
        </w:rPr>
        <w:t>insumos</w:t>
      </w:r>
      <w:r w:rsidR="00CE57AD">
        <w:rPr>
          <w:rFonts w:ascii="Cambria" w:hAnsi="Cambria"/>
          <w:sz w:val="24"/>
          <w:szCs w:val="24"/>
        </w:rPr>
        <w:t>/tratamentos/exames</w:t>
      </w:r>
      <w:r w:rsidRPr="00C11FB9">
        <w:rPr>
          <w:rFonts w:ascii="Cambria" w:hAnsi="Cambria"/>
          <w:sz w:val="24"/>
          <w:szCs w:val="24"/>
        </w:rPr>
        <w:t>listados acima, já foram tomadas as seguintes medidas médicas indicadas abaixo:</w:t>
      </w:r>
    </w:p>
    <w:p w:rsidR="003F23A4" w:rsidRPr="00C11FB9" w:rsidRDefault="003F23A4" w:rsidP="003F23A4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3F23A4" w:rsidRPr="00C11FB9" w:rsidTr="00620CED">
        <w:tc>
          <w:tcPr>
            <w:tcW w:w="8613" w:type="dxa"/>
          </w:tcPr>
          <w:p w:rsidR="003F23A4" w:rsidRPr="00C11FB9" w:rsidRDefault="003F23A4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b/>
                <w:sz w:val="24"/>
                <w:szCs w:val="24"/>
              </w:rPr>
              <w:t>Medidas médicas alternativas já tentadas sem sucesso:</w:t>
            </w: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9377A" w:rsidRPr="00C11FB9" w:rsidTr="00620CED">
        <w:tc>
          <w:tcPr>
            <w:tcW w:w="8613" w:type="dxa"/>
          </w:tcPr>
          <w:p w:rsidR="0029377A" w:rsidRPr="00C11FB9" w:rsidRDefault="0029377A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D398F" w:rsidRPr="00C11FB9" w:rsidTr="00620CED">
        <w:tc>
          <w:tcPr>
            <w:tcW w:w="8613" w:type="dxa"/>
          </w:tcPr>
          <w:p w:rsidR="004D398F" w:rsidRPr="00C11FB9" w:rsidRDefault="004D398F" w:rsidP="0056112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p w:rsidR="00E36A17" w:rsidRDefault="00E36A17" w:rsidP="00BB3BCB">
      <w:pPr>
        <w:pStyle w:val="PargrafodaLista"/>
        <w:ind w:left="0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 xml:space="preserve">Com relação ao </w:t>
      </w:r>
      <w:r>
        <w:rPr>
          <w:rFonts w:ascii="Cambria" w:hAnsi="Cambria"/>
          <w:sz w:val="24"/>
          <w:szCs w:val="24"/>
        </w:rPr>
        <w:t>medicamento</w:t>
      </w:r>
      <w:r w:rsidR="00BB3BCB">
        <w:rPr>
          <w:rFonts w:ascii="Cambria" w:hAnsi="Cambria"/>
          <w:sz w:val="24"/>
          <w:szCs w:val="24"/>
        </w:rPr>
        <w:t xml:space="preserve"> METILFENIDATO </w:t>
      </w:r>
      <w:r w:rsidRPr="00C11FB9">
        <w:rPr>
          <w:rFonts w:ascii="Cambria" w:hAnsi="Cambria"/>
          <w:sz w:val="24"/>
          <w:szCs w:val="24"/>
        </w:rPr>
        <w:t>considere-se o seguinte:</w:t>
      </w:r>
    </w:p>
    <w:p w:rsidR="00E1671D" w:rsidRPr="00C11FB9" w:rsidRDefault="00E1671D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O nome do seu princípio ativo é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E36A17" w:rsidRPr="00C11FB9" w:rsidTr="00C31D9D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36A17" w:rsidRPr="002D7762" w:rsidRDefault="00E36A17" w:rsidP="00E1671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Considerando-se o peculiar quadro d</w:t>
            </w:r>
            <w:r w:rsidR="00E1671D">
              <w:rPr>
                <w:rFonts w:ascii="Cambria" w:hAnsi="Cambria"/>
                <w:b/>
                <w:sz w:val="24"/>
                <w:szCs w:val="24"/>
              </w:rPr>
              <w:t>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paciente, pode ser substituído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por algum medicamento disponível no SUS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que possua a mesma eficácia?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2D776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C11FB9" w:rsidTr="00C31D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6A17" w:rsidRPr="00C11FB9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2818F2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C11FB9" w:rsidTr="002818F2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818F2" w:rsidRPr="00C11FB9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3549D" w:rsidRPr="002D7762" w:rsidTr="0023549D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549D" w:rsidRPr="002D7762" w:rsidRDefault="0023549D" w:rsidP="002354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3549D" w:rsidRPr="00C11FB9" w:rsidTr="002354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549D" w:rsidRPr="00C11FB9" w:rsidRDefault="0023549D" w:rsidP="002354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3549D" w:rsidRPr="00C11FB9" w:rsidTr="0023549D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23549D" w:rsidRPr="00C11FB9" w:rsidRDefault="0023549D" w:rsidP="002354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E36A17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561122">
              <w:rPr>
                <w:rFonts w:ascii="Cambria" w:hAnsi="Cambria"/>
                <w:b/>
                <w:sz w:val="24"/>
                <w:szCs w:val="24"/>
              </w:rPr>
              <w:t>Finalidade específica desta medicação:</w:t>
            </w: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36A17" w:rsidRPr="00561122" w:rsidTr="00C31D9D">
        <w:tc>
          <w:tcPr>
            <w:tcW w:w="8644" w:type="dxa"/>
          </w:tcPr>
          <w:p w:rsidR="00E36A17" w:rsidRPr="00561122" w:rsidRDefault="00E36A17" w:rsidP="00C31D9D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561122" w:rsidTr="002818F2">
        <w:tc>
          <w:tcPr>
            <w:tcW w:w="8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818F2" w:rsidRPr="00561122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818F2" w:rsidRPr="00561122" w:rsidTr="002818F2">
        <w:tc>
          <w:tcPr>
            <w:tcW w:w="86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8F2" w:rsidRPr="00561122" w:rsidRDefault="002818F2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35B6A" w:rsidRDefault="00D35B6A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945FA3" w:rsidTr="00945FA3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 medicamento pleiteado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tem registro na ANVISA?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45FA3" w:rsidTr="00945FA3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FA3" w:rsidRDefault="00945FA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45FA3" w:rsidRDefault="00945FA3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BB3BCB" w:rsidRDefault="00BB3BCB" w:rsidP="00BB3BC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B48A4">
        <w:rPr>
          <w:rFonts w:ascii="Cambria" w:hAnsi="Cambria"/>
          <w:b/>
          <w:sz w:val="24"/>
          <w:szCs w:val="24"/>
        </w:rPr>
        <w:t>A considerar</w:t>
      </w:r>
      <w:r>
        <w:rPr>
          <w:rFonts w:ascii="Cambria" w:hAnsi="Cambria"/>
          <w:b/>
          <w:sz w:val="24"/>
          <w:szCs w:val="24"/>
        </w:rPr>
        <w:t xml:space="preserve"> o peculiar quadro do paciente, o medicamento </w:t>
      </w:r>
      <w:r>
        <w:rPr>
          <w:rFonts w:ascii="Cambria" w:hAnsi="Cambria"/>
          <w:sz w:val="24"/>
          <w:szCs w:val="24"/>
        </w:rPr>
        <w:t>METILFENIDATO</w:t>
      </w:r>
      <w:proofErr w:type="gramStart"/>
      <w:r>
        <w:rPr>
          <w:rFonts w:ascii="Cambria" w:hAnsi="Cambria"/>
          <w:sz w:val="24"/>
          <w:szCs w:val="24"/>
        </w:rPr>
        <w:t xml:space="preserve">  </w:t>
      </w:r>
      <w:proofErr w:type="gramEnd"/>
      <w:r>
        <w:rPr>
          <w:rFonts w:ascii="Cambria" w:hAnsi="Cambria"/>
          <w:b/>
          <w:sz w:val="24"/>
          <w:szCs w:val="24"/>
        </w:rPr>
        <w:t>pode ser substituído pelo medicamento abaixo? Se sim, qual dos fármacos poderá substituí-lo, em qual concentração e em qual quantidade?</w:t>
      </w:r>
      <w:r w:rsidRPr="002D776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BB3BCB" w:rsidRDefault="00BB3BCB" w:rsidP="00BB3BCB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AMITRIPTILINA COMPRIMIDO 25 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CLOMIPRAMINA COMPRIMIDO 25 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CLONAZEPAM COMPRIMIDO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MG SOLUCAO ORAL 2,5 MG/ML</w:t>
            </w:r>
            <w:r w:rsidR="00B13F30">
              <w:rPr>
                <w:rFonts w:ascii="Cambria" w:hAnsi="Cambria"/>
                <w:b/>
                <w:sz w:val="24"/>
                <w:szCs w:val="24"/>
              </w:rPr>
              <w:t xml:space="preserve"> e CLOPROMAZINA  COMP. 25 MG; 100 MG E SO. ORAL A 4%</w:t>
            </w:r>
            <w:r>
              <w:rPr>
                <w:rFonts w:ascii="Cambria" w:hAnsi="Cambria"/>
                <w:b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Tr="00BB3BCB">
        <w:trPr>
          <w:trHeight w:val="30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BCB" w:rsidRDefault="00BB3BCB" w:rsidP="00BB3B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Tr="00BB3BCB">
        <w:trPr>
          <w:trHeight w:val="77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Tr="00BB3BCB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Tr="00BB3BCB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Tr="00BB3BCB">
        <w:trPr>
          <w:trHeight w:val="74"/>
        </w:trPr>
        <w:tc>
          <w:tcPr>
            <w:tcW w:w="8613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DIAZEPAM COMPRIMIDO 10 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FLUOXETINA CAPSULA 20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 ?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IMIPRAMINA COMPRIMIDO 25 MG E CAPSULA 75 MG PAMOATO?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LORAZEPAM?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2D7762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BB3BCB" w:rsidRPr="00C11FB9" w:rsidTr="00BB3BCB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NORTRIPTILINA COMPRIMIDO DE 25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MG ,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50 MG E 10 MG?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2D7762" w:rsidTr="00BB3BCB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Justificativa:</w:t>
            </w: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p w:rsidR="00BB3BCB" w:rsidRPr="00F24729" w:rsidRDefault="00BB3BCB" w:rsidP="00BB3BCB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Start"/>
      <w:r w:rsidRPr="00F24729">
        <w:rPr>
          <w:rFonts w:ascii="Cambria" w:hAnsi="Cambria"/>
          <w:b/>
          <w:sz w:val="24"/>
          <w:szCs w:val="24"/>
        </w:rPr>
        <w:t>Posologia detalhada)</w:t>
      </w:r>
      <w:proofErr w:type="gramEnd"/>
      <w:r w:rsidRPr="00BB3B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METILFENIDATO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BB3BCB" w:rsidRPr="00C11FB9" w:rsidTr="00BB3BCB">
        <w:tc>
          <w:tcPr>
            <w:tcW w:w="8613" w:type="dxa"/>
          </w:tcPr>
          <w:p w:rsidR="00BB3BCB" w:rsidRPr="002D7762" w:rsidRDefault="00BB3BCB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D7762">
              <w:rPr>
                <w:rFonts w:ascii="Cambria" w:hAnsi="Cambria"/>
                <w:b/>
                <w:sz w:val="24"/>
                <w:szCs w:val="24"/>
              </w:rPr>
              <w:t>Deve ser fornecid</w:t>
            </w: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 xml:space="preserve"> na seguinte apresentação (ex: comprimidos), na seguinte quantidade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, 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na seguinte concentração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e na seguinte periodicidade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Comprimidos?</w:t>
            </w: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Quantidade (comprimidos, ampolas, vidros) </w:t>
            </w:r>
            <w:r w:rsidRPr="0029377A">
              <w:rPr>
                <w:rFonts w:ascii="Cambria" w:hAnsi="Cambria"/>
                <w:b/>
                <w:sz w:val="24"/>
                <w:szCs w:val="24"/>
                <w:u w:val="single"/>
              </w:rPr>
              <w:t>por mê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s:</w:t>
            </w: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Pr="00C11FB9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Concentração (de cada unidade):</w:t>
            </w: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contínuo?</w:t>
            </w:r>
          </w:p>
        </w:tc>
      </w:tr>
      <w:tr w:rsidR="00BB3BCB" w:rsidRPr="00C11FB9" w:rsidTr="00BB3BCB">
        <w:trPr>
          <w:trHeight w:val="314"/>
        </w:trPr>
        <w:tc>
          <w:tcPr>
            <w:tcW w:w="8613" w:type="dxa"/>
          </w:tcPr>
          <w:p w:rsidR="00BB3BCB" w:rsidRDefault="00BB3BCB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Tratamento por ciclo (favor especificar)?</w:t>
            </w:r>
          </w:p>
        </w:tc>
      </w:tr>
    </w:tbl>
    <w:p w:rsidR="00BB3BCB" w:rsidRDefault="00BB3BCB" w:rsidP="00BB3BCB">
      <w:pPr>
        <w:spacing w:after="0"/>
        <w:jc w:val="both"/>
        <w:rPr>
          <w:rFonts w:ascii="Cambria" w:hAnsi="Cambria"/>
          <w:sz w:val="24"/>
          <w:szCs w:val="24"/>
        </w:rPr>
      </w:pPr>
    </w:p>
    <w:p w:rsidR="00BB3BCB" w:rsidRDefault="00BB3BCB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F63084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9366C0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atua, por qualquer meio que </w:t>
            </w:r>
            <w:proofErr w:type="gramStart"/>
            <w:r w:rsidRPr="009366C0">
              <w:rPr>
                <w:rFonts w:ascii="Cambria" w:hAnsi="Cambria"/>
                <w:b/>
                <w:sz w:val="24"/>
                <w:szCs w:val="24"/>
              </w:rPr>
              <w:t>seja,</w:t>
            </w:r>
            <w:proofErr w:type="gramEnd"/>
            <w:r w:rsidRPr="009366C0">
              <w:rPr>
                <w:rFonts w:ascii="Cambria" w:hAnsi="Cambria"/>
                <w:b/>
                <w:sz w:val="24"/>
                <w:szCs w:val="24"/>
              </w:rPr>
              <w:t xml:space="preserve">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F63084">
              <w:rPr>
                <w:rFonts w:ascii="Cambria" w:hAnsi="Cambria"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F63084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9366C0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9366C0" w:rsidRPr="00C11FB9" w:rsidRDefault="009366C0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818F2" w:rsidRDefault="002818F2" w:rsidP="00D35B6A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134"/>
        <w:gridCol w:w="425"/>
        <w:gridCol w:w="992"/>
        <w:gridCol w:w="425"/>
      </w:tblGrid>
      <w:tr w:rsidR="00D35B6A" w:rsidRPr="00C11FB9" w:rsidTr="00D35B6A">
        <w:trPr>
          <w:trHeight w:val="306"/>
        </w:trPr>
        <w:tc>
          <w:tcPr>
            <w:tcW w:w="563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 médico subscritor deste laudo atendeu 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o(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a) paciente pelo SUS?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sim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2D7762">
              <w:rPr>
                <w:rFonts w:ascii="Cambria" w:hAnsi="Cambria"/>
                <w:b/>
                <w:sz w:val="24"/>
                <w:szCs w:val="24"/>
              </w:rPr>
              <w:t>não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305"/>
        </w:trPr>
        <w:tc>
          <w:tcPr>
            <w:tcW w:w="5637" w:type="dxa"/>
            <w:vMerge/>
            <w:tcBorders>
              <w:lef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5B6A" w:rsidRPr="00C11FB9" w:rsidTr="00D35B6A">
        <w:trPr>
          <w:trHeight w:val="77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2D7762" w:rsidRDefault="00D35B6A" w:rsidP="00D35B6A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Elucidação detida</w:t>
            </w:r>
            <w:r w:rsidRPr="002D7762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D35B6A" w:rsidRPr="00C11FB9" w:rsidTr="00D35B6A">
        <w:trPr>
          <w:trHeight w:val="74"/>
        </w:trPr>
        <w:tc>
          <w:tcPr>
            <w:tcW w:w="861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35B6A" w:rsidRPr="00C11FB9" w:rsidRDefault="00D35B6A" w:rsidP="00D35B6A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366C0" w:rsidRDefault="009366C0" w:rsidP="00E36A17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21595F" w:rsidRDefault="0021595F" w:rsidP="0021595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ausência de fornecimento dos medicamentos/insumos/tratamentos/exames acima poderá ocasionar ao paciente as seguintes conseqüências:</w:t>
      </w:r>
    </w:p>
    <w:p w:rsidR="00E1671D" w:rsidRDefault="00E1671D" w:rsidP="0021595F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252"/>
      </w:tblGrid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morte.</w:t>
            </w:r>
          </w:p>
        </w:tc>
      </w:tr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Perda irreversível de órgãos ou de funções orgânicas.</w:t>
            </w:r>
          </w:p>
        </w:tc>
      </w:tr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Risco de ataques epilépticos.</w:t>
            </w:r>
          </w:p>
        </w:tc>
      </w:tr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Risco de cegueira.</w:t>
            </w:r>
          </w:p>
        </w:tc>
      </w:tr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Grave comprometimento da saúde</w:t>
            </w:r>
            <w:r w:rsidRPr="00C11FB9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E1671D" w:rsidRPr="00C11FB9" w:rsidTr="00BB3BCB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1671D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Dores relevantes</w:t>
            </w:r>
          </w:p>
        </w:tc>
      </w:tr>
      <w:tr w:rsidR="00E1671D" w:rsidRPr="00C11FB9" w:rsidTr="00BB3BCB">
        <w:trPr>
          <w:trHeight w:val="348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71D" w:rsidRPr="00680FA3" w:rsidRDefault="00E1671D" w:rsidP="00BB3BCB">
            <w:pPr>
              <w:spacing w:after="0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Outras</w:t>
            </w: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671D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C11FB9">
              <w:rPr>
                <w:rFonts w:ascii="Cambria" w:hAnsi="Cambria"/>
                <w:sz w:val="24"/>
                <w:szCs w:val="24"/>
              </w:rPr>
              <w:t>Explicação da(s) conseq</w:t>
            </w:r>
            <w:r>
              <w:rPr>
                <w:rFonts w:ascii="Cambria" w:hAnsi="Cambria"/>
                <w:sz w:val="24"/>
                <w:szCs w:val="24"/>
              </w:rPr>
              <w:t>u</w:t>
            </w:r>
            <w:r w:rsidRPr="00C11FB9">
              <w:rPr>
                <w:rFonts w:ascii="Cambria" w:hAnsi="Cambria"/>
                <w:sz w:val="24"/>
                <w:szCs w:val="24"/>
              </w:rPr>
              <w:t>ência (s) acima:</w:t>
            </w: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1671D" w:rsidRPr="00C11FB9" w:rsidTr="00BB3BCB">
        <w:tc>
          <w:tcPr>
            <w:tcW w:w="86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1671D" w:rsidRPr="00C11FB9" w:rsidRDefault="00E1671D" w:rsidP="00BB3BCB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1671D" w:rsidRPr="00993F56" w:rsidRDefault="00E1671D" w:rsidP="00E1671D">
      <w:pPr>
        <w:spacing w:after="0"/>
        <w:jc w:val="both"/>
        <w:rPr>
          <w:rFonts w:ascii="Cambria" w:hAnsi="Cambria"/>
          <w:sz w:val="16"/>
          <w:szCs w:val="16"/>
        </w:rPr>
      </w:pPr>
    </w:p>
    <w:p w:rsidR="00E1671D" w:rsidRPr="00C11FB9" w:rsidRDefault="00E1671D" w:rsidP="00E1671D">
      <w:pPr>
        <w:spacing w:after="0"/>
        <w:jc w:val="both"/>
        <w:rPr>
          <w:rFonts w:ascii="Cambria" w:hAnsi="Cambria"/>
          <w:sz w:val="24"/>
          <w:szCs w:val="24"/>
        </w:rPr>
      </w:pPr>
      <w:r w:rsidRPr="00C11FB9">
        <w:rPr>
          <w:rFonts w:ascii="Cambria" w:hAnsi="Cambria"/>
          <w:sz w:val="24"/>
          <w:szCs w:val="24"/>
        </w:rPr>
        <w:t>Belo Horizonte, ___/___/</w:t>
      </w:r>
      <w:r w:rsidR="00BB3BCB">
        <w:rPr>
          <w:rFonts w:ascii="Cambria" w:hAnsi="Cambria"/>
          <w:sz w:val="24"/>
          <w:szCs w:val="24"/>
        </w:rPr>
        <w:t>201</w:t>
      </w:r>
      <w:r w:rsidR="000D4A9E">
        <w:rPr>
          <w:rFonts w:ascii="Cambria" w:hAnsi="Cambria"/>
          <w:sz w:val="24"/>
          <w:szCs w:val="24"/>
        </w:rPr>
        <w:t>8</w:t>
      </w:r>
      <w:bookmarkStart w:id="0" w:name="_GoBack"/>
      <w:bookmarkEnd w:id="0"/>
      <w:r w:rsidR="00BB3BCB">
        <w:rPr>
          <w:rFonts w:ascii="Cambria" w:hAnsi="Cambria"/>
          <w:sz w:val="24"/>
          <w:szCs w:val="24"/>
        </w:rPr>
        <w:t>.</w:t>
      </w:r>
    </w:p>
    <w:p w:rsidR="00E1671D" w:rsidRDefault="00E1671D" w:rsidP="0021595F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E1671D" w:rsidSect="00C10734">
      <w:footerReference w:type="default" r:id="rId9"/>
      <w:pgSz w:w="11906" w:h="16838"/>
      <w:pgMar w:top="1135" w:right="1701" w:bottom="141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CB" w:rsidRDefault="00BB3BCB" w:rsidP="002366C2">
      <w:pPr>
        <w:spacing w:after="0" w:line="240" w:lineRule="auto"/>
      </w:pPr>
      <w:r>
        <w:separator/>
      </w:r>
    </w:p>
  </w:endnote>
  <w:endnote w:type="continuationSeparator" w:id="0">
    <w:p w:rsidR="00BB3BCB" w:rsidRDefault="00BB3BCB" w:rsidP="0023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CB" w:rsidRDefault="000D4A9E" w:rsidP="00C107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15.35pt;margin-top:14.8pt;width:188.1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">
          <v:textbox>
            <w:txbxContent>
              <w:p w:rsidR="00BB3BCB" w:rsidRPr="004A1C16" w:rsidRDefault="00BB3BCB" w:rsidP="00C10734">
                <w:pPr>
                  <w:jc w:val="center"/>
                  <w:rPr>
                    <w:color w:val="808080"/>
                  </w:rPr>
                </w:pPr>
                <w:r w:rsidRPr="004A1C16">
                  <w:rPr>
                    <w:color w:val="808080"/>
                  </w:rPr>
                  <w:t>- Carimbo com assinatura-</w:t>
                </w:r>
              </w:p>
            </w:txbxContent>
          </v:textbox>
        </v:shape>
      </w:pict>
    </w:r>
  </w:p>
  <w:p w:rsidR="00BB3BCB" w:rsidRDefault="00945FA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A9E">
      <w:rPr>
        <w:noProof/>
      </w:rPr>
      <w:t>6</w:t>
    </w:r>
    <w:r>
      <w:rPr>
        <w:noProof/>
      </w:rPr>
      <w:fldChar w:fldCharType="end"/>
    </w:r>
  </w:p>
  <w:p w:rsidR="00BB3BCB" w:rsidRDefault="00BB3B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CB" w:rsidRDefault="00BB3BCB" w:rsidP="002366C2">
      <w:pPr>
        <w:spacing w:after="0" w:line="240" w:lineRule="auto"/>
      </w:pPr>
      <w:r>
        <w:separator/>
      </w:r>
    </w:p>
  </w:footnote>
  <w:footnote w:type="continuationSeparator" w:id="0">
    <w:p w:rsidR="00BB3BCB" w:rsidRDefault="00BB3BCB" w:rsidP="00236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4E"/>
    <w:multiLevelType w:val="hybridMultilevel"/>
    <w:tmpl w:val="216446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D8"/>
    <w:rsid w:val="00013ED2"/>
    <w:rsid w:val="00021634"/>
    <w:rsid w:val="00021DD3"/>
    <w:rsid w:val="00022995"/>
    <w:rsid w:val="00022ACE"/>
    <w:rsid w:val="00030033"/>
    <w:rsid w:val="00031B8C"/>
    <w:rsid w:val="00032DFC"/>
    <w:rsid w:val="00053BE2"/>
    <w:rsid w:val="000553FB"/>
    <w:rsid w:val="000618F1"/>
    <w:rsid w:val="00073CE1"/>
    <w:rsid w:val="00074674"/>
    <w:rsid w:val="00077537"/>
    <w:rsid w:val="00087D42"/>
    <w:rsid w:val="00093ADB"/>
    <w:rsid w:val="000A3956"/>
    <w:rsid w:val="000A69A8"/>
    <w:rsid w:val="000B05AE"/>
    <w:rsid w:val="000C4C45"/>
    <w:rsid w:val="000C59B6"/>
    <w:rsid w:val="000D44B8"/>
    <w:rsid w:val="000D4A9E"/>
    <w:rsid w:val="000E235B"/>
    <w:rsid w:val="000E3FFC"/>
    <w:rsid w:val="000E7751"/>
    <w:rsid w:val="000F6661"/>
    <w:rsid w:val="000F7853"/>
    <w:rsid w:val="00102E1E"/>
    <w:rsid w:val="00105CC9"/>
    <w:rsid w:val="001106A9"/>
    <w:rsid w:val="001117EC"/>
    <w:rsid w:val="00114D00"/>
    <w:rsid w:val="001273DE"/>
    <w:rsid w:val="00131D98"/>
    <w:rsid w:val="00132132"/>
    <w:rsid w:val="001371FA"/>
    <w:rsid w:val="0014000D"/>
    <w:rsid w:val="00141788"/>
    <w:rsid w:val="001428C4"/>
    <w:rsid w:val="00143A1D"/>
    <w:rsid w:val="00150D16"/>
    <w:rsid w:val="00166600"/>
    <w:rsid w:val="0017326F"/>
    <w:rsid w:val="0018406A"/>
    <w:rsid w:val="001861EF"/>
    <w:rsid w:val="001940C4"/>
    <w:rsid w:val="00194F74"/>
    <w:rsid w:val="00195792"/>
    <w:rsid w:val="00196392"/>
    <w:rsid w:val="001A246B"/>
    <w:rsid w:val="001A6709"/>
    <w:rsid w:val="001B2F00"/>
    <w:rsid w:val="001B3D09"/>
    <w:rsid w:val="001C314E"/>
    <w:rsid w:val="001C5E99"/>
    <w:rsid w:val="001C68E2"/>
    <w:rsid w:val="001F0278"/>
    <w:rsid w:val="001F0DFA"/>
    <w:rsid w:val="001F1750"/>
    <w:rsid w:val="001F17ED"/>
    <w:rsid w:val="001F6615"/>
    <w:rsid w:val="00207A9E"/>
    <w:rsid w:val="00211A91"/>
    <w:rsid w:val="0021595F"/>
    <w:rsid w:val="00216DF7"/>
    <w:rsid w:val="002223D8"/>
    <w:rsid w:val="00222914"/>
    <w:rsid w:val="0022461C"/>
    <w:rsid w:val="00230AF0"/>
    <w:rsid w:val="00232FF2"/>
    <w:rsid w:val="0023332B"/>
    <w:rsid w:val="0023549D"/>
    <w:rsid w:val="002366C2"/>
    <w:rsid w:val="00243882"/>
    <w:rsid w:val="00244C63"/>
    <w:rsid w:val="002475CD"/>
    <w:rsid w:val="00255A3C"/>
    <w:rsid w:val="00257CF1"/>
    <w:rsid w:val="002669F6"/>
    <w:rsid w:val="002678EF"/>
    <w:rsid w:val="002734E2"/>
    <w:rsid w:val="002818F2"/>
    <w:rsid w:val="0028194B"/>
    <w:rsid w:val="00282579"/>
    <w:rsid w:val="0028528B"/>
    <w:rsid w:val="002903BA"/>
    <w:rsid w:val="00291579"/>
    <w:rsid w:val="0029377A"/>
    <w:rsid w:val="00296D94"/>
    <w:rsid w:val="002A1B04"/>
    <w:rsid w:val="002D0DD9"/>
    <w:rsid w:val="002D513E"/>
    <w:rsid w:val="002D7762"/>
    <w:rsid w:val="002E3901"/>
    <w:rsid w:val="002E6A96"/>
    <w:rsid w:val="002F0652"/>
    <w:rsid w:val="002F262B"/>
    <w:rsid w:val="002F5005"/>
    <w:rsid w:val="00301629"/>
    <w:rsid w:val="00302E27"/>
    <w:rsid w:val="003107F8"/>
    <w:rsid w:val="003128A5"/>
    <w:rsid w:val="00313500"/>
    <w:rsid w:val="00317654"/>
    <w:rsid w:val="00317DF8"/>
    <w:rsid w:val="003238E4"/>
    <w:rsid w:val="0032635C"/>
    <w:rsid w:val="00327E0B"/>
    <w:rsid w:val="00333CE0"/>
    <w:rsid w:val="003505AE"/>
    <w:rsid w:val="003568B7"/>
    <w:rsid w:val="00372AA2"/>
    <w:rsid w:val="00372DEB"/>
    <w:rsid w:val="00377C08"/>
    <w:rsid w:val="00381A12"/>
    <w:rsid w:val="00384272"/>
    <w:rsid w:val="003855CD"/>
    <w:rsid w:val="003A2DF1"/>
    <w:rsid w:val="003B3BFB"/>
    <w:rsid w:val="003B3E44"/>
    <w:rsid w:val="003B6EFA"/>
    <w:rsid w:val="003C6C46"/>
    <w:rsid w:val="003C6F9D"/>
    <w:rsid w:val="003C7FF6"/>
    <w:rsid w:val="003D314C"/>
    <w:rsid w:val="003D498E"/>
    <w:rsid w:val="003E1F45"/>
    <w:rsid w:val="003E5952"/>
    <w:rsid w:val="003F23A4"/>
    <w:rsid w:val="003F56E0"/>
    <w:rsid w:val="003F5B97"/>
    <w:rsid w:val="00401FC3"/>
    <w:rsid w:val="00402CA4"/>
    <w:rsid w:val="00403526"/>
    <w:rsid w:val="0040411A"/>
    <w:rsid w:val="00407E1D"/>
    <w:rsid w:val="00410ACA"/>
    <w:rsid w:val="00415113"/>
    <w:rsid w:val="00441F1E"/>
    <w:rsid w:val="00446C69"/>
    <w:rsid w:val="004500C1"/>
    <w:rsid w:val="004555F6"/>
    <w:rsid w:val="0046298A"/>
    <w:rsid w:val="00464DBE"/>
    <w:rsid w:val="00465B7C"/>
    <w:rsid w:val="00467AD7"/>
    <w:rsid w:val="00470D9F"/>
    <w:rsid w:val="004836B5"/>
    <w:rsid w:val="00484E40"/>
    <w:rsid w:val="00490BB9"/>
    <w:rsid w:val="00490C37"/>
    <w:rsid w:val="004954FF"/>
    <w:rsid w:val="00496917"/>
    <w:rsid w:val="004A1C0B"/>
    <w:rsid w:val="004A1C16"/>
    <w:rsid w:val="004B05B6"/>
    <w:rsid w:val="004B500B"/>
    <w:rsid w:val="004C21D0"/>
    <w:rsid w:val="004C6E00"/>
    <w:rsid w:val="004D26C9"/>
    <w:rsid w:val="004D2A90"/>
    <w:rsid w:val="004D398F"/>
    <w:rsid w:val="004D4CBB"/>
    <w:rsid w:val="004D60C6"/>
    <w:rsid w:val="004E2668"/>
    <w:rsid w:val="004E2FCD"/>
    <w:rsid w:val="004E50A2"/>
    <w:rsid w:val="004E6FA5"/>
    <w:rsid w:val="004F1F5D"/>
    <w:rsid w:val="004F438C"/>
    <w:rsid w:val="004F4FF6"/>
    <w:rsid w:val="004F6E80"/>
    <w:rsid w:val="004F785D"/>
    <w:rsid w:val="00505861"/>
    <w:rsid w:val="00506463"/>
    <w:rsid w:val="00530AB9"/>
    <w:rsid w:val="00530B92"/>
    <w:rsid w:val="005457F0"/>
    <w:rsid w:val="005525F5"/>
    <w:rsid w:val="00553620"/>
    <w:rsid w:val="005564CA"/>
    <w:rsid w:val="00557A52"/>
    <w:rsid w:val="005608F1"/>
    <w:rsid w:val="00561122"/>
    <w:rsid w:val="00563438"/>
    <w:rsid w:val="00573828"/>
    <w:rsid w:val="00575A86"/>
    <w:rsid w:val="00580385"/>
    <w:rsid w:val="005A3DFA"/>
    <w:rsid w:val="005B0741"/>
    <w:rsid w:val="005B529B"/>
    <w:rsid w:val="005C07FD"/>
    <w:rsid w:val="005C0B43"/>
    <w:rsid w:val="005C7C92"/>
    <w:rsid w:val="005D5AC9"/>
    <w:rsid w:val="005E40A8"/>
    <w:rsid w:val="005E4CD3"/>
    <w:rsid w:val="005F6857"/>
    <w:rsid w:val="005F7003"/>
    <w:rsid w:val="006072C0"/>
    <w:rsid w:val="00607C87"/>
    <w:rsid w:val="00611711"/>
    <w:rsid w:val="00620CED"/>
    <w:rsid w:val="00623621"/>
    <w:rsid w:val="00631949"/>
    <w:rsid w:val="006330E8"/>
    <w:rsid w:val="00636603"/>
    <w:rsid w:val="00636D78"/>
    <w:rsid w:val="00655CF1"/>
    <w:rsid w:val="0066253E"/>
    <w:rsid w:val="00683C9D"/>
    <w:rsid w:val="006942B5"/>
    <w:rsid w:val="00696CF8"/>
    <w:rsid w:val="00697A50"/>
    <w:rsid w:val="006A6108"/>
    <w:rsid w:val="006B0B1F"/>
    <w:rsid w:val="006B7131"/>
    <w:rsid w:val="006C2C30"/>
    <w:rsid w:val="006D5CE9"/>
    <w:rsid w:val="006E04D7"/>
    <w:rsid w:val="006E2887"/>
    <w:rsid w:val="006F4F71"/>
    <w:rsid w:val="006F6668"/>
    <w:rsid w:val="00702E94"/>
    <w:rsid w:val="00703489"/>
    <w:rsid w:val="00705691"/>
    <w:rsid w:val="0071011D"/>
    <w:rsid w:val="00723FCA"/>
    <w:rsid w:val="00733C0D"/>
    <w:rsid w:val="007350C7"/>
    <w:rsid w:val="00743A0F"/>
    <w:rsid w:val="0075139E"/>
    <w:rsid w:val="007541EB"/>
    <w:rsid w:val="00755EB0"/>
    <w:rsid w:val="007631E7"/>
    <w:rsid w:val="00764EBE"/>
    <w:rsid w:val="00765B4F"/>
    <w:rsid w:val="00767C94"/>
    <w:rsid w:val="007707D7"/>
    <w:rsid w:val="00772126"/>
    <w:rsid w:val="00772BCD"/>
    <w:rsid w:val="00775BA1"/>
    <w:rsid w:val="007845ED"/>
    <w:rsid w:val="00796A19"/>
    <w:rsid w:val="007A086B"/>
    <w:rsid w:val="007A5320"/>
    <w:rsid w:val="007A6A6C"/>
    <w:rsid w:val="007A7FE8"/>
    <w:rsid w:val="007B49EE"/>
    <w:rsid w:val="007C142C"/>
    <w:rsid w:val="007C23C2"/>
    <w:rsid w:val="007C396A"/>
    <w:rsid w:val="007C4E88"/>
    <w:rsid w:val="007D517C"/>
    <w:rsid w:val="007E3F5E"/>
    <w:rsid w:val="007E6682"/>
    <w:rsid w:val="0080260E"/>
    <w:rsid w:val="00805441"/>
    <w:rsid w:val="0081606A"/>
    <w:rsid w:val="008255E2"/>
    <w:rsid w:val="00831A0F"/>
    <w:rsid w:val="00831FE1"/>
    <w:rsid w:val="00840608"/>
    <w:rsid w:val="00841AC6"/>
    <w:rsid w:val="00843654"/>
    <w:rsid w:val="00855C2E"/>
    <w:rsid w:val="00861F20"/>
    <w:rsid w:val="0086317A"/>
    <w:rsid w:val="008768A9"/>
    <w:rsid w:val="008807EE"/>
    <w:rsid w:val="008820B7"/>
    <w:rsid w:val="00883008"/>
    <w:rsid w:val="00891EFE"/>
    <w:rsid w:val="008961B8"/>
    <w:rsid w:val="008A29A6"/>
    <w:rsid w:val="008A2F2C"/>
    <w:rsid w:val="008A5723"/>
    <w:rsid w:val="008A6D4C"/>
    <w:rsid w:val="008C4E0E"/>
    <w:rsid w:val="008D1043"/>
    <w:rsid w:val="008D2D50"/>
    <w:rsid w:val="008D3835"/>
    <w:rsid w:val="008D5901"/>
    <w:rsid w:val="008E2B43"/>
    <w:rsid w:val="008E4610"/>
    <w:rsid w:val="008F44FB"/>
    <w:rsid w:val="008F773D"/>
    <w:rsid w:val="00903E3A"/>
    <w:rsid w:val="0090422E"/>
    <w:rsid w:val="00904E56"/>
    <w:rsid w:val="009053D8"/>
    <w:rsid w:val="0090684E"/>
    <w:rsid w:val="009108FA"/>
    <w:rsid w:val="00914255"/>
    <w:rsid w:val="00920859"/>
    <w:rsid w:val="009300E4"/>
    <w:rsid w:val="00934D47"/>
    <w:rsid w:val="0093509C"/>
    <w:rsid w:val="00936480"/>
    <w:rsid w:val="009366C0"/>
    <w:rsid w:val="00941D52"/>
    <w:rsid w:val="00945FA3"/>
    <w:rsid w:val="00946BDA"/>
    <w:rsid w:val="00951EE5"/>
    <w:rsid w:val="00961808"/>
    <w:rsid w:val="00966247"/>
    <w:rsid w:val="0096708B"/>
    <w:rsid w:val="00967F51"/>
    <w:rsid w:val="00975C0C"/>
    <w:rsid w:val="009836C2"/>
    <w:rsid w:val="00985862"/>
    <w:rsid w:val="009948F0"/>
    <w:rsid w:val="009A4717"/>
    <w:rsid w:val="009A497D"/>
    <w:rsid w:val="009A60B5"/>
    <w:rsid w:val="009B6192"/>
    <w:rsid w:val="009B6742"/>
    <w:rsid w:val="009C4680"/>
    <w:rsid w:val="009C57DE"/>
    <w:rsid w:val="009C7F7A"/>
    <w:rsid w:val="009D04AD"/>
    <w:rsid w:val="009D0BEF"/>
    <w:rsid w:val="009D145F"/>
    <w:rsid w:val="009D20D5"/>
    <w:rsid w:val="009D4402"/>
    <w:rsid w:val="009D4EB7"/>
    <w:rsid w:val="009D7D26"/>
    <w:rsid w:val="009F2815"/>
    <w:rsid w:val="009F3478"/>
    <w:rsid w:val="009F3E88"/>
    <w:rsid w:val="00A04852"/>
    <w:rsid w:val="00A05FF5"/>
    <w:rsid w:val="00A06C19"/>
    <w:rsid w:val="00A13EDD"/>
    <w:rsid w:val="00A20D82"/>
    <w:rsid w:val="00A2245A"/>
    <w:rsid w:val="00A3063A"/>
    <w:rsid w:val="00A35DAA"/>
    <w:rsid w:val="00A37DB9"/>
    <w:rsid w:val="00A41ABA"/>
    <w:rsid w:val="00A47850"/>
    <w:rsid w:val="00A60E2D"/>
    <w:rsid w:val="00A707DB"/>
    <w:rsid w:val="00A73BE6"/>
    <w:rsid w:val="00A73CE2"/>
    <w:rsid w:val="00A94562"/>
    <w:rsid w:val="00AA2F6E"/>
    <w:rsid w:val="00AA4B76"/>
    <w:rsid w:val="00AA7F3D"/>
    <w:rsid w:val="00AC057F"/>
    <w:rsid w:val="00AD09F1"/>
    <w:rsid w:val="00AD6975"/>
    <w:rsid w:val="00AD774E"/>
    <w:rsid w:val="00AE5754"/>
    <w:rsid w:val="00AF0750"/>
    <w:rsid w:val="00AF6B64"/>
    <w:rsid w:val="00B0064E"/>
    <w:rsid w:val="00B014C2"/>
    <w:rsid w:val="00B11506"/>
    <w:rsid w:val="00B12120"/>
    <w:rsid w:val="00B1376E"/>
    <w:rsid w:val="00B13F30"/>
    <w:rsid w:val="00B147B9"/>
    <w:rsid w:val="00B17B12"/>
    <w:rsid w:val="00B26A39"/>
    <w:rsid w:val="00B36364"/>
    <w:rsid w:val="00B4007F"/>
    <w:rsid w:val="00B43B00"/>
    <w:rsid w:val="00B50F09"/>
    <w:rsid w:val="00B523F6"/>
    <w:rsid w:val="00B5617E"/>
    <w:rsid w:val="00B613BC"/>
    <w:rsid w:val="00B65031"/>
    <w:rsid w:val="00B70180"/>
    <w:rsid w:val="00B72F6D"/>
    <w:rsid w:val="00B73917"/>
    <w:rsid w:val="00B76370"/>
    <w:rsid w:val="00B84C75"/>
    <w:rsid w:val="00B851AA"/>
    <w:rsid w:val="00B85355"/>
    <w:rsid w:val="00B86397"/>
    <w:rsid w:val="00B913E4"/>
    <w:rsid w:val="00B93F7C"/>
    <w:rsid w:val="00B97851"/>
    <w:rsid w:val="00BA76C1"/>
    <w:rsid w:val="00BB0938"/>
    <w:rsid w:val="00BB13ED"/>
    <w:rsid w:val="00BB1D80"/>
    <w:rsid w:val="00BB30D5"/>
    <w:rsid w:val="00BB3BCB"/>
    <w:rsid w:val="00BB53D1"/>
    <w:rsid w:val="00BC241E"/>
    <w:rsid w:val="00BD0A95"/>
    <w:rsid w:val="00BE51FA"/>
    <w:rsid w:val="00BF79E8"/>
    <w:rsid w:val="00C0162E"/>
    <w:rsid w:val="00C026E3"/>
    <w:rsid w:val="00C073EC"/>
    <w:rsid w:val="00C10734"/>
    <w:rsid w:val="00C11FB9"/>
    <w:rsid w:val="00C14C31"/>
    <w:rsid w:val="00C17B65"/>
    <w:rsid w:val="00C17FC6"/>
    <w:rsid w:val="00C30654"/>
    <w:rsid w:val="00C31D9D"/>
    <w:rsid w:val="00C32A20"/>
    <w:rsid w:val="00C37B2F"/>
    <w:rsid w:val="00C435C0"/>
    <w:rsid w:val="00C45FFC"/>
    <w:rsid w:val="00C52FF0"/>
    <w:rsid w:val="00C57ECF"/>
    <w:rsid w:val="00C617E6"/>
    <w:rsid w:val="00C714BA"/>
    <w:rsid w:val="00C775A8"/>
    <w:rsid w:val="00C77A1F"/>
    <w:rsid w:val="00C91391"/>
    <w:rsid w:val="00CA37E6"/>
    <w:rsid w:val="00CE20DD"/>
    <w:rsid w:val="00CE57AD"/>
    <w:rsid w:val="00CF04FC"/>
    <w:rsid w:val="00CF63CB"/>
    <w:rsid w:val="00D02E79"/>
    <w:rsid w:val="00D03417"/>
    <w:rsid w:val="00D05042"/>
    <w:rsid w:val="00D05BC4"/>
    <w:rsid w:val="00D30FB0"/>
    <w:rsid w:val="00D35B6A"/>
    <w:rsid w:val="00D51652"/>
    <w:rsid w:val="00D60E74"/>
    <w:rsid w:val="00D65707"/>
    <w:rsid w:val="00D66735"/>
    <w:rsid w:val="00D66B62"/>
    <w:rsid w:val="00D71A7C"/>
    <w:rsid w:val="00D71B9B"/>
    <w:rsid w:val="00D81B04"/>
    <w:rsid w:val="00D82767"/>
    <w:rsid w:val="00DA4A48"/>
    <w:rsid w:val="00DB0C32"/>
    <w:rsid w:val="00DB6630"/>
    <w:rsid w:val="00DC056A"/>
    <w:rsid w:val="00DC3153"/>
    <w:rsid w:val="00DF75B7"/>
    <w:rsid w:val="00E06C1D"/>
    <w:rsid w:val="00E122F9"/>
    <w:rsid w:val="00E140E6"/>
    <w:rsid w:val="00E14732"/>
    <w:rsid w:val="00E1671D"/>
    <w:rsid w:val="00E20A33"/>
    <w:rsid w:val="00E36A17"/>
    <w:rsid w:val="00E468E7"/>
    <w:rsid w:val="00E61FEA"/>
    <w:rsid w:val="00E6248C"/>
    <w:rsid w:val="00E72F3E"/>
    <w:rsid w:val="00E90B91"/>
    <w:rsid w:val="00EA3354"/>
    <w:rsid w:val="00EA5FE9"/>
    <w:rsid w:val="00EA6574"/>
    <w:rsid w:val="00EB0E0E"/>
    <w:rsid w:val="00EB535A"/>
    <w:rsid w:val="00EB5BA3"/>
    <w:rsid w:val="00EB6294"/>
    <w:rsid w:val="00EB6B08"/>
    <w:rsid w:val="00EB732A"/>
    <w:rsid w:val="00EC1FF8"/>
    <w:rsid w:val="00EC2B7A"/>
    <w:rsid w:val="00EC7D31"/>
    <w:rsid w:val="00ED0E1C"/>
    <w:rsid w:val="00ED1AA1"/>
    <w:rsid w:val="00ED2257"/>
    <w:rsid w:val="00ED56D9"/>
    <w:rsid w:val="00ED5DA6"/>
    <w:rsid w:val="00ED7F9C"/>
    <w:rsid w:val="00EE4DA0"/>
    <w:rsid w:val="00EF021B"/>
    <w:rsid w:val="00EF44FA"/>
    <w:rsid w:val="00EF71C3"/>
    <w:rsid w:val="00EF7266"/>
    <w:rsid w:val="00F00A85"/>
    <w:rsid w:val="00F0182E"/>
    <w:rsid w:val="00F03DAC"/>
    <w:rsid w:val="00F06C4E"/>
    <w:rsid w:val="00F126C7"/>
    <w:rsid w:val="00F22B9B"/>
    <w:rsid w:val="00F235CB"/>
    <w:rsid w:val="00F2373F"/>
    <w:rsid w:val="00F23FBD"/>
    <w:rsid w:val="00F24729"/>
    <w:rsid w:val="00F314C2"/>
    <w:rsid w:val="00F316E5"/>
    <w:rsid w:val="00F33335"/>
    <w:rsid w:val="00F340CC"/>
    <w:rsid w:val="00F42805"/>
    <w:rsid w:val="00F46B0A"/>
    <w:rsid w:val="00F62EDD"/>
    <w:rsid w:val="00F662E3"/>
    <w:rsid w:val="00F71167"/>
    <w:rsid w:val="00F81CC4"/>
    <w:rsid w:val="00F81CCF"/>
    <w:rsid w:val="00F835E2"/>
    <w:rsid w:val="00F862D7"/>
    <w:rsid w:val="00F87BC8"/>
    <w:rsid w:val="00F9288E"/>
    <w:rsid w:val="00F929BA"/>
    <w:rsid w:val="00F93D88"/>
    <w:rsid w:val="00F95B36"/>
    <w:rsid w:val="00F965E4"/>
    <w:rsid w:val="00FA0861"/>
    <w:rsid w:val="00FA3677"/>
    <w:rsid w:val="00FA764D"/>
    <w:rsid w:val="00FB0EED"/>
    <w:rsid w:val="00FB3CAE"/>
    <w:rsid w:val="00FB6B70"/>
    <w:rsid w:val="00FC7AEA"/>
    <w:rsid w:val="00FC7F0D"/>
    <w:rsid w:val="00FD6B3C"/>
    <w:rsid w:val="00FE14C1"/>
    <w:rsid w:val="00FE20A9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B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6C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6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6C2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3C6C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YELLE%20FRAN&#199;A\relatorios%20medicos\relat&#243;rio-medico%20anem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EBEC-DB8C-451A-8CF5-E65BBE62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relatório-medico anemia</Template>
  <TotalTime>48</TotalTime>
  <Pages>6</Pages>
  <Words>500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DP-MG</dc:creator>
  <cp:lastModifiedBy>rodrigo.delage</cp:lastModifiedBy>
  <cp:revision>6</cp:revision>
  <cp:lastPrinted>2017-01-31T18:14:00Z</cp:lastPrinted>
  <dcterms:created xsi:type="dcterms:W3CDTF">2014-11-04T18:46:00Z</dcterms:created>
  <dcterms:modified xsi:type="dcterms:W3CDTF">2018-10-05T18:17:00Z</dcterms:modified>
</cp:coreProperties>
</file>